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411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B4FEF" w:rsidRPr="00BB4FEF" w14:paraId="3E3AE431" w14:textId="77777777" w:rsidTr="00695248">
        <w:trPr>
          <w:trHeight w:val="136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199A22" w14:textId="77777777" w:rsidR="00BB4FEF" w:rsidRPr="00BB4FEF" w:rsidRDefault="00BB4FEF" w:rsidP="00BB4FEF">
            <w:pPr>
              <w:tabs>
                <w:tab w:val="left" w:pos="1021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4FEF">
              <w:rPr>
                <w:rFonts w:asciiTheme="minorHAnsi" w:hAnsiTheme="minorHAnsi"/>
                <w:sz w:val="22"/>
                <w:szCs w:val="22"/>
              </w:rPr>
              <w:t xml:space="preserve">ESPACIO RESERVADO PARA LOS LOGOS INSTITUCIONALES DE LOS ORGANISMOS DESTINATARIOS Y EN SU CASO DE LOS EMBLEMAS/LOGOS DE LOS FONDOS Y MECANISMOS DE LA UE. </w:t>
            </w:r>
          </w:p>
        </w:tc>
      </w:tr>
    </w:tbl>
    <w:p w14:paraId="7003D751" w14:textId="77777777" w:rsidR="007E4731" w:rsidRPr="00AC4F36" w:rsidRDefault="007E4731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="Arial"/>
          <w:sz w:val="22"/>
          <w:szCs w:val="22"/>
        </w:rPr>
      </w:pPr>
    </w:p>
    <w:p w14:paraId="5E682B98" w14:textId="77777777" w:rsidR="007E4731" w:rsidRPr="00AC4F36" w:rsidRDefault="007E4731">
      <w:pPr>
        <w:framePr w:hSpace="142" w:wrap="auto" w:vAnchor="text" w:hAnchor="margin" w:xAlign="right" w:y="1"/>
        <w:suppressOverlap/>
        <w:rPr>
          <w:rFonts w:asciiTheme="minorHAnsi" w:hAnsiTheme="minorHAnsi" w:cs="Arial"/>
          <w:sz w:val="22"/>
          <w:szCs w:val="22"/>
          <w:lang w:val="es-ES"/>
        </w:rPr>
      </w:pPr>
    </w:p>
    <w:p w14:paraId="5D5D5915" w14:textId="77777777" w:rsidR="007E4731" w:rsidRPr="00AC4F36" w:rsidRDefault="007E4731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="Arial"/>
          <w:sz w:val="22"/>
          <w:szCs w:val="22"/>
        </w:rPr>
      </w:pPr>
    </w:p>
    <w:p w14:paraId="612F65ED" w14:textId="77777777" w:rsidR="007E4731" w:rsidRPr="00AC4F36" w:rsidRDefault="007E4731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="Arial"/>
          <w:sz w:val="22"/>
          <w:szCs w:val="22"/>
        </w:rPr>
        <w:sectPr w:rsidR="007E4731" w:rsidRPr="00AC4F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992" w:right="567" w:bottom="255" w:left="794" w:header="289" w:footer="1018" w:gutter="0"/>
          <w:cols w:space="720" w:equalWidth="0">
            <w:col w:w="9411"/>
          </w:cols>
          <w:titlePg/>
        </w:sectPr>
      </w:pPr>
    </w:p>
    <w:p w14:paraId="72661321" w14:textId="77777777" w:rsidR="008441F8" w:rsidRDefault="008441F8" w:rsidP="00885E48">
      <w:pPr>
        <w:pStyle w:val="Textonotapie"/>
        <w:tabs>
          <w:tab w:val="left" w:pos="1021"/>
          <w:tab w:val="left" w:pos="8080"/>
        </w:tabs>
        <w:rPr>
          <w:rFonts w:asciiTheme="minorHAnsi" w:hAnsiTheme="minorHAnsi" w:cs="Arial"/>
          <w:b/>
          <w:sz w:val="22"/>
          <w:szCs w:val="22"/>
        </w:rPr>
      </w:pPr>
    </w:p>
    <w:p w14:paraId="50F8D79E" w14:textId="77777777" w:rsidR="008441F8" w:rsidRPr="008441F8" w:rsidRDefault="008441F8" w:rsidP="008441F8"/>
    <w:p w14:paraId="7574A156" w14:textId="77777777" w:rsidR="008441F8" w:rsidRPr="008441F8" w:rsidRDefault="008441F8" w:rsidP="008441F8"/>
    <w:p w14:paraId="165E5163" w14:textId="77777777" w:rsidR="008441F8" w:rsidRPr="008441F8" w:rsidRDefault="008441F8" w:rsidP="008441F8"/>
    <w:p w14:paraId="3B65013B" w14:textId="77777777" w:rsidR="008441F8" w:rsidRPr="008441F8" w:rsidRDefault="008441F8" w:rsidP="008441F8"/>
    <w:p w14:paraId="2CED0C1A" w14:textId="77777777" w:rsidR="008441F8" w:rsidRPr="008441F8" w:rsidRDefault="008441F8" w:rsidP="008441F8"/>
    <w:p w14:paraId="1CF608DB" w14:textId="77777777" w:rsidR="008441F8" w:rsidRDefault="008441F8" w:rsidP="008441F8">
      <w:pPr>
        <w:spacing w:after="120"/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BE7102" w14:textId="77777777" w:rsidR="008441F8" w:rsidRPr="008441F8" w:rsidRDefault="008441F8" w:rsidP="008441F8">
      <w:pPr>
        <w:spacing w:after="120"/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41F8">
        <w:rPr>
          <w:rFonts w:asciiTheme="minorHAnsi" w:hAnsiTheme="minorHAnsi" w:cstheme="minorHAnsi"/>
          <w:b/>
          <w:sz w:val="22"/>
          <w:szCs w:val="22"/>
          <w:u w:val="single"/>
        </w:rPr>
        <w:t>ANEXO IV – OFERTA ECONÓMICA</w:t>
      </w:r>
    </w:p>
    <w:p w14:paraId="16021D17" w14:textId="756539A6" w:rsidR="008441F8" w:rsidRPr="008441F8" w:rsidRDefault="008441F8" w:rsidP="008441F8">
      <w:pPr>
        <w:spacing w:after="120"/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41F8">
        <w:rPr>
          <w:rFonts w:asciiTheme="minorHAnsi" w:hAnsiTheme="minorHAnsi" w:cstheme="minorHAnsi"/>
          <w:b/>
          <w:sz w:val="22"/>
          <w:szCs w:val="22"/>
          <w:u w:val="single"/>
        </w:rPr>
        <w:t>AM 01/20</w:t>
      </w:r>
      <w:r w:rsidR="00732267">
        <w:rPr>
          <w:rFonts w:asciiTheme="minorHAnsi" w:hAnsiTheme="minorHAnsi" w:cstheme="minorHAnsi"/>
          <w:b/>
          <w:sz w:val="22"/>
          <w:szCs w:val="22"/>
          <w:u w:val="single"/>
        </w:rPr>
        <w:t>24</w:t>
      </w:r>
      <w:r w:rsidRPr="008441F8">
        <w:rPr>
          <w:rFonts w:asciiTheme="minorHAnsi" w:hAnsiTheme="minorHAnsi" w:cstheme="minorHAnsi"/>
          <w:b/>
          <w:sz w:val="22"/>
          <w:szCs w:val="22"/>
          <w:u w:val="single"/>
        </w:rPr>
        <w:t xml:space="preserve"> - SUMINISTRO DE MOBILIARIO DE DESPACHO Y COMPLEMENTARIO, DE ARCHIVO, DE BIBLIOTECAS, MAMPARAS, CLÍNICO Y GERIÁTRICO, Y DE LABORATORIO </w:t>
      </w:r>
    </w:p>
    <w:p w14:paraId="6A22BA25" w14:textId="77777777" w:rsidR="008441F8" w:rsidRPr="008441F8" w:rsidRDefault="008441F8" w:rsidP="008441F8">
      <w:pPr>
        <w:widowControl w:val="0"/>
        <w:ind w:left="426"/>
        <w:jc w:val="both"/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</w:p>
    <w:p w14:paraId="514BFF86" w14:textId="77777777" w:rsidR="008441F8" w:rsidRPr="008441F8" w:rsidRDefault="008441F8" w:rsidP="008441F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after="120" w:line="300" w:lineRule="exact"/>
        <w:ind w:left="426"/>
        <w:outlineLvl w:val="0"/>
        <w:rPr>
          <w:rFonts w:asciiTheme="minorHAnsi" w:hAnsiTheme="minorHAnsi" w:cstheme="minorHAnsi"/>
          <w:b/>
        </w:rPr>
      </w:pPr>
      <w:bookmarkStart w:id="0" w:name="_Toc25154346"/>
      <w:r w:rsidRPr="008441F8">
        <w:rPr>
          <w:rFonts w:asciiTheme="minorHAnsi" w:hAnsiTheme="minorHAnsi" w:cstheme="minorHAnsi"/>
          <w:b/>
        </w:rPr>
        <w:t xml:space="preserve">OBJETO DEL CONTRATO </w:t>
      </w:r>
      <w:bookmarkEnd w:id="0"/>
      <w:r w:rsidRPr="008441F8">
        <w:rPr>
          <w:rFonts w:asciiTheme="minorHAnsi" w:hAnsiTheme="minorHAnsi" w:cstheme="minorHAnsi"/>
          <w:b/>
        </w:rPr>
        <w:t>BASADO</w:t>
      </w:r>
    </w:p>
    <w:p w14:paraId="6B96889A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tbl>
      <w:tblPr>
        <w:tblStyle w:val="Tablaconcuadrcula1"/>
        <w:tblW w:w="8784" w:type="dxa"/>
        <w:jc w:val="center"/>
        <w:tblLook w:val="04A0" w:firstRow="1" w:lastRow="0" w:firstColumn="1" w:lastColumn="0" w:noHBand="0" w:noVBand="1"/>
      </w:tblPr>
      <w:tblGrid>
        <w:gridCol w:w="1585"/>
        <w:gridCol w:w="1224"/>
        <w:gridCol w:w="5975"/>
      </w:tblGrid>
      <w:tr w:rsidR="008441F8" w:rsidRPr="008441F8" w14:paraId="35F692F1" w14:textId="77777777" w:rsidTr="00DA39C0">
        <w:trPr>
          <w:jc w:val="center"/>
        </w:trPr>
        <w:tc>
          <w:tcPr>
            <w:tcW w:w="2809" w:type="dxa"/>
            <w:gridSpan w:val="2"/>
            <w:vAlign w:val="center"/>
          </w:tcPr>
          <w:p w14:paraId="09035C62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Unidad proponente (Ministerio, Consejería, etc.)</w:t>
            </w:r>
          </w:p>
        </w:tc>
        <w:tc>
          <w:tcPr>
            <w:tcW w:w="5975" w:type="dxa"/>
          </w:tcPr>
          <w:p w14:paraId="60FBC662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  <w:tr w:rsidR="008441F8" w:rsidRPr="008441F8" w14:paraId="69D7D338" w14:textId="77777777" w:rsidTr="00DA39C0">
        <w:trPr>
          <w:jc w:val="center"/>
        </w:trPr>
        <w:tc>
          <w:tcPr>
            <w:tcW w:w="2809" w:type="dxa"/>
            <w:gridSpan w:val="2"/>
            <w:vAlign w:val="center"/>
          </w:tcPr>
          <w:p w14:paraId="4F6FEC42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Nº Expediente</w:t>
            </w:r>
          </w:p>
        </w:tc>
        <w:tc>
          <w:tcPr>
            <w:tcW w:w="5975" w:type="dxa"/>
          </w:tcPr>
          <w:p w14:paraId="13C78F79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  <w:tr w:rsidR="008441F8" w:rsidRPr="008441F8" w14:paraId="3E64FAF8" w14:textId="77777777" w:rsidTr="00DA39C0">
        <w:trPr>
          <w:jc w:val="center"/>
        </w:trPr>
        <w:tc>
          <w:tcPr>
            <w:tcW w:w="2809" w:type="dxa"/>
            <w:gridSpan w:val="2"/>
            <w:vAlign w:val="center"/>
          </w:tcPr>
          <w:p w14:paraId="17CF0960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Título del contrato</w:t>
            </w:r>
          </w:p>
        </w:tc>
        <w:tc>
          <w:tcPr>
            <w:tcW w:w="5975" w:type="dxa"/>
          </w:tcPr>
          <w:p w14:paraId="7CA76F47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  <w:tr w:rsidR="008441F8" w:rsidRPr="008441F8" w14:paraId="56CF2483" w14:textId="77777777" w:rsidTr="00DA39C0">
        <w:trPr>
          <w:trHeight w:val="251"/>
          <w:jc w:val="center"/>
        </w:trPr>
        <w:tc>
          <w:tcPr>
            <w:tcW w:w="1585" w:type="dxa"/>
            <w:vAlign w:val="center"/>
          </w:tcPr>
          <w:p w14:paraId="42FCBF74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LOTE</w:t>
            </w:r>
          </w:p>
        </w:tc>
        <w:tc>
          <w:tcPr>
            <w:tcW w:w="1224" w:type="dxa"/>
            <w:vAlign w:val="center"/>
          </w:tcPr>
          <w:p w14:paraId="7549AA4A" w14:textId="77777777" w:rsidR="008441F8" w:rsidRPr="008441F8" w:rsidRDefault="008441F8" w:rsidP="008441F8">
            <w:pPr>
              <w:spacing w:before="120" w:line="260" w:lineRule="exact"/>
              <w:ind w:left="2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75" w:type="dxa"/>
            <w:vAlign w:val="center"/>
          </w:tcPr>
          <w:p w14:paraId="2616E154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</w:tbl>
    <w:p w14:paraId="63B89CFD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p w14:paraId="3C6B893A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p w14:paraId="047C3E74" w14:textId="7C5B78DB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D/Dª ……………………………………………………….……………, con DNI nº ………………., en nombre y representación de……………………………………. </w:t>
      </w:r>
      <w:r w:rsidRPr="008441F8">
        <w:rPr>
          <w:rFonts w:ascii="Calibri" w:eastAsiaTheme="minorHAnsi" w:hAnsi="Calibri" w:cstheme="minorBidi"/>
          <w:i/>
          <w:sz w:val="21"/>
          <w:szCs w:val="22"/>
          <w:lang w:val="es-ES" w:eastAsia="en-US"/>
        </w:rPr>
        <w:t>(indicar nombre de la empresa)</w:t>
      </w: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, con NIF …………………………… y domicilio en …………………………………….……….., adjudicataria del Acuerdo Marco 01/20</w:t>
      </w:r>
      <w:r w:rsidR="00EC6A97">
        <w:rPr>
          <w:rFonts w:ascii="Calibri" w:eastAsiaTheme="minorHAnsi" w:hAnsi="Calibri" w:cstheme="minorBidi"/>
          <w:sz w:val="21"/>
          <w:szCs w:val="22"/>
          <w:lang w:val="es-ES" w:eastAsia="en-US"/>
        </w:rPr>
        <w:t>24</w:t>
      </w: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 SUMINISTRO DE MOBILIARIO DE DESPACHO Y COMPLEMENTARIO, DE ARCHIVO, DE BIBLIOTECAS, MAMPARAS, CLÍNICO Y GERIÁTRICO, Y DE LABORATORIO </w:t>
      </w:r>
    </w:p>
    <w:p w14:paraId="2D74AD73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702EEF4A" w14:textId="75ED2B11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Invitado/a </w:t>
      </w:r>
      <w:proofErr w:type="spellStart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a</w:t>
      </w:r>
      <w:proofErr w:type="spellEnd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 participar en la licitación del contrato basado arriba indicado, con fecha  …………..………, habiendo recibido el documento de licitación y sus anexos, enterado/a de las condiciones que regirán su licitación y que constan en el documento de licitación, se compromete, en el caso de ser Adjudicatario, a realizar la prestación de suministro descrito en dicho documento conforme a sus especificaciones y previsiones, así como a las especificaciones y condiciones previstas en el Acuerdo Marco 1/20</w:t>
      </w:r>
      <w:r w:rsidR="00AD3E1B">
        <w:rPr>
          <w:rFonts w:ascii="Calibri" w:eastAsiaTheme="minorHAnsi" w:hAnsi="Calibri" w:cstheme="minorBidi"/>
          <w:sz w:val="21"/>
          <w:szCs w:val="22"/>
          <w:lang w:val="es-ES" w:eastAsia="en-US"/>
        </w:rPr>
        <w:t>24</w:t>
      </w: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 y en los términos recogidos en el archivo electrónico nº 1,  </w:t>
      </w:r>
    </w:p>
    <w:p w14:paraId="539ED3E8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0F344606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Realiza la siguiente oferta económica:</w:t>
      </w:r>
    </w:p>
    <w:p w14:paraId="636F0661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3554ABE7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4141"/>
        <w:gridCol w:w="2279"/>
      </w:tblGrid>
      <w:tr w:rsidR="008441F8" w:rsidRPr="008441F8" w14:paraId="125FD996" w14:textId="77777777" w:rsidTr="00DA39C0">
        <w:trPr>
          <w:trHeight w:val="456"/>
          <w:jc w:val="center"/>
        </w:trPr>
        <w:tc>
          <w:tcPr>
            <w:tcW w:w="4141" w:type="dxa"/>
            <w:tcBorders>
              <w:top w:val="nil"/>
              <w:left w:val="nil"/>
            </w:tcBorders>
          </w:tcPr>
          <w:p w14:paraId="0C538FA4" w14:textId="77777777" w:rsidR="008441F8" w:rsidRPr="008441F8" w:rsidRDefault="008441F8" w:rsidP="008441F8">
            <w:pPr>
              <w:widowControl w:val="0"/>
              <w:ind w:left="426"/>
              <w:jc w:val="both"/>
              <w:rPr>
                <w:rFonts w:ascii="Calibri" w:hAnsi="Calibri"/>
                <w:sz w:val="21"/>
                <w:lang w:val="es-ES"/>
              </w:rPr>
            </w:pPr>
          </w:p>
        </w:tc>
        <w:tc>
          <w:tcPr>
            <w:tcW w:w="2279" w:type="dxa"/>
            <w:vAlign w:val="center"/>
          </w:tcPr>
          <w:p w14:paraId="7CBA4E6E" w14:textId="77777777" w:rsidR="008441F8" w:rsidRPr="008441F8" w:rsidRDefault="008441F8" w:rsidP="008441F8">
            <w:pPr>
              <w:widowControl w:val="0"/>
              <w:ind w:left="426"/>
              <w:jc w:val="center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Importe (en euros)</w:t>
            </w:r>
          </w:p>
        </w:tc>
      </w:tr>
      <w:tr w:rsidR="008441F8" w:rsidRPr="008441F8" w14:paraId="61EAFE47" w14:textId="77777777" w:rsidTr="00DA39C0">
        <w:trPr>
          <w:trHeight w:val="456"/>
          <w:jc w:val="center"/>
        </w:trPr>
        <w:tc>
          <w:tcPr>
            <w:tcW w:w="4141" w:type="dxa"/>
            <w:vAlign w:val="center"/>
          </w:tcPr>
          <w:p w14:paraId="022AFA48" w14:textId="77777777" w:rsidR="008441F8" w:rsidRPr="008441F8" w:rsidRDefault="008441F8" w:rsidP="008441F8">
            <w:pPr>
              <w:widowControl w:val="0"/>
              <w:ind w:left="426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Importe ofertado (Impuestos Excluidos)</w:t>
            </w:r>
          </w:p>
        </w:tc>
        <w:tc>
          <w:tcPr>
            <w:tcW w:w="2279" w:type="dxa"/>
            <w:vAlign w:val="center"/>
          </w:tcPr>
          <w:p w14:paraId="45D044C4" w14:textId="77777777" w:rsidR="008441F8" w:rsidRPr="008441F8" w:rsidRDefault="008441F8" w:rsidP="008441F8">
            <w:pPr>
              <w:widowControl w:val="0"/>
              <w:ind w:left="426"/>
              <w:jc w:val="right"/>
              <w:rPr>
                <w:rFonts w:ascii="Calibri" w:hAnsi="Calibri"/>
                <w:sz w:val="21"/>
                <w:lang w:val="es-ES"/>
              </w:rPr>
            </w:pPr>
          </w:p>
        </w:tc>
      </w:tr>
      <w:tr w:rsidR="008441F8" w:rsidRPr="008441F8" w14:paraId="62067FE2" w14:textId="77777777" w:rsidTr="00DA39C0">
        <w:trPr>
          <w:trHeight w:val="431"/>
          <w:jc w:val="center"/>
        </w:trPr>
        <w:tc>
          <w:tcPr>
            <w:tcW w:w="4141" w:type="dxa"/>
            <w:vAlign w:val="center"/>
          </w:tcPr>
          <w:p w14:paraId="0F29C9EE" w14:textId="77777777" w:rsidR="008441F8" w:rsidRPr="008441F8" w:rsidRDefault="008441F8" w:rsidP="008441F8">
            <w:pPr>
              <w:widowControl w:val="0"/>
              <w:ind w:left="426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impuestos indirectos (IVA, IGIC, IPSI)</w:t>
            </w:r>
          </w:p>
        </w:tc>
        <w:tc>
          <w:tcPr>
            <w:tcW w:w="2279" w:type="dxa"/>
            <w:vAlign w:val="center"/>
          </w:tcPr>
          <w:p w14:paraId="513464A9" w14:textId="77777777" w:rsidR="008441F8" w:rsidRPr="008441F8" w:rsidRDefault="008441F8" w:rsidP="008441F8">
            <w:pPr>
              <w:widowControl w:val="0"/>
              <w:ind w:left="426"/>
              <w:jc w:val="right"/>
              <w:rPr>
                <w:rFonts w:ascii="Calibri" w:hAnsi="Calibri"/>
                <w:sz w:val="21"/>
                <w:lang w:val="es-ES"/>
              </w:rPr>
            </w:pPr>
          </w:p>
        </w:tc>
      </w:tr>
      <w:tr w:rsidR="008441F8" w:rsidRPr="008441F8" w14:paraId="6E5AFE1F" w14:textId="77777777" w:rsidTr="00DA39C0">
        <w:trPr>
          <w:trHeight w:val="456"/>
          <w:jc w:val="center"/>
        </w:trPr>
        <w:tc>
          <w:tcPr>
            <w:tcW w:w="4141" w:type="dxa"/>
            <w:vAlign w:val="center"/>
          </w:tcPr>
          <w:p w14:paraId="2E64EECC" w14:textId="1283AABD" w:rsidR="008441F8" w:rsidRPr="008441F8" w:rsidRDefault="008441F8" w:rsidP="008441F8">
            <w:pPr>
              <w:widowControl w:val="0"/>
              <w:ind w:left="426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 xml:space="preserve">Importe </w:t>
            </w:r>
            <w:r w:rsidR="00E27283" w:rsidRPr="008441F8">
              <w:rPr>
                <w:rFonts w:ascii="Calibri" w:hAnsi="Calibri"/>
                <w:sz w:val="21"/>
                <w:lang w:val="es-ES"/>
              </w:rPr>
              <w:t>total (</w:t>
            </w:r>
            <w:r w:rsidRPr="008441F8">
              <w:rPr>
                <w:rFonts w:ascii="Calibri" w:hAnsi="Calibri"/>
                <w:sz w:val="21"/>
                <w:lang w:val="es-ES"/>
              </w:rPr>
              <w:t>impuestos incluidos)</w:t>
            </w:r>
          </w:p>
        </w:tc>
        <w:tc>
          <w:tcPr>
            <w:tcW w:w="2279" w:type="dxa"/>
            <w:vAlign w:val="center"/>
          </w:tcPr>
          <w:p w14:paraId="7129DEF3" w14:textId="77777777" w:rsidR="008441F8" w:rsidRPr="008441F8" w:rsidRDefault="008441F8" w:rsidP="008441F8">
            <w:pPr>
              <w:widowControl w:val="0"/>
              <w:ind w:left="426"/>
              <w:jc w:val="right"/>
              <w:rPr>
                <w:rFonts w:ascii="Calibri" w:hAnsi="Calibri"/>
                <w:sz w:val="21"/>
                <w:lang w:val="es-ES"/>
              </w:rPr>
            </w:pPr>
          </w:p>
        </w:tc>
      </w:tr>
    </w:tbl>
    <w:p w14:paraId="33D3D031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5FE6B50D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30BC97FA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Que se desglosa en los siguientes precios unitarios: </w:t>
      </w:r>
    </w:p>
    <w:p w14:paraId="4E1F2D02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tbl>
      <w:tblPr>
        <w:tblStyle w:val="Tablaconcuadrcula2"/>
        <w:tblW w:w="9545" w:type="dxa"/>
        <w:jc w:val="center"/>
        <w:tblBorders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2"/>
        <w:gridCol w:w="1384"/>
        <w:gridCol w:w="1306"/>
        <w:gridCol w:w="1217"/>
        <w:gridCol w:w="1034"/>
        <w:gridCol w:w="938"/>
        <w:gridCol w:w="938"/>
        <w:gridCol w:w="913"/>
        <w:gridCol w:w="913"/>
      </w:tblGrid>
      <w:tr w:rsidR="008441F8" w:rsidRPr="008441F8" w14:paraId="771A70E5" w14:textId="77777777" w:rsidTr="00826B0C">
        <w:trPr>
          <w:jc w:val="center"/>
        </w:trPr>
        <w:tc>
          <w:tcPr>
            <w:tcW w:w="902" w:type="dxa"/>
            <w:shd w:val="clear" w:color="auto" w:fill="FFFFFF" w:themeFill="background1"/>
            <w:vAlign w:val="center"/>
          </w:tcPr>
          <w:p w14:paraId="50940B99" w14:textId="77777777"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lastRenderedPageBreak/>
              <w:t>Artículo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A8DC18D" w14:textId="77777777" w:rsidR="008436D1" w:rsidRDefault="008436D1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 </w:t>
            </w:r>
            <w:r w:rsidR="008441F8" w:rsidRPr="008441F8">
              <w:rPr>
                <w:rFonts w:ascii="Calibri" w:hAnsi="Calibri"/>
                <w:b/>
                <w:i/>
                <w:sz w:val="21"/>
                <w:lang w:val="es-ES"/>
              </w:rPr>
              <w:t>Código/Clave de categoría</w:t>
            </w:r>
            <w:r w:rsidR="00FB6F8B">
              <w:rPr>
                <w:rFonts w:ascii="Calibri" w:hAnsi="Calibri"/>
                <w:b/>
                <w:i/>
                <w:sz w:val="21"/>
                <w:lang w:val="es-ES"/>
              </w:rPr>
              <w:t xml:space="preserve"> </w:t>
            </w:r>
          </w:p>
          <w:p w14:paraId="0B471751" w14:textId="77777777" w:rsidR="008441F8" w:rsidRPr="008441F8" w:rsidRDefault="008436D1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Referencia </w:t>
            </w:r>
            <w:r w:rsidR="00FB6F8B">
              <w:rPr>
                <w:rFonts w:ascii="Calibri" w:hAnsi="Calibri"/>
                <w:b/>
                <w:i/>
                <w:sz w:val="21"/>
                <w:lang w:val="es-ES"/>
              </w:rPr>
              <w:t>(*)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14:paraId="415630C7" w14:textId="64A4293B" w:rsidR="008441F8" w:rsidRPr="008441F8" w:rsidRDefault="008436D1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Descripción </w:t>
            </w:r>
            <w:r w:rsidR="008441F8" w:rsidRPr="008441F8">
              <w:rPr>
                <w:rFonts w:ascii="Calibri" w:hAnsi="Calibri"/>
                <w:b/>
                <w:i/>
                <w:sz w:val="21"/>
                <w:lang w:val="es-ES"/>
              </w:rPr>
              <w:t>Categoría</w:t>
            </w:r>
            <w:r w:rsidR="00E27283">
              <w:rPr>
                <w:rFonts w:ascii="Calibri" w:hAnsi="Calibri"/>
                <w:b/>
                <w:i/>
                <w:sz w:val="21"/>
                <w:lang w:val="es-ES"/>
              </w:rPr>
              <w:t xml:space="preserve"> </w:t>
            </w:r>
            <w:r w:rsidR="00FB6F8B">
              <w:rPr>
                <w:rFonts w:ascii="Calibri" w:hAnsi="Calibri"/>
                <w:b/>
                <w:i/>
                <w:sz w:val="21"/>
                <w:lang w:val="es-ES"/>
              </w:rPr>
              <w:t>(*)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229A1E88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Descripción corta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0D9211E3" w14:textId="77777777" w:rsidR="008441F8" w:rsidRPr="008441F8" w:rsidRDefault="000E6780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Nº </w:t>
            </w:r>
            <w:r w:rsidR="008441F8" w:rsidRPr="008441F8">
              <w:rPr>
                <w:rFonts w:ascii="Calibri" w:hAnsi="Calibri"/>
                <w:b/>
                <w:i/>
                <w:sz w:val="21"/>
                <w:lang w:val="es-ES"/>
              </w:rPr>
              <w:t>Unidades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7C4FA12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Importe unitario</w:t>
            </w:r>
          </w:p>
          <w:p w14:paraId="1ABA5EC1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IVA excluido</w:t>
            </w:r>
          </w:p>
        </w:tc>
        <w:tc>
          <w:tcPr>
            <w:tcW w:w="938" w:type="dxa"/>
            <w:shd w:val="clear" w:color="auto" w:fill="FFFFFF" w:themeFill="background1"/>
          </w:tcPr>
          <w:p w14:paraId="7AD1E043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Importe Total IVA excluido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7134826" w14:textId="497C6EED" w:rsidR="00A959AC" w:rsidRDefault="00A959AC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>Importe</w:t>
            </w:r>
          </w:p>
          <w:p w14:paraId="6095557C" w14:textId="19C21E5B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IVA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BFD6CA8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Importe total</w:t>
            </w:r>
          </w:p>
          <w:p w14:paraId="243E577A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IVA</w:t>
            </w:r>
          </w:p>
          <w:p w14:paraId="06AEB31F" w14:textId="77777777" w:rsidR="008441F8" w:rsidRPr="008441F8" w:rsidRDefault="008441F8" w:rsidP="00E27283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incluido</w:t>
            </w:r>
          </w:p>
        </w:tc>
      </w:tr>
      <w:tr w:rsidR="008441F8" w:rsidRPr="008441F8" w14:paraId="243EBD78" w14:textId="77777777" w:rsidTr="00826B0C">
        <w:trPr>
          <w:jc w:val="center"/>
        </w:trPr>
        <w:tc>
          <w:tcPr>
            <w:tcW w:w="902" w:type="dxa"/>
            <w:shd w:val="clear" w:color="auto" w:fill="FFFFFF" w:themeFill="background1"/>
          </w:tcPr>
          <w:p w14:paraId="4C69E9B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1637FA4F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14:paraId="7C8A609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63A89463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14:paraId="55518CD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34948C50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41D7B719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0B98125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6404B91F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68D24D44" w14:textId="77777777" w:rsidTr="00826B0C">
        <w:trPr>
          <w:jc w:val="center"/>
        </w:trPr>
        <w:tc>
          <w:tcPr>
            <w:tcW w:w="902" w:type="dxa"/>
            <w:shd w:val="clear" w:color="auto" w:fill="FFFFFF" w:themeFill="background1"/>
          </w:tcPr>
          <w:p w14:paraId="15F76AF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4FCEDB9F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14:paraId="4DCC397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2EC4F70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14:paraId="5546746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0AEB921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0A5068EE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49D62D8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89C8CCC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2FFA8FFB" w14:textId="77777777" w:rsidTr="00826B0C">
        <w:trPr>
          <w:jc w:val="center"/>
        </w:trPr>
        <w:tc>
          <w:tcPr>
            <w:tcW w:w="902" w:type="dxa"/>
            <w:shd w:val="clear" w:color="auto" w:fill="FFFFFF" w:themeFill="background1"/>
          </w:tcPr>
          <w:p w14:paraId="66EB1DC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64E1CFE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14:paraId="45F1B9BE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656F8C4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14:paraId="03659355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6AD1C9F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0D3D06E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93DC7F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522D53F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57326FF5" w14:textId="77777777" w:rsidTr="00826B0C">
        <w:trPr>
          <w:jc w:val="center"/>
        </w:trPr>
        <w:tc>
          <w:tcPr>
            <w:tcW w:w="902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3A726FF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533D4FA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06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7224E6F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0CBCBDB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C7BDD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CCA0A09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DEFF8E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A2D671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AD9237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102AA58D" w14:textId="77777777" w:rsidTr="00826B0C">
        <w:trPr>
          <w:jc w:val="center"/>
        </w:trPr>
        <w:tc>
          <w:tcPr>
            <w:tcW w:w="9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FE012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7E9493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16A4B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B9EE19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02B5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8BAB48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i/>
                <w:sz w:val="21"/>
                <w:lang w:val="es-ES"/>
              </w:rPr>
              <w:t>TOTAL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DAD047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19176F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8EAA5E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</w:tbl>
    <w:p w14:paraId="7CAF9CEB" w14:textId="77777777" w:rsidR="00826B0C" w:rsidRDefault="00826B0C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p w14:paraId="4F1DDE0D" w14:textId="01D0C314" w:rsidR="008441F8" w:rsidRPr="00FB6F8B" w:rsidRDefault="00FB6F8B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(*) Las empresas licitadoras deberán cumplimentar estos apartados con los códigos de referencia (1</w:t>
      </w:r>
      <w:r w:rsidR="001E11BC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1</w:t>
      </w: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 xml:space="preserve"> dígitos) y </w:t>
      </w:r>
      <w:r w:rsidR="008436D1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la descripción de la categoría del artículo, añadiendo, en el caso de que la categoría hay</w:t>
      </w:r>
      <w:r w:rsidR="007620A8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a</w:t>
      </w:r>
      <w:r w:rsidR="008436D1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 xml:space="preserve"> sido valorada en el Acuerdo Marco, el nombre de la serie o programa que ofertan</w:t>
      </w: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 xml:space="preserve">, tal y como </w:t>
      </w:r>
      <w:r w:rsidR="007620A8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a</w:t>
      </w: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 xml:space="preserve">parece en </w:t>
      </w:r>
      <w:r w:rsidR="00826B0C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AUNA</w:t>
      </w:r>
    </w:p>
    <w:p w14:paraId="47DC6BAB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6E1B5BE1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En el caso de discrepancia entre los precios unitarios ofertados, impuestos excluidos y el precio total ofertado, impuestos excluidos, prevalecerán los precios unitarios. </w:t>
      </w:r>
    </w:p>
    <w:p w14:paraId="2AA0C1FF" w14:textId="77777777" w:rsidR="008441F8" w:rsidRPr="008441F8" w:rsidRDefault="008441F8" w:rsidP="008441F8">
      <w:pPr>
        <w:widowControl w:val="0"/>
        <w:ind w:left="426"/>
        <w:jc w:val="center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7947AD1A" w14:textId="77777777" w:rsidR="002C0119" w:rsidRDefault="002C0119" w:rsidP="008441F8">
      <w:pPr>
        <w:widowControl w:val="0"/>
        <w:ind w:left="426"/>
        <w:jc w:val="center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Firmado electrónicamente por: </w:t>
      </w:r>
    </w:p>
    <w:p w14:paraId="743F25D5" w14:textId="77C5C5F1" w:rsidR="008441F8" w:rsidRPr="008441F8" w:rsidRDefault="008441F8" w:rsidP="008441F8">
      <w:pPr>
        <w:widowControl w:val="0"/>
        <w:ind w:left="426"/>
        <w:jc w:val="center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Lugar, fecha y firma del representante de la empresa</w:t>
      </w:r>
    </w:p>
    <w:p w14:paraId="359B402F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i/>
          <w:sz w:val="21"/>
          <w:szCs w:val="22"/>
          <w:lang w:val="es-ES" w:eastAsia="en-US"/>
        </w:rPr>
      </w:pPr>
    </w:p>
    <w:tbl>
      <w:tblPr>
        <w:tblStyle w:val="Tablaconcuadrcula3"/>
        <w:tblW w:w="9215" w:type="dxa"/>
        <w:tblInd w:w="-43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89"/>
      </w:tblGrid>
      <w:tr w:rsidR="008441F8" w:rsidRPr="008441F8" w14:paraId="63812DBD" w14:textId="77777777" w:rsidTr="008441F8">
        <w:trPr>
          <w:trHeight w:val="418"/>
        </w:trPr>
        <w:tc>
          <w:tcPr>
            <w:tcW w:w="9215" w:type="dxa"/>
            <w:shd w:val="clear" w:color="auto" w:fill="F2F2F2" w:themeFill="background1" w:themeFillShade="F2"/>
          </w:tcPr>
          <w:p w14:paraId="1FFA22D1" w14:textId="77777777" w:rsidR="008441F8" w:rsidRPr="008441F8" w:rsidRDefault="008441F8" w:rsidP="008441F8">
            <w:pPr>
              <w:spacing w:before="120" w:after="120"/>
              <w:ind w:right="-1"/>
              <w:jc w:val="both"/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  <w:t>ESTE RECUADRO ES A TITULO INFORMATIVO Y DEBERÁ ELIMINARSE ANTES DE FIRMAR EL DOCUMENTO</w:t>
            </w:r>
          </w:p>
          <w:p w14:paraId="5A167A4D" w14:textId="77777777" w:rsidR="008441F8" w:rsidRPr="008441F8" w:rsidRDefault="008441F8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120" w:after="120"/>
              <w:ind w:left="608" w:right="-1" w:hanging="608"/>
              <w:contextualSpacing/>
              <w:jc w:val="both"/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  <w:t xml:space="preserve">En el caso de existir otros criterios evaluables automáticamente o mediante fórmulas se podrán incluir en este documento o establecer un anexo diferente al de la oferta económica. </w:t>
            </w:r>
          </w:p>
          <w:p w14:paraId="6B6BFE7E" w14:textId="77777777" w:rsidR="00392577" w:rsidRDefault="00392577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Las Categorías que hayan sido valoradas deberán incluir el nombre de la serie o programa.</w:t>
            </w:r>
          </w:p>
          <w:p w14:paraId="40E8A855" w14:textId="77777777" w:rsidR="008441F8" w:rsidRPr="008441F8" w:rsidRDefault="008441F8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 xml:space="preserve">En el caso de requerir “Trabajos complementarios” se deberá añadir como una categoría más: </w:t>
            </w:r>
          </w:p>
          <w:p w14:paraId="5268EAA5" w14:textId="77777777" w:rsidR="008441F8" w:rsidRDefault="008441F8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Igualmente, cuando se necesite “Transporte y montaje fuera del territorio nacional”.</w:t>
            </w:r>
          </w:p>
          <w:p w14:paraId="34123BFB" w14:textId="0D6F1349" w:rsidR="008B05A6" w:rsidRPr="008441F8" w:rsidRDefault="008B05A6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L</w:t>
            </w:r>
            <w:r w:rsidR="001E11BC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as unidades (en el caso de metros lineales) y l</w:t>
            </w:r>
            <w:r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 xml:space="preserve">os importes se expresarán con dos decimales como máximo. </w:t>
            </w:r>
          </w:p>
          <w:p w14:paraId="1DFE9974" w14:textId="77777777" w:rsidR="008441F8" w:rsidRPr="008441F8" w:rsidRDefault="008441F8" w:rsidP="008441F8">
            <w:pPr>
              <w:widowControl w:val="0"/>
              <w:ind w:left="720"/>
              <w:contextualSpacing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</w:p>
          <w:p w14:paraId="4B51C4FE" w14:textId="77777777" w:rsidR="008441F8" w:rsidRPr="008441F8" w:rsidRDefault="008441F8" w:rsidP="008441F8">
            <w:pPr>
              <w:spacing w:before="120" w:after="120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Por ejemplo:</w:t>
            </w:r>
          </w:p>
          <w:tbl>
            <w:tblPr>
              <w:tblStyle w:val="Tablaconcuadrcula3"/>
              <w:tblW w:w="0" w:type="auto"/>
              <w:jc w:val="center"/>
              <w:tblBorders>
                <w:insideH w:val="single" w:sz="6" w:space="0" w:color="auto"/>
                <w:insideV w:val="single" w:sz="6" w:space="0" w:color="auto"/>
              </w:tblBorders>
              <w:shd w:val="pct10" w:color="auto" w:fill="auto"/>
              <w:tblLook w:val="04A0" w:firstRow="1" w:lastRow="0" w:firstColumn="1" w:lastColumn="0" w:noHBand="0" w:noVBand="1"/>
            </w:tblPr>
            <w:tblGrid>
              <w:gridCol w:w="649"/>
              <w:gridCol w:w="1467"/>
              <w:gridCol w:w="2596"/>
              <w:gridCol w:w="1053"/>
              <w:gridCol w:w="940"/>
              <w:gridCol w:w="698"/>
              <w:gridCol w:w="698"/>
              <w:gridCol w:w="681"/>
              <w:gridCol w:w="681"/>
            </w:tblGrid>
            <w:tr w:rsidR="008B05A6" w:rsidRPr="008441F8" w14:paraId="07D523C8" w14:textId="77777777" w:rsidTr="008B05A6">
              <w:trPr>
                <w:trHeight w:val="937"/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1AFF138D" w14:textId="77777777" w:rsidR="008441F8" w:rsidRPr="00392577" w:rsidRDefault="008441F8" w:rsidP="00261959">
                  <w:pPr>
                    <w:widowControl w:val="0"/>
                    <w:ind w:left="-89" w:right="-104"/>
                    <w:jc w:val="center"/>
                    <w:rPr>
                      <w:rFonts w:ascii="Calibri" w:hAnsi="Calibri"/>
                      <w:b/>
                      <w:i/>
                      <w:sz w:val="20"/>
                      <w:szCs w:val="20"/>
                      <w:lang w:val="es-ES"/>
                    </w:rPr>
                  </w:pPr>
                  <w:r w:rsidRPr="00261959">
                    <w:rPr>
                      <w:rFonts w:ascii="Calibri" w:hAnsi="Calibri"/>
                      <w:b/>
                      <w:i/>
                      <w:sz w:val="16"/>
                      <w:szCs w:val="16"/>
                      <w:lang w:val="es-ES"/>
                    </w:rPr>
                    <w:t>Artículo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469DC271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Clave de categoría</w:t>
                  </w: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  <w:vAlign w:val="center"/>
                </w:tcPr>
                <w:p w14:paraId="2D394810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Categoría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  <w:vAlign w:val="center"/>
                </w:tcPr>
                <w:p w14:paraId="098E4D95" w14:textId="77777777" w:rsidR="008441F8" w:rsidRPr="00261959" w:rsidRDefault="008441F8" w:rsidP="00261959">
                  <w:pPr>
                    <w:widowControl w:val="0"/>
                    <w:ind w:left="-96" w:right="-115"/>
                    <w:jc w:val="center"/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</w:pPr>
                  <w:r w:rsidRPr="00261959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Descripción corta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3342F059" w14:textId="77777777" w:rsidR="008441F8" w:rsidRPr="008441F8" w:rsidRDefault="008441F8" w:rsidP="00261959">
                  <w:pPr>
                    <w:widowControl w:val="0"/>
                    <w:ind w:left="-94" w:right="-177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Unidades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  <w:vAlign w:val="center"/>
                </w:tcPr>
                <w:p w14:paraId="2A0B480C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 unitario</w:t>
                  </w:r>
                </w:p>
                <w:p w14:paraId="0DD7B34D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IVA excluido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  <w:vAlign w:val="center"/>
                </w:tcPr>
                <w:p w14:paraId="27065AA1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 Total IVA excluido</w:t>
                  </w: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  <w:vAlign w:val="center"/>
                </w:tcPr>
                <w:p w14:paraId="0B851734" w14:textId="0040450C" w:rsidR="008B05A6" w:rsidRPr="008B05A6" w:rsidRDefault="008B05A6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</w:t>
                  </w:r>
                </w:p>
                <w:p w14:paraId="39CF9B2B" w14:textId="09227F94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IVA</w:t>
                  </w: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  <w:vAlign w:val="center"/>
                </w:tcPr>
                <w:p w14:paraId="6C80A1CD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 total</w:t>
                  </w:r>
                </w:p>
                <w:p w14:paraId="1DCC25DE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IVA</w:t>
                  </w:r>
                </w:p>
                <w:p w14:paraId="3BD57ACF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incluido</w:t>
                  </w:r>
                </w:p>
              </w:tc>
            </w:tr>
            <w:tr w:rsidR="008B05A6" w:rsidRPr="008441F8" w14:paraId="06B7D61A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16CA5533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6B333913" w14:textId="77777777" w:rsidR="008441F8" w:rsidRPr="008B05A6" w:rsidRDefault="008441F8" w:rsidP="00FB6F8B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01.01.02.</w:t>
                  </w:r>
                  <w:proofErr w:type="gramStart"/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00</w:t>
                  </w:r>
                  <w:r w:rsidR="00392577"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.</w:t>
                  </w:r>
                  <w:r w:rsidR="00392577" w:rsidRPr="008B05A6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xxxx</w:t>
                  </w:r>
                  <w:proofErr w:type="gramEnd"/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27218CE8" w14:textId="77777777" w:rsidR="008441F8" w:rsidRPr="008441F8" w:rsidRDefault="008441F8" w:rsidP="008436D1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ppal</w:t>
                  </w:r>
                  <w:proofErr w:type="spellEnd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despacho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dirección</w:t>
                  </w:r>
                  <w:proofErr w:type="gramStart"/>
                  <w:r w:rsidR="00FB6F8B">
                    <w:rPr>
                      <w:rFonts w:ascii="Calibri" w:hAnsi="Calibri"/>
                      <w:i/>
                      <w:sz w:val="21"/>
                      <w:lang w:val="es-ES"/>
                    </w:rPr>
                    <w:t>.</w:t>
                  </w:r>
                  <w:r w:rsidR="008436D1">
                    <w:rPr>
                      <w:rFonts w:ascii="Calibri" w:hAnsi="Calibri"/>
                      <w:i/>
                      <w:sz w:val="21"/>
                      <w:lang w:val="es-ES"/>
                    </w:rPr>
                    <w:t>”</w:t>
                  </w:r>
                  <w:r w:rsidR="008436D1" w:rsidRP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serie</w:t>
                  </w:r>
                  <w:proofErr w:type="spellEnd"/>
                  <w:proofErr w:type="gramEnd"/>
                  <w:r w:rsidR="008436D1" w:rsidRP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/programa”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4D2775A0" w14:textId="77777777" w:rsidR="008441F8" w:rsidRPr="008441F8" w:rsidRDefault="008441F8" w:rsidP="00392577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despacho</w:t>
                  </w: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1600x800 mm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7DD850B1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10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6E9C80C5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5050A1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2D61E0D0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EFA6315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38F167AE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559D6322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2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11F0F854" w14:textId="77777777" w:rsidR="008441F8" w:rsidRPr="008B05A6" w:rsidRDefault="008441F8" w:rsidP="00392577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01.01.02.</w:t>
                  </w:r>
                  <w:proofErr w:type="gramStart"/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00</w:t>
                  </w:r>
                  <w:r w:rsidR="00392577"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.</w:t>
                  </w:r>
                  <w:r w:rsidR="00392577" w:rsidRPr="008B05A6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yyyy</w:t>
                  </w:r>
                  <w:proofErr w:type="gramEnd"/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64737459" w14:textId="77777777" w:rsidR="008441F8" w:rsidRPr="008441F8" w:rsidRDefault="008441F8" w:rsidP="008436D1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ppal</w:t>
                  </w:r>
                  <w:proofErr w:type="spellEnd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despacho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dirección</w:t>
                  </w:r>
                  <w:proofErr w:type="gramStart"/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.</w:t>
                  </w:r>
                  <w:r w:rsid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”serie</w:t>
                  </w:r>
                  <w:proofErr w:type="spellEnd"/>
                  <w:proofErr w:type="gramEnd"/>
                  <w:r w:rsid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/programa”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3C435F43" w14:textId="77777777" w:rsidR="008441F8" w:rsidRPr="008441F8" w:rsidRDefault="008441F8" w:rsidP="00392577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despacho</w:t>
                  </w: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1000x800 mm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7FAA5A83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25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455F573D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75A29E8A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7AA91D19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44CE49C8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1D6BB420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202358E0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3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07155AFA" w14:textId="77777777" w:rsidR="00392577" w:rsidRPr="008B05A6" w:rsidRDefault="00392577" w:rsidP="00392577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01.01.05.</w:t>
                  </w:r>
                  <w:proofErr w:type="gramStart"/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00.</w:t>
                  </w:r>
                  <w:r w:rsidRPr="008B05A6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zzzz</w:t>
                  </w:r>
                  <w:proofErr w:type="gramEnd"/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594FD4E0" w14:textId="77777777" w:rsidR="00392577" w:rsidRPr="008441F8" w:rsidRDefault="00392577" w:rsidP="00392577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Mesa reuniones despacho dirección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66A68E15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Mesa reuniones 2000x800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1EA5AD5F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3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54F8E502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6B767336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A2ED7A1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212FC74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50ED7F84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47E9FC20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767A42EB" w14:textId="77777777" w:rsidR="00392577" w:rsidRPr="008441F8" w:rsidRDefault="00392577" w:rsidP="00FB6F8B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4B6635C5" w14:textId="77777777" w:rsidR="00392577" w:rsidRPr="008441F8" w:rsidRDefault="00392577" w:rsidP="00FB6F8B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2B299EE9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76C20A09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D0800B8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71059A8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94C2819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9AB050D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21EFA70D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4241C2D8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6FDCB4C7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01102E1C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64C5865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08C0A5B6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61A1E2B9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1A83C879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4CAE87B3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5E98AB4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6A8C128D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01E8528D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48B3A0DF" w14:textId="77777777" w:rsidR="008441F8" w:rsidRPr="008B05A6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01.01.91.00</w:t>
                  </w: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2E2F66F4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Otros trabajos complementarios o instalaciones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6B8D643F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2A4BBB46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365C45F8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CF51742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18A027D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68E4224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04AD2BE1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1AB0A343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0573F45F" w14:textId="77777777" w:rsidR="008441F8" w:rsidRPr="008B05A6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01.01.92.00</w:t>
                  </w:r>
                </w:p>
                <w:p w14:paraId="4C728860" w14:textId="77777777" w:rsidR="008441F8" w:rsidRPr="008B05A6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60E696A0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Transporte y montaje fuera del territorio nacional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092D6A78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2E5A381D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5627850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45283FBB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421B403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0C03B115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0171708B" w14:textId="77777777" w:rsidTr="008B05A6">
              <w:trPr>
                <w:jc w:val="center"/>
              </w:trPr>
              <w:tc>
                <w:tcPr>
                  <w:tcW w:w="645" w:type="dxa"/>
                  <w:tcBorders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2790187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73C40A7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D8931B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346262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532A81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367795B" w14:textId="77777777" w:rsidR="008441F8" w:rsidRPr="008B05A6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TOTAL</w:t>
                  </w:r>
                </w:p>
              </w:tc>
              <w:tc>
                <w:tcPr>
                  <w:tcW w:w="6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3A793B1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ED9BBE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20A552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</w:tbl>
          <w:p w14:paraId="77F740E3" w14:textId="77777777" w:rsidR="008441F8" w:rsidRPr="008441F8" w:rsidRDefault="008441F8" w:rsidP="008441F8">
            <w:pPr>
              <w:widowControl w:val="0"/>
              <w:spacing w:before="120" w:after="120"/>
              <w:ind w:right="-1"/>
              <w:contextualSpacing/>
              <w:jc w:val="both"/>
              <w:rPr>
                <w:rFonts w:cs="Segoe UI"/>
                <w:bCs/>
                <w:spacing w:val="-3"/>
                <w:w w:val="95"/>
                <w:sz w:val="21"/>
                <w:szCs w:val="21"/>
                <w:lang w:val="es-ES"/>
              </w:rPr>
            </w:pPr>
          </w:p>
        </w:tc>
      </w:tr>
    </w:tbl>
    <w:p w14:paraId="6DC498FA" w14:textId="77777777" w:rsidR="007E4731" w:rsidRPr="008441F8" w:rsidRDefault="007E4731" w:rsidP="008441F8">
      <w:pPr>
        <w:ind w:left="426"/>
      </w:pPr>
    </w:p>
    <w:sectPr w:rsidR="007E4731" w:rsidRPr="008441F8" w:rsidSect="008F5B70">
      <w:type w:val="continuous"/>
      <w:pgSz w:w="11906" w:h="16838" w:code="9"/>
      <w:pgMar w:top="2694" w:right="1700" w:bottom="851" w:left="1701" w:header="289" w:footer="226" w:gutter="0"/>
      <w:cols w:space="720" w:equalWidth="0">
        <w:col w:w="9411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E5BD" w14:textId="77777777" w:rsidR="00D15952" w:rsidRDefault="00D15952">
      <w:r>
        <w:separator/>
      </w:r>
    </w:p>
  </w:endnote>
  <w:endnote w:type="continuationSeparator" w:id="0">
    <w:p w14:paraId="0C13DF04" w14:textId="77777777" w:rsidR="00D15952" w:rsidRDefault="00D1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AEFE" w14:textId="77777777" w:rsidR="00013989" w:rsidRDefault="0001398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2BE79F" w14:textId="77777777" w:rsidR="00013989" w:rsidRDefault="000139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6" w:type="dxa"/>
      <w:tblInd w:w="-108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84"/>
      <w:gridCol w:w="1512"/>
    </w:tblGrid>
    <w:tr w:rsidR="00013989" w14:paraId="4D7A5B63" w14:textId="77777777" w:rsidTr="008B05A6">
      <w:trPr>
        <w:trHeight w:val="688"/>
      </w:trPr>
      <w:tc>
        <w:tcPr>
          <w:tcW w:w="9597" w:type="dxa"/>
          <w:vAlign w:val="bottom"/>
        </w:tcPr>
        <w:p w14:paraId="1EE08CC3" w14:textId="59F68DB5" w:rsidR="00013989" w:rsidRDefault="00013989" w:rsidP="008F5B70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299" w:type="dxa"/>
        </w:tcPr>
        <w:tbl>
          <w:tblPr>
            <w:tblpPr w:leftFromText="141" w:rightFromText="141" w:vertAnchor="text" w:horzAnchor="page" w:tblpX="1411" w:tblpY="1"/>
            <w:tblOverlap w:val="never"/>
            <w:tblW w:w="13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372"/>
          </w:tblGrid>
          <w:tr w:rsidR="008B05A6" w:rsidRPr="00BB4FEF" w14:paraId="2174C670" w14:textId="77777777" w:rsidTr="008B05A6">
            <w:trPr>
              <w:trHeight w:val="779"/>
            </w:trPr>
            <w:tc>
              <w:tcPr>
                <w:tcW w:w="13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6812AA36" w14:textId="77777777" w:rsidR="008B05A6" w:rsidRDefault="008B05A6" w:rsidP="008B05A6">
                <w:pPr>
                  <w:tabs>
                    <w:tab w:val="left" w:pos="1021"/>
                  </w:tabs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B05A6">
                  <w:rPr>
                    <w:rFonts w:asciiTheme="minorHAnsi" w:hAnsiTheme="minorHAnsi"/>
                    <w:sz w:val="16"/>
                    <w:szCs w:val="16"/>
                  </w:rPr>
                  <w:t xml:space="preserve">DIRECCIÓN Y </w:t>
                </w:r>
              </w:p>
              <w:p w14:paraId="2B100AA3" w14:textId="342AC6A0" w:rsidR="008B05A6" w:rsidRPr="008B05A6" w:rsidRDefault="008B05A6" w:rsidP="008B05A6">
                <w:pPr>
                  <w:tabs>
                    <w:tab w:val="left" w:pos="1021"/>
                  </w:tabs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B05A6">
                  <w:rPr>
                    <w:rFonts w:asciiTheme="minorHAnsi" w:hAnsiTheme="minorHAnsi"/>
                    <w:sz w:val="16"/>
                    <w:szCs w:val="16"/>
                  </w:rPr>
                  <w:t xml:space="preserve">TELÉFONOS DEL CENTRO. </w:t>
                </w:r>
              </w:p>
            </w:tc>
          </w:tr>
        </w:tbl>
        <w:p w14:paraId="58C9B6E5" w14:textId="1EA495B5" w:rsidR="00013989" w:rsidRDefault="00013989" w:rsidP="008F5B70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</w:p>
      </w:tc>
    </w:tr>
  </w:tbl>
  <w:p w14:paraId="6A10C9E4" w14:textId="77777777" w:rsidR="00013989" w:rsidRDefault="00110E82" w:rsidP="00110E82">
    <w:pPr>
      <w:pStyle w:val="Piedepgina"/>
      <w:jc w:val="center"/>
      <w:rPr>
        <w:rFonts w:ascii="Gill Sans MT" w:hAnsi="Gill Sans MT"/>
        <w:sz w:val="14"/>
      </w:rPr>
    </w:pPr>
    <w:r>
      <w:rPr>
        <w:rFonts w:ascii="Gill Sans MT" w:hAnsi="Gill Sans MT"/>
        <w:sz w:val="14"/>
      </w:rPr>
      <w:fldChar w:fldCharType="begin"/>
    </w:r>
    <w:r>
      <w:rPr>
        <w:rFonts w:ascii="Gill Sans MT" w:hAnsi="Gill Sans MT"/>
        <w:sz w:val="14"/>
      </w:rPr>
      <w:instrText xml:space="preserve"> PAGE  \* Arabic  \* MERGEFORMAT </w:instrText>
    </w:r>
    <w:r>
      <w:rPr>
        <w:rFonts w:ascii="Gill Sans MT" w:hAnsi="Gill Sans MT"/>
        <w:sz w:val="14"/>
      </w:rPr>
      <w:fldChar w:fldCharType="separate"/>
    </w:r>
    <w:r w:rsidR="00261959">
      <w:rPr>
        <w:rFonts w:ascii="Gill Sans MT" w:hAnsi="Gill Sans MT"/>
        <w:noProof/>
        <w:sz w:val="14"/>
      </w:rPr>
      <w:t>3</w:t>
    </w:r>
    <w:r>
      <w:rPr>
        <w:rFonts w:ascii="Gill Sans MT" w:hAnsi="Gill Sans MT"/>
        <w:sz w:val="14"/>
      </w:rPr>
      <w:fldChar w:fldCharType="end"/>
    </w:r>
    <w:r>
      <w:rPr>
        <w:rFonts w:ascii="Gill Sans MT" w:hAnsi="Gill Sans MT"/>
        <w:sz w:val="14"/>
      </w:rPr>
      <w:t>/</w:t>
    </w:r>
    <w:r>
      <w:rPr>
        <w:rFonts w:ascii="Gill Sans MT" w:hAnsi="Gill Sans MT"/>
        <w:sz w:val="14"/>
      </w:rPr>
      <w:fldChar w:fldCharType="begin"/>
    </w:r>
    <w:r>
      <w:rPr>
        <w:rFonts w:ascii="Gill Sans MT" w:hAnsi="Gill Sans MT"/>
        <w:sz w:val="14"/>
      </w:rPr>
      <w:instrText xml:space="preserve"> NUMPAGES  \* Arabic  \* MERGEFORMAT </w:instrText>
    </w:r>
    <w:r>
      <w:rPr>
        <w:rFonts w:ascii="Gill Sans MT" w:hAnsi="Gill Sans MT"/>
        <w:sz w:val="14"/>
      </w:rPr>
      <w:fldChar w:fldCharType="separate"/>
    </w:r>
    <w:r w:rsidR="00261959">
      <w:rPr>
        <w:rFonts w:ascii="Gill Sans MT" w:hAnsi="Gill Sans MT"/>
        <w:noProof/>
        <w:sz w:val="14"/>
      </w:rPr>
      <w:t>3</w:t>
    </w:r>
    <w:r>
      <w:rPr>
        <w:rFonts w:ascii="Gill Sans MT" w:hAnsi="Gill Sans MT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1411" w:tblpY="1"/>
      <w:tblOverlap w:val="never"/>
      <w:tblW w:w="100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42"/>
    </w:tblGrid>
    <w:tr w:rsidR="00BB4FEF" w:rsidRPr="00BB4FEF" w14:paraId="1C4B461B" w14:textId="77777777" w:rsidTr="00BB4FEF">
      <w:trPr>
        <w:trHeight w:val="885"/>
      </w:trPr>
      <w:tc>
        <w:tcPr>
          <w:tcW w:w="10042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3CC2E801" w14:textId="77777777" w:rsidR="00BB4FEF" w:rsidRPr="00BB4FEF" w:rsidRDefault="00BB4FEF" w:rsidP="00BB4FEF">
          <w:pPr>
            <w:tabs>
              <w:tab w:val="left" w:pos="1021"/>
            </w:tabs>
            <w:jc w:val="center"/>
            <w:rPr>
              <w:rFonts w:asciiTheme="minorHAnsi" w:hAnsiTheme="minorHAnsi"/>
              <w:sz w:val="22"/>
              <w:szCs w:val="22"/>
            </w:rPr>
          </w:pPr>
          <w:r w:rsidRPr="00BB4FEF">
            <w:rPr>
              <w:rFonts w:asciiTheme="minorHAnsi" w:hAnsiTheme="minorHAnsi"/>
              <w:sz w:val="22"/>
              <w:szCs w:val="22"/>
            </w:rPr>
            <w:t xml:space="preserve">ESPACIO RESERVADO PARA CORREO ELECTRÓNICO Y DIRECCIÓN Y TELÉFONOS DEL CENTRO. </w:t>
          </w:r>
        </w:p>
      </w:tc>
    </w:tr>
  </w:tbl>
  <w:p w14:paraId="789EA33D" w14:textId="734760BC" w:rsidR="00013989" w:rsidRDefault="00013989" w:rsidP="00BB4FE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E272" w14:textId="77777777" w:rsidR="00D15952" w:rsidRDefault="00D15952">
      <w:r>
        <w:separator/>
      </w:r>
    </w:p>
  </w:footnote>
  <w:footnote w:type="continuationSeparator" w:id="0">
    <w:p w14:paraId="5E19879C" w14:textId="77777777" w:rsidR="00D15952" w:rsidRDefault="00D1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8B31" w14:textId="77777777" w:rsidR="00013989" w:rsidRDefault="0001398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B9992F" w14:textId="77777777" w:rsidR="00013989" w:rsidRDefault="0001398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1411" w:tblpY="1"/>
      <w:tblOverlap w:val="never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B05A6" w:rsidRPr="00BB4FEF" w14:paraId="13BD7F74" w14:textId="77777777" w:rsidTr="008C0CDB">
      <w:trPr>
        <w:trHeight w:val="1364"/>
      </w:trPr>
      <w:tc>
        <w:tcPr>
          <w:tcW w:w="9639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778DBDF6" w14:textId="77777777" w:rsidR="008B05A6" w:rsidRPr="00BB4FEF" w:rsidRDefault="008B05A6" w:rsidP="008B05A6">
          <w:pPr>
            <w:tabs>
              <w:tab w:val="left" w:pos="1021"/>
            </w:tabs>
            <w:jc w:val="center"/>
            <w:rPr>
              <w:rFonts w:asciiTheme="minorHAnsi" w:hAnsiTheme="minorHAnsi"/>
              <w:sz w:val="22"/>
              <w:szCs w:val="22"/>
            </w:rPr>
          </w:pPr>
          <w:r w:rsidRPr="00BB4FEF">
            <w:rPr>
              <w:rFonts w:asciiTheme="minorHAnsi" w:hAnsiTheme="minorHAnsi"/>
              <w:sz w:val="22"/>
              <w:szCs w:val="22"/>
            </w:rPr>
            <w:t xml:space="preserve">ESPACIO RESERVADO PARA LOS LOGOS INSTITUCIONALES DE LOS ORGANISMOS DESTINATARIOS Y EN SU CASO DE LOS EMBLEMAS/LOGOS DE LOS FONDOS Y MECANISMOS DE LA UE. </w:t>
          </w:r>
        </w:p>
      </w:tc>
    </w:tr>
  </w:tbl>
  <w:p w14:paraId="614DD9EF" w14:textId="1457068C" w:rsidR="00013989" w:rsidRDefault="00013989">
    <w:pPr>
      <w:pStyle w:val="Encabezado"/>
      <w:tabs>
        <w:tab w:val="clear" w:pos="8504"/>
      </w:tabs>
      <w:ind w:right="-37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AA70" w14:textId="77777777" w:rsidR="00013989" w:rsidRDefault="00013989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F67DA"/>
    <w:multiLevelType w:val="multilevel"/>
    <w:tmpl w:val="CFE8B6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5B1C5B"/>
    <w:multiLevelType w:val="hybridMultilevel"/>
    <w:tmpl w:val="07F47618"/>
    <w:lvl w:ilvl="0" w:tplc="CE02C7FC">
      <w:numFmt w:val="bullet"/>
      <w:lvlText w:val="-"/>
      <w:lvlJc w:val="left"/>
      <w:pPr>
        <w:ind w:left="174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8E15AE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420142"/>
    <w:multiLevelType w:val="hybridMultilevel"/>
    <w:tmpl w:val="5100D48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F30A9B"/>
    <w:multiLevelType w:val="hybridMultilevel"/>
    <w:tmpl w:val="30AA3894"/>
    <w:lvl w:ilvl="0" w:tplc="0C0A0019">
      <w:start w:val="1"/>
      <w:numFmt w:val="lowerLetter"/>
      <w:lvlText w:val="%1."/>
      <w:lvlJc w:val="left"/>
      <w:pPr>
        <w:ind w:left="2280" w:hanging="360"/>
      </w:pPr>
    </w:lvl>
    <w:lvl w:ilvl="1" w:tplc="0C0A0019" w:tentative="1">
      <w:start w:val="1"/>
      <w:numFmt w:val="lowerLetter"/>
      <w:lvlText w:val="%2."/>
      <w:lvlJc w:val="left"/>
      <w:pPr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C274B43"/>
    <w:multiLevelType w:val="hybridMultilevel"/>
    <w:tmpl w:val="062629DE"/>
    <w:lvl w:ilvl="0" w:tplc="CE02C7FC"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abstractNum w:abstractNumId="13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EAC66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7C59E5"/>
    <w:multiLevelType w:val="hybridMultilevel"/>
    <w:tmpl w:val="CD18C230"/>
    <w:lvl w:ilvl="0" w:tplc="0C0A0017">
      <w:start w:val="1"/>
      <w:numFmt w:val="lowerLetter"/>
      <w:lvlText w:val="%1)"/>
      <w:lvlJc w:val="left"/>
      <w:pPr>
        <w:ind w:left="1381" w:hanging="360"/>
      </w:pPr>
    </w:lvl>
    <w:lvl w:ilvl="1" w:tplc="0C0A0019" w:tentative="1">
      <w:start w:val="1"/>
      <w:numFmt w:val="lowerLetter"/>
      <w:lvlText w:val="%2."/>
      <w:lvlJc w:val="left"/>
      <w:pPr>
        <w:ind w:left="2101" w:hanging="360"/>
      </w:pPr>
    </w:lvl>
    <w:lvl w:ilvl="2" w:tplc="0C0A001B" w:tentative="1">
      <w:start w:val="1"/>
      <w:numFmt w:val="lowerRoman"/>
      <w:lvlText w:val="%3."/>
      <w:lvlJc w:val="right"/>
      <w:pPr>
        <w:ind w:left="2821" w:hanging="180"/>
      </w:pPr>
    </w:lvl>
    <w:lvl w:ilvl="3" w:tplc="0C0A000F" w:tentative="1">
      <w:start w:val="1"/>
      <w:numFmt w:val="decimal"/>
      <w:lvlText w:val="%4."/>
      <w:lvlJc w:val="left"/>
      <w:pPr>
        <w:ind w:left="3541" w:hanging="360"/>
      </w:pPr>
    </w:lvl>
    <w:lvl w:ilvl="4" w:tplc="0C0A0019" w:tentative="1">
      <w:start w:val="1"/>
      <w:numFmt w:val="lowerLetter"/>
      <w:lvlText w:val="%5."/>
      <w:lvlJc w:val="left"/>
      <w:pPr>
        <w:ind w:left="4261" w:hanging="360"/>
      </w:pPr>
    </w:lvl>
    <w:lvl w:ilvl="5" w:tplc="0C0A001B" w:tentative="1">
      <w:start w:val="1"/>
      <w:numFmt w:val="lowerRoman"/>
      <w:lvlText w:val="%6."/>
      <w:lvlJc w:val="right"/>
      <w:pPr>
        <w:ind w:left="4981" w:hanging="180"/>
      </w:pPr>
    </w:lvl>
    <w:lvl w:ilvl="6" w:tplc="0C0A000F" w:tentative="1">
      <w:start w:val="1"/>
      <w:numFmt w:val="decimal"/>
      <w:lvlText w:val="%7."/>
      <w:lvlJc w:val="left"/>
      <w:pPr>
        <w:ind w:left="5701" w:hanging="360"/>
      </w:pPr>
    </w:lvl>
    <w:lvl w:ilvl="7" w:tplc="0C0A0019" w:tentative="1">
      <w:start w:val="1"/>
      <w:numFmt w:val="lowerLetter"/>
      <w:lvlText w:val="%8."/>
      <w:lvlJc w:val="left"/>
      <w:pPr>
        <w:ind w:left="6421" w:hanging="360"/>
      </w:pPr>
    </w:lvl>
    <w:lvl w:ilvl="8" w:tplc="0C0A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248A7B3B"/>
    <w:multiLevelType w:val="hybridMultilevel"/>
    <w:tmpl w:val="27D6B298"/>
    <w:lvl w:ilvl="0" w:tplc="0C0A000F">
      <w:start w:val="1"/>
      <w:numFmt w:val="decimal"/>
      <w:lvlText w:val="%1."/>
      <w:lvlJc w:val="left"/>
      <w:pPr>
        <w:ind w:left="1571" w:hanging="360"/>
      </w:pPr>
    </w:lvl>
    <w:lvl w:ilvl="1" w:tplc="0C0A0019">
      <w:start w:val="1"/>
      <w:numFmt w:val="lowerLetter"/>
      <w:lvlText w:val="%2."/>
      <w:lvlJc w:val="left"/>
      <w:pPr>
        <w:ind w:left="2291" w:hanging="360"/>
      </w:pPr>
    </w:lvl>
    <w:lvl w:ilvl="2" w:tplc="0C0A001B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5BF4B97"/>
    <w:multiLevelType w:val="multilevel"/>
    <w:tmpl w:val="5E30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A5D76E4"/>
    <w:multiLevelType w:val="hybridMultilevel"/>
    <w:tmpl w:val="DA96662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04511E5"/>
    <w:multiLevelType w:val="hybridMultilevel"/>
    <w:tmpl w:val="69289EFE"/>
    <w:lvl w:ilvl="0" w:tplc="0C0A0017">
      <w:start w:val="1"/>
      <w:numFmt w:val="lowerLetter"/>
      <w:lvlText w:val="%1)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6BA3AE9"/>
    <w:multiLevelType w:val="hybridMultilevel"/>
    <w:tmpl w:val="845665B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7766434"/>
    <w:multiLevelType w:val="hybridMultilevel"/>
    <w:tmpl w:val="E1727C2E"/>
    <w:lvl w:ilvl="0" w:tplc="6676405E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073" w:hanging="360"/>
      </w:pPr>
    </w:lvl>
    <w:lvl w:ilvl="2" w:tplc="5AB89E32">
      <w:numFmt w:val="bullet"/>
      <w:lvlText w:val="-"/>
      <w:lvlJc w:val="left"/>
      <w:pPr>
        <w:ind w:left="2973" w:hanging="360"/>
      </w:pPr>
      <w:rPr>
        <w:rFonts w:ascii="Verdana" w:eastAsia="Times New Roman" w:hAnsi="Verdana" w:cs="Verdana" w:hint="default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3856029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90D7158"/>
    <w:multiLevelType w:val="hybridMultilevel"/>
    <w:tmpl w:val="65944F8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90E10BB"/>
    <w:multiLevelType w:val="hybridMultilevel"/>
    <w:tmpl w:val="52AE47AA"/>
    <w:lvl w:ilvl="0" w:tplc="C09E053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5BD0AF20">
      <w:numFmt w:val="bullet"/>
      <w:lvlText w:val="•"/>
      <w:lvlJc w:val="left"/>
      <w:pPr>
        <w:ind w:left="1791" w:hanging="645"/>
      </w:pPr>
      <w:rPr>
        <w:rFonts w:ascii="Calibri" w:eastAsiaTheme="minorHAnsi" w:hAnsi="Calibri" w:cstheme="minorBidi" w:hint="default"/>
      </w:rPr>
    </w:lvl>
    <w:lvl w:ilvl="2" w:tplc="CE02C7FC">
      <w:numFmt w:val="bullet"/>
      <w:lvlText w:val="-"/>
      <w:lvlJc w:val="left"/>
      <w:pPr>
        <w:ind w:left="2571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3A8125F1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34" w15:restartNumberingAfterBreak="0">
    <w:nsid w:val="3B590830"/>
    <w:multiLevelType w:val="hybridMultilevel"/>
    <w:tmpl w:val="A2CCFBF2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3E6F639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FEF72D0"/>
    <w:multiLevelType w:val="hybridMultilevel"/>
    <w:tmpl w:val="AD062EE2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68D6103"/>
    <w:multiLevelType w:val="multilevel"/>
    <w:tmpl w:val="E17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A30F36"/>
    <w:multiLevelType w:val="hybridMultilevel"/>
    <w:tmpl w:val="B1BAA290"/>
    <w:lvl w:ilvl="0" w:tplc="0C0A0017">
      <w:start w:val="1"/>
      <w:numFmt w:val="lowerLetter"/>
      <w:lvlText w:val="%1)"/>
      <w:lvlJc w:val="left"/>
      <w:pPr>
        <w:ind w:left="1637" w:hanging="360"/>
      </w:pPr>
    </w:lvl>
    <w:lvl w:ilvl="1" w:tplc="0C0A0019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49B32F3C"/>
    <w:multiLevelType w:val="hybridMultilevel"/>
    <w:tmpl w:val="A7DE67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5D2248"/>
    <w:multiLevelType w:val="hybridMultilevel"/>
    <w:tmpl w:val="9B0EECDC"/>
    <w:lvl w:ilvl="0" w:tplc="CE02C7FC"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abstractNum w:abstractNumId="41" w15:restartNumberingAfterBreak="0">
    <w:nsid w:val="4E3C0D45"/>
    <w:multiLevelType w:val="multilevel"/>
    <w:tmpl w:val="56B619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FA12C91"/>
    <w:multiLevelType w:val="hybridMultilevel"/>
    <w:tmpl w:val="04FA315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516D7FB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B3845E7"/>
    <w:multiLevelType w:val="hybridMultilevel"/>
    <w:tmpl w:val="DA96662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F05011B"/>
    <w:multiLevelType w:val="hybridMultilevel"/>
    <w:tmpl w:val="B914EE68"/>
    <w:lvl w:ilvl="0" w:tplc="D8F23AA8">
      <w:start w:val="1"/>
      <w:numFmt w:val="decimal"/>
      <w:lvlText w:val="Nota 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9A723A"/>
    <w:multiLevelType w:val="hybridMultilevel"/>
    <w:tmpl w:val="DA96662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8" w15:restartNumberingAfterBreak="0">
    <w:nsid w:val="64F85251"/>
    <w:multiLevelType w:val="hybridMultilevel"/>
    <w:tmpl w:val="C5A00A3C"/>
    <w:lvl w:ilvl="0" w:tplc="0C0A0017">
      <w:start w:val="1"/>
      <w:numFmt w:val="lowerLetter"/>
      <w:lvlText w:val="%1)"/>
      <w:lvlJc w:val="left"/>
      <w:pPr>
        <w:ind w:left="1495" w:hanging="360"/>
      </w:pPr>
    </w:lvl>
    <w:lvl w:ilvl="1" w:tplc="0C0A0019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9" w15:restartNumberingAfterBreak="0">
    <w:nsid w:val="6E191224"/>
    <w:multiLevelType w:val="hybridMultilevel"/>
    <w:tmpl w:val="619C3C7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766E3CB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70D0967"/>
    <w:multiLevelType w:val="hybridMultilevel"/>
    <w:tmpl w:val="D7DA783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E113217"/>
    <w:multiLevelType w:val="hybridMultilevel"/>
    <w:tmpl w:val="A17810A6"/>
    <w:lvl w:ilvl="0" w:tplc="CE02C7FC"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CE02C7FC">
      <w:numFmt w:val="bullet"/>
      <w:lvlText w:val="-"/>
      <w:lvlJc w:val="left"/>
      <w:pPr>
        <w:ind w:left="4202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num w:numId="1" w16cid:durableId="2033261814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170442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2645330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095712853">
    <w:abstractNumId w:val="33"/>
  </w:num>
  <w:num w:numId="5" w16cid:durableId="1199128250">
    <w:abstractNumId w:val="47"/>
  </w:num>
  <w:num w:numId="6" w16cid:durableId="268244142">
    <w:abstractNumId w:val="4"/>
  </w:num>
  <w:num w:numId="7" w16cid:durableId="1746607548">
    <w:abstractNumId w:val="24"/>
  </w:num>
  <w:num w:numId="8" w16cid:durableId="548565472">
    <w:abstractNumId w:val="53"/>
  </w:num>
  <w:num w:numId="9" w16cid:durableId="44916551">
    <w:abstractNumId w:val="5"/>
  </w:num>
  <w:num w:numId="10" w16cid:durableId="1808085187">
    <w:abstractNumId w:val="6"/>
  </w:num>
  <w:num w:numId="11" w16cid:durableId="1273899637">
    <w:abstractNumId w:val="28"/>
  </w:num>
  <w:num w:numId="12" w16cid:durableId="2127389356">
    <w:abstractNumId w:val="19"/>
  </w:num>
  <w:num w:numId="13" w16cid:durableId="1419250040">
    <w:abstractNumId w:val="11"/>
  </w:num>
  <w:num w:numId="14" w16cid:durableId="492373300">
    <w:abstractNumId w:val="50"/>
  </w:num>
  <w:num w:numId="15" w16cid:durableId="2029091766">
    <w:abstractNumId w:val="3"/>
  </w:num>
  <w:num w:numId="16" w16cid:durableId="926428262">
    <w:abstractNumId w:val="13"/>
  </w:num>
  <w:num w:numId="17" w16cid:durableId="1154030441">
    <w:abstractNumId w:val="25"/>
  </w:num>
  <w:num w:numId="18" w16cid:durableId="1831362536">
    <w:abstractNumId w:val="8"/>
  </w:num>
  <w:num w:numId="19" w16cid:durableId="589120241">
    <w:abstractNumId w:val="17"/>
  </w:num>
  <w:num w:numId="20" w16cid:durableId="437526637">
    <w:abstractNumId w:val="22"/>
  </w:num>
  <w:num w:numId="21" w16cid:durableId="660620955">
    <w:abstractNumId w:val="20"/>
  </w:num>
  <w:num w:numId="22" w16cid:durableId="1227688176">
    <w:abstractNumId w:val="16"/>
  </w:num>
  <w:num w:numId="23" w16cid:durableId="128867273">
    <w:abstractNumId w:val="10"/>
  </w:num>
  <w:num w:numId="24" w16cid:durableId="894121450">
    <w:abstractNumId w:val="39"/>
  </w:num>
  <w:num w:numId="25" w16cid:durableId="173233516">
    <w:abstractNumId w:val="31"/>
  </w:num>
  <w:num w:numId="26" w16cid:durableId="68885839">
    <w:abstractNumId w:val="49"/>
  </w:num>
  <w:num w:numId="27" w16cid:durableId="843518175">
    <w:abstractNumId w:val="52"/>
  </w:num>
  <w:num w:numId="28" w16cid:durableId="176622320">
    <w:abstractNumId w:val="42"/>
  </w:num>
  <w:num w:numId="29" w16cid:durableId="1416628671">
    <w:abstractNumId w:val="2"/>
  </w:num>
  <w:num w:numId="30" w16cid:durableId="1156144047">
    <w:abstractNumId w:val="30"/>
  </w:num>
  <w:num w:numId="31" w16cid:durableId="1202671267">
    <w:abstractNumId w:val="9"/>
  </w:num>
  <w:num w:numId="32" w16cid:durableId="1370642112">
    <w:abstractNumId w:val="27"/>
  </w:num>
  <w:num w:numId="33" w16cid:durableId="301928386">
    <w:abstractNumId w:val="46"/>
  </w:num>
  <w:num w:numId="34" w16cid:durableId="280652327">
    <w:abstractNumId w:val="44"/>
  </w:num>
  <w:num w:numId="35" w16cid:durableId="1519731793">
    <w:abstractNumId w:val="38"/>
  </w:num>
  <w:num w:numId="36" w16cid:durableId="1270041990">
    <w:abstractNumId w:val="15"/>
  </w:num>
  <w:num w:numId="37" w16cid:durableId="1967079459">
    <w:abstractNumId w:val="48"/>
  </w:num>
  <w:num w:numId="38" w16cid:durableId="1021934865">
    <w:abstractNumId w:val="23"/>
  </w:num>
  <w:num w:numId="39" w16cid:durableId="148787014">
    <w:abstractNumId w:val="21"/>
  </w:num>
  <w:num w:numId="40" w16cid:durableId="581456080">
    <w:abstractNumId w:val="37"/>
  </w:num>
  <w:num w:numId="41" w16cid:durableId="810512907">
    <w:abstractNumId w:val="18"/>
  </w:num>
  <w:num w:numId="42" w16cid:durableId="934241264">
    <w:abstractNumId w:val="36"/>
  </w:num>
  <w:num w:numId="43" w16cid:durableId="1520776050">
    <w:abstractNumId w:val="26"/>
  </w:num>
  <w:num w:numId="44" w16cid:durableId="640959504">
    <w:abstractNumId w:val="14"/>
  </w:num>
  <w:num w:numId="45" w16cid:durableId="917448565">
    <w:abstractNumId w:val="29"/>
  </w:num>
  <w:num w:numId="46" w16cid:durableId="505479474">
    <w:abstractNumId w:val="51"/>
  </w:num>
  <w:num w:numId="47" w16cid:durableId="39060648">
    <w:abstractNumId w:val="32"/>
  </w:num>
  <w:num w:numId="48" w16cid:durableId="1261328460">
    <w:abstractNumId w:val="7"/>
  </w:num>
  <w:num w:numId="49" w16cid:durableId="945116561">
    <w:abstractNumId w:val="43"/>
  </w:num>
  <w:num w:numId="50" w16cid:durableId="353071050">
    <w:abstractNumId w:val="35"/>
  </w:num>
  <w:num w:numId="51" w16cid:durableId="1327393119">
    <w:abstractNumId w:val="1"/>
  </w:num>
  <w:num w:numId="52" w16cid:durableId="857933649">
    <w:abstractNumId w:val="34"/>
  </w:num>
  <w:num w:numId="53" w16cid:durableId="1686636754">
    <w:abstractNumId w:val="41"/>
  </w:num>
  <w:num w:numId="54" w16cid:durableId="744424213">
    <w:abstractNumId w:val="12"/>
  </w:num>
  <w:num w:numId="55" w16cid:durableId="111753936">
    <w:abstractNumId w:val="54"/>
  </w:num>
  <w:num w:numId="56" w16cid:durableId="162354203">
    <w:abstractNumId w:val="40"/>
  </w:num>
  <w:num w:numId="57" w16cid:durableId="496271132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trackRevisions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76"/>
    <w:rsid w:val="00013989"/>
    <w:rsid w:val="00040A28"/>
    <w:rsid w:val="0005438E"/>
    <w:rsid w:val="00057915"/>
    <w:rsid w:val="00072DFF"/>
    <w:rsid w:val="000829A8"/>
    <w:rsid w:val="000852AE"/>
    <w:rsid w:val="00092238"/>
    <w:rsid w:val="000A22C3"/>
    <w:rsid w:val="000A585C"/>
    <w:rsid w:val="000B1EE1"/>
    <w:rsid w:val="000C49AD"/>
    <w:rsid w:val="000E2DFC"/>
    <w:rsid w:val="000E6780"/>
    <w:rsid w:val="000F5852"/>
    <w:rsid w:val="00105169"/>
    <w:rsid w:val="00105514"/>
    <w:rsid w:val="00110E82"/>
    <w:rsid w:val="00114D96"/>
    <w:rsid w:val="00115459"/>
    <w:rsid w:val="00130FB9"/>
    <w:rsid w:val="00141338"/>
    <w:rsid w:val="00172930"/>
    <w:rsid w:val="001749CF"/>
    <w:rsid w:val="0017791B"/>
    <w:rsid w:val="0018231A"/>
    <w:rsid w:val="00183491"/>
    <w:rsid w:val="0018782D"/>
    <w:rsid w:val="0019451F"/>
    <w:rsid w:val="00197BB0"/>
    <w:rsid w:val="001A0523"/>
    <w:rsid w:val="001D0462"/>
    <w:rsid w:val="001D1275"/>
    <w:rsid w:val="001D5DDB"/>
    <w:rsid w:val="001E11BC"/>
    <w:rsid w:val="001E5E2C"/>
    <w:rsid w:val="001E7B06"/>
    <w:rsid w:val="002106E8"/>
    <w:rsid w:val="0023116F"/>
    <w:rsid w:val="002413A3"/>
    <w:rsid w:val="00241D4E"/>
    <w:rsid w:val="00245780"/>
    <w:rsid w:val="00251673"/>
    <w:rsid w:val="002615F7"/>
    <w:rsid w:val="00261959"/>
    <w:rsid w:val="00266AA6"/>
    <w:rsid w:val="00276051"/>
    <w:rsid w:val="002834A1"/>
    <w:rsid w:val="00286BFC"/>
    <w:rsid w:val="002A7641"/>
    <w:rsid w:val="002A79D5"/>
    <w:rsid w:val="002C0119"/>
    <w:rsid w:val="002C02A2"/>
    <w:rsid w:val="002D354B"/>
    <w:rsid w:val="002D4FFC"/>
    <w:rsid w:val="002D5765"/>
    <w:rsid w:val="002F3BFD"/>
    <w:rsid w:val="002F3E98"/>
    <w:rsid w:val="00307B24"/>
    <w:rsid w:val="003107BF"/>
    <w:rsid w:val="00316A21"/>
    <w:rsid w:val="003348E0"/>
    <w:rsid w:val="0035326B"/>
    <w:rsid w:val="003561EA"/>
    <w:rsid w:val="003646C1"/>
    <w:rsid w:val="00376B31"/>
    <w:rsid w:val="003874D9"/>
    <w:rsid w:val="00392577"/>
    <w:rsid w:val="003A31BD"/>
    <w:rsid w:val="003B2590"/>
    <w:rsid w:val="003B43F9"/>
    <w:rsid w:val="003C0D0B"/>
    <w:rsid w:val="003D2F85"/>
    <w:rsid w:val="003D4326"/>
    <w:rsid w:val="003E2457"/>
    <w:rsid w:val="00401CC7"/>
    <w:rsid w:val="0040353F"/>
    <w:rsid w:val="00420D29"/>
    <w:rsid w:val="00422FDC"/>
    <w:rsid w:val="004432CE"/>
    <w:rsid w:val="004446B6"/>
    <w:rsid w:val="00456018"/>
    <w:rsid w:val="00460BD9"/>
    <w:rsid w:val="00461847"/>
    <w:rsid w:val="00472A1D"/>
    <w:rsid w:val="00477321"/>
    <w:rsid w:val="00477366"/>
    <w:rsid w:val="00484BA6"/>
    <w:rsid w:val="00492AB9"/>
    <w:rsid w:val="00492B12"/>
    <w:rsid w:val="004940C4"/>
    <w:rsid w:val="004B2CD2"/>
    <w:rsid w:val="004B36D8"/>
    <w:rsid w:val="004B4608"/>
    <w:rsid w:val="004C2925"/>
    <w:rsid w:val="004C4B50"/>
    <w:rsid w:val="004D2967"/>
    <w:rsid w:val="004D454D"/>
    <w:rsid w:val="004E0F94"/>
    <w:rsid w:val="004E6D01"/>
    <w:rsid w:val="00507361"/>
    <w:rsid w:val="005224BA"/>
    <w:rsid w:val="00522B25"/>
    <w:rsid w:val="00530D57"/>
    <w:rsid w:val="00542A46"/>
    <w:rsid w:val="005451CC"/>
    <w:rsid w:val="005504C1"/>
    <w:rsid w:val="005742F1"/>
    <w:rsid w:val="00577E2F"/>
    <w:rsid w:val="00581E90"/>
    <w:rsid w:val="00583797"/>
    <w:rsid w:val="005868AC"/>
    <w:rsid w:val="005A01DF"/>
    <w:rsid w:val="005A0C63"/>
    <w:rsid w:val="005A19B5"/>
    <w:rsid w:val="005B34FD"/>
    <w:rsid w:val="005B54CF"/>
    <w:rsid w:val="005D01DF"/>
    <w:rsid w:val="005D28C6"/>
    <w:rsid w:val="005E03F9"/>
    <w:rsid w:val="005E13E3"/>
    <w:rsid w:val="00625EC0"/>
    <w:rsid w:val="006448BE"/>
    <w:rsid w:val="0065272D"/>
    <w:rsid w:val="00654E83"/>
    <w:rsid w:val="00695248"/>
    <w:rsid w:val="006B1E22"/>
    <w:rsid w:val="006B621E"/>
    <w:rsid w:val="006B781C"/>
    <w:rsid w:val="006C27F0"/>
    <w:rsid w:val="006D4D58"/>
    <w:rsid w:val="006E5E63"/>
    <w:rsid w:val="006F3B44"/>
    <w:rsid w:val="007074A9"/>
    <w:rsid w:val="007116B5"/>
    <w:rsid w:val="007271F0"/>
    <w:rsid w:val="00732267"/>
    <w:rsid w:val="007333E3"/>
    <w:rsid w:val="007411AC"/>
    <w:rsid w:val="00742C45"/>
    <w:rsid w:val="00753737"/>
    <w:rsid w:val="00755CA8"/>
    <w:rsid w:val="007572C6"/>
    <w:rsid w:val="007620A8"/>
    <w:rsid w:val="0076642E"/>
    <w:rsid w:val="00767466"/>
    <w:rsid w:val="0077186D"/>
    <w:rsid w:val="00786417"/>
    <w:rsid w:val="00791CD0"/>
    <w:rsid w:val="0079233D"/>
    <w:rsid w:val="007A3BD0"/>
    <w:rsid w:val="007A75BB"/>
    <w:rsid w:val="007B188F"/>
    <w:rsid w:val="007C3323"/>
    <w:rsid w:val="007C40B9"/>
    <w:rsid w:val="007C7F1F"/>
    <w:rsid w:val="007E2367"/>
    <w:rsid w:val="007E2EB4"/>
    <w:rsid w:val="007E4731"/>
    <w:rsid w:val="007E4914"/>
    <w:rsid w:val="007F0477"/>
    <w:rsid w:val="00812842"/>
    <w:rsid w:val="00815287"/>
    <w:rsid w:val="008158F0"/>
    <w:rsid w:val="00826B0C"/>
    <w:rsid w:val="00826EAF"/>
    <w:rsid w:val="00827C89"/>
    <w:rsid w:val="00835CCE"/>
    <w:rsid w:val="00836A6A"/>
    <w:rsid w:val="00841F56"/>
    <w:rsid w:val="008436D1"/>
    <w:rsid w:val="008441F8"/>
    <w:rsid w:val="0085308E"/>
    <w:rsid w:val="008532CA"/>
    <w:rsid w:val="008558D3"/>
    <w:rsid w:val="008660A4"/>
    <w:rsid w:val="00866E2D"/>
    <w:rsid w:val="008719F2"/>
    <w:rsid w:val="00872F57"/>
    <w:rsid w:val="00874EE5"/>
    <w:rsid w:val="008757B6"/>
    <w:rsid w:val="00877E64"/>
    <w:rsid w:val="0088054A"/>
    <w:rsid w:val="00883758"/>
    <w:rsid w:val="00885E48"/>
    <w:rsid w:val="008902D2"/>
    <w:rsid w:val="00892850"/>
    <w:rsid w:val="008B05A6"/>
    <w:rsid w:val="008B334A"/>
    <w:rsid w:val="008B67E1"/>
    <w:rsid w:val="008B769A"/>
    <w:rsid w:val="008D6743"/>
    <w:rsid w:val="008E2415"/>
    <w:rsid w:val="008E32C6"/>
    <w:rsid w:val="008F4AC6"/>
    <w:rsid w:val="008F5B70"/>
    <w:rsid w:val="0090793F"/>
    <w:rsid w:val="00910048"/>
    <w:rsid w:val="00925D62"/>
    <w:rsid w:val="00937014"/>
    <w:rsid w:val="00956A5F"/>
    <w:rsid w:val="009618B9"/>
    <w:rsid w:val="0096678C"/>
    <w:rsid w:val="00970178"/>
    <w:rsid w:val="00972288"/>
    <w:rsid w:val="00973888"/>
    <w:rsid w:val="00977D90"/>
    <w:rsid w:val="0098048C"/>
    <w:rsid w:val="00984104"/>
    <w:rsid w:val="00995116"/>
    <w:rsid w:val="009A16EC"/>
    <w:rsid w:val="009B4DCF"/>
    <w:rsid w:val="009C01F4"/>
    <w:rsid w:val="009D0574"/>
    <w:rsid w:val="009D4FB8"/>
    <w:rsid w:val="009E2A45"/>
    <w:rsid w:val="009E2C62"/>
    <w:rsid w:val="00A00AB9"/>
    <w:rsid w:val="00A02956"/>
    <w:rsid w:val="00A03D50"/>
    <w:rsid w:val="00A0507B"/>
    <w:rsid w:val="00A06DF4"/>
    <w:rsid w:val="00A27FD7"/>
    <w:rsid w:val="00A35CFE"/>
    <w:rsid w:val="00A41BC4"/>
    <w:rsid w:val="00A477A4"/>
    <w:rsid w:val="00A548F1"/>
    <w:rsid w:val="00A63A13"/>
    <w:rsid w:val="00A72822"/>
    <w:rsid w:val="00A81754"/>
    <w:rsid w:val="00A81B62"/>
    <w:rsid w:val="00A87259"/>
    <w:rsid w:val="00A959AC"/>
    <w:rsid w:val="00AC4F36"/>
    <w:rsid w:val="00AC6284"/>
    <w:rsid w:val="00AC7201"/>
    <w:rsid w:val="00AD3E1B"/>
    <w:rsid w:val="00AD51B6"/>
    <w:rsid w:val="00AD7644"/>
    <w:rsid w:val="00AD7A02"/>
    <w:rsid w:val="00AD7E89"/>
    <w:rsid w:val="00AF1233"/>
    <w:rsid w:val="00AF3877"/>
    <w:rsid w:val="00B002AE"/>
    <w:rsid w:val="00B15D08"/>
    <w:rsid w:val="00B27634"/>
    <w:rsid w:val="00B329AC"/>
    <w:rsid w:val="00B34F1B"/>
    <w:rsid w:val="00B428D6"/>
    <w:rsid w:val="00B459DB"/>
    <w:rsid w:val="00B60C86"/>
    <w:rsid w:val="00B62714"/>
    <w:rsid w:val="00B703AC"/>
    <w:rsid w:val="00B748C1"/>
    <w:rsid w:val="00B8318B"/>
    <w:rsid w:val="00B86942"/>
    <w:rsid w:val="00B964E6"/>
    <w:rsid w:val="00B96B63"/>
    <w:rsid w:val="00BA07E9"/>
    <w:rsid w:val="00BB1E84"/>
    <w:rsid w:val="00BB2A93"/>
    <w:rsid w:val="00BB4FEF"/>
    <w:rsid w:val="00BC4776"/>
    <w:rsid w:val="00BD2B9F"/>
    <w:rsid w:val="00BD57F4"/>
    <w:rsid w:val="00BF6DF0"/>
    <w:rsid w:val="00C026E5"/>
    <w:rsid w:val="00C10D0B"/>
    <w:rsid w:val="00C17C31"/>
    <w:rsid w:val="00C24E03"/>
    <w:rsid w:val="00C26534"/>
    <w:rsid w:val="00C544B1"/>
    <w:rsid w:val="00C561E7"/>
    <w:rsid w:val="00C64661"/>
    <w:rsid w:val="00C6566C"/>
    <w:rsid w:val="00C65C9F"/>
    <w:rsid w:val="00C75ED1"/>
    <w:rsid w:val="00C81143"/>
    <w:rsid w:val="00CA0C38"/>
    <w:rsid w:val="00CA3CDF"/>
    <w:rsid w:val="00CB0FFB"/>
    <w:rsid w:val="00CB11CA"/>
    <w:rsid w:val="00CB7DEC"/>
    <w:rsid w:val="00CC5E27"/>
    <w:rsid w:val="00CE4CF9"/>
    <w:rsid w:val="00CF23E6"/>
    <w:rsid w:val="00D0042A"/>
    <w:rsid w:val="00D0083A"/>
    <w:rsid w:val="00D07F6A"/>
    <w:rsid w:val="00D130AC"/>
    <w:rsid w:val="00D1430A"/>
    <w:rsid w:val="00D15952"/>
    <w:rsid w:val="00D22B02"/>
    <w:rsid w:val="00D26068"/>
    <w:rsid w:val="00D35084"/>
    <w:rsid w:val="00D35CD9"/>
    <w:rsid w:val="00D4029F"/>
    <w:rsid w:val="00D432FA"/>
    <w:rsid w:val="00D6216C"/>
    <w:rsid w:val="00D630C4"/>
    <w:rsid w:val="00D657EB"/>
    <w:rsid w:val="00D73935"/>
    <w:rsid w:val="00D844ED"/>
    <w:rsid w:val="00D84CAF"/>
    <w:rsid w:val="00D8594F"/>
    <w:rsid w:val="00D91673"/>
    <w:rsid w:val="00D964AF"/>
    <w:rsid w:val="00DA1EA1"/>
    <w:rsid w:val="00DB2305"/>
    <w:rsid w:val="00DC0DCB"/>
    <w:rsid w:val="00DE03F9"/>
    <w:rsid w:val="00DF0A6A"/>
    <w:rsid w:val="00DF53CD"/>
    <w:rsid w:val="00DF6596"/>
    <w:rsid w:val="00DF720D"/>
    <w:rsid w:val="00E200A3"/>
    <w:rsid w:val="00E247E4"/>
    <w:rsid w:val="00E25825"/>
    <w:rsid w:val="00E27283"/>
    <w:rsid w:val="00E510DE"/>
    <w:rsid w:val="00E521D3"/>
    <w:rsid w:val="00E54C7C"/>
    <w:rsid w:val="00E5547B"/>
    <w:rsid w:val="00E6340F"/>
    <w:rsid w:val="00E66725"/>
    <w:rsid w:val="00E76576"/>
    <w:rsid w:val="00E76BAC"/>
    <w:rsid w:val="00E7722D"/>
    <w:rsid w:val="00E83D63"/>
    <w:rsid w:val="00E87945"/>
    <w:rsid w:val="00E97DB0"/>
    <w:rsid w:val="00EB3A7C"/>
    <w:rsid w:val="00EB494A"/>
    <w:rsid w:val="00EB7C77"/>
    <w:rsid w:val="00EC6A97"/>
    <w:rsid w:val="00EC78D6"/>
    <w:rsid w:val="00ED2F8C"/>
    <w:rsid w:val="00ED5378"/>
    <w:rsid w:val="00ED7767"/>
    <w:rsid w:val="00ED78A7"/>
    <w:rsid w:val="00EE6D17"/>
    <w:rsid w:val="00EF1B44"/>
    <w:rsid w:val="00F46E27"/>
    <w:rsid w:val="00F51D1F"/>
    <w:rsid w:val="00F55586"/>
    <w:rsid w:val="00F74145"/>
    <w:rsid w:val="00F76372"/>
    <w:rsid w:val="00F76C85"/>
    <w:rsid w:val="00F87C3C"/>
    <w:rsid w:val="00FA2670"/>
    <w:rsid w:val="00FA732C"/>
    <w:rsid w:val="00FB291E"/>
    <w:rsid w:val="00FB63B0"/>
    <w:rsid w:val="00FB6F8B"/>
    <w:rsid w:val="00FC56FD"/>
    <w:rsid w:val="00FE301A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24979"/>
  <w15:docId w15:val="{B7E6C5DA-7FBF-47B3-ADA3-704A4C03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basedOn w:val="Fuentedeprrafopredeter"/>
    <w:link w:val="Textonotapie"/>
    <w:semiHidden/>
    <w:rsid w:val="000F5852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0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0C4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6C27F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C27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7F0"/>
    <w:rPr>
      <w:rFonts w:ascii="Arial" w:hAnsi="Aria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7F0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2FDC"/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2FDC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uiPriority w:val="59"/>
    <w:rsid w:val="00460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A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C0DCB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4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4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4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D3E1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lopezg\Documents\PERSONAL\MODELOS\Ministerio%20de%20Hacienda%20y%20Funci&#243;n%20P&#250;blica\oficio+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681CD-4F99-4F63-B644-27668204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oficio+2.dot</Template>
  <TotalTime>9</TotalTime>
  <Pages>3</Pages>
  <Words>526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López Gracia, Jose Antonio</dc:creator>
  <cp:lastModifiedBy>López Gracia, Jose Antonio</cp:lastModifiedBy>
  <cp:revision>7</cp:revision>
  <cp:lastPrinted>2018-05-10T06:49:00Z</cp:lastPrinted>
  <dcterms:created xsi:type="dcterms:W3CDTF">2025-09-30T08:16:00Z</dcterms:created>
  <dcterms:modified xsi:type="dcterms:W3CDTF">2025-12-12T08:04:00Z</dcterms:modified>
</cp:coreProperties>
</file>