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489" w:rsidRDefault="00712489" w:rsidP="00712489">
      <w:pPr>
        <w:widowControl w:val="0"/>
        <w:spacing w:before="120" w:after="120"/>
        <w:ind w:right="-1"/>
        <w:jc w:val="center"/>
        <w:rPr>
          <w:rFonts w:ascii="Calibri" w:eastAsia="Calibri" w:hAnsi="Calibri"/>
          <w:b/>
          <w:spacing w:val="-1"/>
          <w:sz w:val="22"/>
          <w:szCs w:val="22"/>
          <w:lang w:val="es-ES" w:eastAsia="en-US"/>
        </w:rPr>
      </w:pPr>
      <w:r>
        <w:rPr>
          <w:rFonts w:ascii="Calibri" w:eastAsia="Calibri" w:hAnsi="Calibri"/>
          <w:b/>
          <w:spacing w:val="-1"/>
          <w:sz w:val="22"/>
          <w:szCs w:val="22"/>
          <w:lang w:val="es-ES" w:eastAsia="en-US"/>
        </w:rPr>
        <w:t>ANEXO I. EMPRESAS ADJUDICATARIAS</w:t>
      </w:r>
    </w:p>
    <w:p w:rsidR="00712489" w:rsidRPr="00A1485F" w:rsidRDefault="00712489" w:rsidP="00712489">
      <w:pPr>
        <w:spacing w:before="120" w:after="120"/>
        <w:ind w:right="-1"/>
        <w:jc w:val="center"/>
        <w:rPr>
          <w:rFonts w:asciiTheme="minorHAnsi" w:eastAsia="Calibri" w:hAnsiTheme="minorHAnsi" w:cstheme="minorHAnsi"/>
          <w:b/>
          <w:spacing w:val="-1"/>
          <w:sz w:val="22"/>
          <w:szCs w:val="22"/>
          <w:lang w:val="es-ES"/>
        </w:rPr>
      </w:pPr>
      <w:r w:rsidRPr="00A1485F">
        <w:rPr>
          <w:rFonts w:asciiTheme="minorHAnsi" w:eastAsia="Calibri" w:hAnsiTheme="minorHAnsi" w:cstheme="minorHAnsi"/>
          <w:b/>
          <w:spacing w:val="-1"/>
          <w:sz w:val="22"/>
          <w:szCs w:val="22"/>
          <w:lang w:val="es-ES" w:eastAsia="en-US"/>
        </w:rPr>
        <w:t>I.</w:t>
      </w:r>
      <w:r w:rsidRPr="00A1485F">
        <w:rPr>
          <w:rFonts w:asciiTheme="minorHAnsi" w:eastAsia="Calibri" w:hAnsiTheme="minorHAnsi" w:cstheme="minorHAnsi"/>
          <w:b/>
          <w:spacing w:val="-1"/>
          <w:sz w:val="22"/>
          <w:szCs w:val="22"/>
          <w:lang w:val="es-ES"/>
        </w:rPr>
        <w:t xml:space="preserve"> ADJUDICACIÓN DIRECTA</w:t>
      </w:r>
    </w:p>
    <w:p w:rsidR="00712489" w:rsidRDefault="00712489" w:rsidP="00156D6D">
      <w:pPr>
        <w:widowControl w:val="0"/>
        <w:spacing w:before="120" w:after="120"/>
        <w:ind w:right="-1"/>
        <w:jc w:val="center"/>
        <w:rPr>
          <w:rFonts w:ascii="Arial" w:hAnsi="Arial" w:cs="Arial"/>
          <w:kern w:val="32"/>
          <w:sz w:val="22"/>
          <w:szCs w:val="22"/>
        </w:rPr>
      </w:pPr>
      <w:r w:rsidRPr="005234D6">
        <w:rPr>
          <w:rFonts w:ascii="Calibri" w:eastAsia="Calibri" w:hAnsi="Calibri"/>
          <w:b/>
          <w:spacing w:val="-1"/>
          <w:sz w:val="22"/>
          <w:szCs w:val="22"/>
          <w:lang w:val="es-ES" w:eastAsia="en-US"/>
        </w:rPr>
        <w:t xml:space="preserve">LOTE </w:t>
      </w:r>
      <w:r>
        <w:rPr>
          <w:rFonts w:ascii="Calibri" w:eastAsia="Calibri" w:hAnsi="Calibri"/>
          <w:b/>
          <w:spacing w:val="-1"/>
          <w:sz w:val="22"/>
          <w:szCs w:val="22"/>
          <w:lang w:val="es-ES" w:eastAsia="en-US"/>
        </w:rPr>
        <w:t>1. “PAPEL DE FIBRA VIRGEN”</w:t>
      </w:r>
    </w:p>
    <w:p w:rsidR="00712489" w:rsidRDefault="00712489" w:rsidP="00893841">
      <w:pPr>
        <w:spacing w:line="320" w:lineRule="exact"/>
        <w:ind w:left="1134"/>
        <w:jc w:val="both"/>
        <w:rPr>
          <w:rFonts w:ascii="Arial" w:hAnsi="Arial" w:cs="Arial"/>
          <w:kern w:val="32"/>
          <w:sz w:val="22"/>
          <w:szCs w:val="22"/>
        </w:rPr>
      </w:pPr>
    </w:p>
    <w:tbl>
      <w:tblPr>
        <w:tblStyle w:val="Tablaconcuadrcula"/>
        <w:tblW w:w="0" w:type="auto"/>
        <w:tblInd w:w="988" w:type="dxa"/>
        <w:tblLook w:val="04A0" w:firstRow="1" w:lastRow="0" w:firstColumn="1" w:lastColumn="0" w:noHBand="0" w:noVBand="1"/>
      </w:tblPr>
      <w:tblGrid>
        <w:gridCol w:w="1694"/>
        <w:gridCol w:w="1483"/>
        <w:gridCol w:w="2037"/>
        <w:gridCol w:w="1306"/>
        <w:gridCol w:w="1843"/>
        <w:gridCol w:w="1306"/>
      </w:tblGrid>
      <w:tr w:rsidR="00712489" w:rsidRPr="00D341BF" w:rsidTr="008D7484">
        <w:trPr>
          <w:trHeight w:val="790"/>
        </w:trPr>
        <w:tc>
          <w:tcPr>
            <w:tcW w:w="1694" w:type="dxa"/>
            <w:vAlign w:val="center"/>
          </w:tcPr>
          <w:p w:rsidR="00712489" w:rsidRPr="00156D6D" w:rsidRDefault="00712489" w:rsidP="00413076">
            <w:pPr>
              <w:widowControl w:val="0"/>
              <w:spacing w:before="120" w:after="120"/>
              <w:ind w:right="-1"/>
              <w:rPr>
                <w:rFonts w:ascii="Calibri" w:hAnsi="Calibri" w:cs="Calibri"/>
                <w:b/>
                <w:caps/>
                <w:spacing w:val="-1"/>
                <w:lang w:val="es-ES"/>
              </w:rPr>
            </w:pPr>
            <w:r w:rsidRPr="00156D6D">
              <w:rPr>
                <w:rFonts w:ascii="Calibri" w:hAnsi="Calibri" w:cs="Calibri"/>
                <w:b/>
                <w:caps/>
                <w:spacing w:val="-1"/>
                <w:lang w:val="es-ES"/>
              </w:rPr>
              <w:t>INAPA ESPAÑA, DISTRIBUCIÓN DE PAPEL, S.A.</w:t>
            </w:r>
          </w:p>
        </w:tc>
        <w:tc>
          <w:tcPr>
            <w:tcW w:w="1483" w:type="dxa"/>
            <w:vAlign w:val="center"/>
          </w:tcPr>
          <w:p w:rsidR="00712489" w:rsidRPr="00156D6D" w:rsidRDefault="00712489" w:rsidP="00413076">
            <w:pPr>
              <w:widowControl w:val="0"/>
              <w:spacing w:before="120" w:after="120"/>
              <w:ind w:right="-1"/>
              <w:rPr>
                <w:rFonts w:ascii="Calibri" w:hAnsi="Calibri" w:cs="Calibri"/>
                <w:b/>
                <w:spacing w:val="-1"/>
                <w:lang w:val="es-ES"/>
              </w:rPr>
            </w:pPr>
            <w:r w:rsidRPr="00156D6D">
              <w:rPr>
                <w:rFonts w:ascii="Calibri" w:hAnsi="Calibri" w:cs="Calibri"/>
                <w:b/>
                <w:spacing w:val="-1"/>
                <w:lang w:val="es-ES"/>
              </w:rPr>
              <w:t>Lugar de entrega del bien</w:t>
            </w:r>
          </w:p>
        </w:tc>
        <w:tc>
          <w:tcPr>
            <w:tcW w:w="2037" w:type="dxa"/>
            <w:vAlign w:val="center"/>
          </w:tcPr>
          <w:p w:rsidR="00712489" w:rsidRPr="00156D6D" w:rsidRDefault="00712489" w:rsidP="00413076">
            <w:pPr>
              <w:widowControl w:val="0"/>
              <w:spacing w:before="120" w:after="120"/>
              <w:rPr>
                <w:rFonts w:ascii="Calibri" w:hAnsi="Calibri" w:cs="Calibri"/>
                <w:b/>
                <w:spacing w:val="-1"/>
                <w:lang w:val="es-ES"/>
              </w:rPr>
            </w:pPr>
            <w:r w:rsidRPr="00156D6D">
              <w:rPr>
                <w:rFonts w:ascii="Calibri" w:hAnsi="Calibri" w:cs="Calibri"/>
                <w:b/>
                <w:spacing w:val="-1"/>
                <w:lang w:val="es-ES"/>
              </w:rPr>
              <w:t xml:space="preserve">Claves de producto para  contratos basados de valor estimado inferior a </w:t>
            </w:r>
            <w:r w:rsidR="008D7484" w:rsidRPr="00156D6D">
              <w:rPr>
                <w:rFonts w:ascii="Calibri" w:hAnsi="Calibri" w:cs="Calibri"/>
                <w:b/>
                <w:spacing w:val="-1"/>
                <w:lang w:val="es-ES"/>
              </w:rPr>
              <w:t>10</w:t>
            </w:r>
            <w:r w:rsidRPr="00156D6D">
              <w:rPr>
                <w:rFonts w:ascii="Calibri" w:hAnsi="Calibri" w:cs="Calibri"/>
                <w:b/>
                <w:spacing w:val="-1"/>
                <w:lang w:val="es-ES"/>
              </w:rPr>
              <w:t>.000 €,  impuestos excluidos, mediante adjudicación directa</w:t>
            </w:r>
          </w:p>
        </w:tc>
        <w:tc>
          <w:tcPr>
            <w:tcW w:w="1306" w:type="dxa"/>
            <w:vAlign w:val="center"/>
          </w:tcPr>
          <w:p w:rsidR="00712489" w:rsidRPr="00156D6D" w:rsidRDefault="00712489" w:rsidP="00413076">
            <w:pPr>
              <w:widowControl w:val="0"/>
              <w:spacing w:before="120" w:after="120"/>
              <w:ind w:right="-1"/>
              <w:rPr>
                <w:rFonts w:ascii="Calibri" w:hAnsi="Calibri" w:cs="Calibri"/>
                <w:b/>
                <w:spacing w:val="-1"/>
                <w:lang w:val="es-ES"/>
              </w:rPr>
            </w:pPr>
            <w:r w:rsidRPr="00156D6D">
              <w:rPr>
                <w:rFonts w:ascii="Calibri" w:hAnsi="Calibri" w:cs="Calibri"/>
                <w:b/>
                <w:spacing w:val="-1"/>
                <w:lang w:val="es-ES"/>
              </w:rPr>
              <w:t>Fabricante</w:t>
            </w:r>
          </w:p>
        </w:tc>
        <w:tc>
          <w:tcPr>
            <w:tcW w:w="1843" w:type="dxa"/>
            <w:vAlign w:val="center"/>
          </w:tcPr>
          <w:p w:rsidR="00712489" w:rsidRPr="00156D6D" w:rsidRDefault="00712489" w:rsidP="00413076">
            <w:pPr>
              <w:widowControl w:val="0"/>
              <w:spacing w:before="120" w:after="120"/>
              <w:ind w:right="-1"/>
              <w:rPr>
                <w:rFonts w:ascii="Calibri" w:hAnsi="Calibri" w:cs="Calibri"/>
                <w:b/>
                <w:spacing w:val="-1"/>
                <w:lang w:val="es-ES"/>
              </w:rPr>
            </w:pPr>
            <w:r w:rsidRPr="00156D6D">
              <w:rPr>
                <w:rFonts w:ascii="Calibri" w:hAnsi="Calibri" w:cs="Calibri"/>
                <w:b/>
                <w:spacing w:val="-1"/>
                <w:lang w:val="es-ES"/>
              </w:rPr>
              <w:t>Marca/Modelo del Producto</w:t>
            </w:r>
            <w:r w:rsidRPr="00156D6D" w:rsidDel="00970AC7">
              <w:rPr>
                <w:rFonts w:ascii="Calibri" w:hAnsi="Calibri" w:cs="Calibri"/>
                <w:b/>
                <w:spacing w:val="-1"/>
                <w:lang w:val="es-ES"/>
              </w:rPr>
              <w:t xml:space="preserve"> </w:t>
            </w:r>
          </w:p>
        </w:tc>
        <w:tc>
          <w:tcPr>
            <w:tcW w:w="1153" w:type="dxa"/>
            <w:vAlign w:val="center"/>
          </w:tcPr>
          <w:p w:rsidR="00712489" w:rsidRPr="00156D6D" w:rsidRDefault="00712489" w:rsidP="00413076">
            <w:pPr>
              <w:widowControl w:val="0"/>
              <w:spacing w:before="120" w:after="120"/>
              <w:rPr>
                <w:rFonts w:ascii="Calibri" w:hAnsi="Calibri" w:cs="Calibri"/>
                <w:b/>
                <w:spacing w:val="-1"/>
                <w:lang w:val="es-ES"/>
              </w:rPr>
            </w:pPr>
            <w:r w:rsidRPr="00156D6D">
              <w:rPr>
                <w:rFonts w:ascii="Calibri" w:hAnsi="Calibri" w:cs="Calibri"/>
                <w:b/>
                <w:spacing w:val="-1"/>
                <w:lang w:val="es-ES"/>
              </w:rPr>
              <w:t xml:space="preserve">Importe de  adjudicación, Impuestos excluidos, en AM </w:t>
            </w:r>
          </w:p>
        </w:tc>
      </w:tr>
      <w:tr w:rsidR="00712489" w:rsidRPr="0015334F" w:rsidTr="008D7484">
        <w:trPr>
          <w:trHeight w:val="965"/>
        </w:trPr>
        <w:tc>
          <w:tcPr>
            <w:tcW w:w="1694" w:type="dxa"/>
            <w:vMerge w:val="restart"/>
            <w:vAlign w:val="center"/>
          </w:tcPr>
          <w:p w:rsidR="00712489" w:rsidRPr="006947D8" w:rsidRDefault="00712489" w:rsidP="00E34AF0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Papel de fibra Virgen 75 g/m</w:t>
            </w: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vertAlign w:val="superscript"/>
                <w:lang w:val="es-ES"/>
              </w:rPr>
              <w:t>2</w:t>
            </w: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, formato A4</w:t>
            </w:r>
          </w:p>
        </w:tc>
        <w:tc>
          <w:tcPr>
            <w:tcW w:w="1483" w:type="dxa"/>
          </w:tcPr>
          <w:p w:rsidR="00712489" w:rsidRPr="006947D8" w:rsidRDefault="00712489" w:rsidP="00E34AF0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Península y Baleares</w:t>
            </w:r>
          </w:p>
        </w:tc>
        <w:tc>
          <w:tcPr>
            <w:tcW w:w="2037" w:type="dxa"/>
          </w:tcPr>
          <w:p w:rsidR="00712489" w:rsidRPr="006947D8" w:rsidRDefault="00566453" w:rsidP="00E34AF0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20.01.02.00.0003</w:t>
            </w:r>
          </w:p>
          <w:p w:rsidR="00712489" w:rsidRPr="006947D8" w:rsidRDefault="00712489" w:rsidP="00E34AF0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FIBRA VIRGEN,75 G A4, PE Y BAL</w:t>
            </w:r>
          </w:p>
        </w:tc>
        <w:tc>
          <w:tcPr>
            <w:tcW w:w="1306" w:type="dxa"/>
          </w:tcPr>
          <w:p w:rsidR="00712489" w:rsidRPr="006947D8" w:rsidRDefault="00712489" w:rsidP="008D7484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z w:val="18"/>
                <w:szCs w:val="18"/>
              </w:rPr>
              <w:t xml:space="preserve">NAVIGATOR </w:t>
            </w:r>
          </w:p>
        </w:tc>
        <w:tc>
          <w:tcPr>
            <w:tcW w:w="1843" w:type="dxa"/>
          </w:tcPr>
          <w:p w:rsidR="008D7484" w:rsidRDefault="00712489" w:rsidP="008D7484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I</w:t>
            </w:r>
            <w:r w:rsidR="008D7484"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NACOPIA</w:t>
            </w:r>
          </w:p>
          <w:p w:rsidR="00712489" w:rsidRPr="006947D8" w:rsidRDefault="00712489" w:rsidP="008D7484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OFFICE</w:t>
            </w:r>
            <w:r w:rsidR="008D7484"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 xml:space="preserve"> 75</w:t>
            </w:r>
          </w:p>
        </w:tc>
        <w:tc>
          <w:tcPr>
            <w:tcW w:w="1153" w:type="dxa"/>
            <w:vAlign w:val="center"/>
          </w:tcPr>
          <w:p w:rsidR="00712489" w:rsidRPr="006947D8" w:rsidRDefault="00712489" w:rsidP="00712489">
            <w:pPr>
              <w:widowControl w:val="0"/>
              <w:spacing w:before="120" w:after="120"/>
              <w:ind w:right="-1"/>
              <w:jc w:val="center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17,30</w:t>
            </w:r>
            <w:r w:rsidRPr="006947D8"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 xml:space="preserve"> </w:t>
            </w:r>
          </w:p>
        </w:tc>
      </w:tr>
      <w:tr w:rsidR="00712489" w:rsidRPr="0015334F" w:rsidTr="008D7484">
        <w:trPr>
          <w:trHeight w:val="990"/>
        </w:trPr>
        <w:tc>
          <w:tcPr>
            <w:tcW w:w="1694" w:type="dxa"/>
            <w:vMerge/>
            <w:vAlign w:val="center"/>
          </w:tcPr>
          <w:p w:rsidR="00712489" w:rsidRPr="006947D8" w:rsidRDefault="00712489" w:rsidP="00E34AF0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</w:p>
        </w:tc>
        <w:tc>
          <w:tcPr>
            <w:tcW w:w="1483" w:type="dxa"/>
          </w:tcPr>
          <w:p w:rsidR="00712489" w:rsidRPr="006947D8" w:rsidRDefault="00712489" w:rsidP="00E34AF0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Canarias, Ceuta y Melilla</w:t>
            </w:r>
          </w:p>
        </w:tc>
        <w:tc>
          <w:tcPr>
            <w:tcW w:w="2037" w:type="dxa"/>
          </w:tcPr>
          <w:p w:rsidR="00712489" w:rsidRPr="006947D8" w:rsidRDefault="00566453" w:rsidP="00E34AF0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20.01.03.00.0003</w:t>
            </w:r>
          </w:p>
          <w:p w:rsidR="00712489" w:rsidRPr="006947D8" w:rsidRDefault="00712489" w:rsidP="00E34AF0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FIBRA VIRGEN,75 G A4, CA,CE Y ML</w:t>
            </w:r>
          </w:p>
        </w:tc>
        <w:tc>
          <w:tcPr>
            <w:tcW w:w="1306" w:type="dxa"/>
          </w:tcPr>
          <w:p w:rsidR="00712489" w:rsidRPr="006947D8" w:rsidRDefault="00712489" w:rsidP="006D7C71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z w:val="18"/>
                <w:szCs w:val="18"/>
              </w:rPr>
              <w:t xml:space="preserve">NAVIGATOR </w:t>
            </w:r>
          </w:p>
        </w:tc>
        <w:tc>
          <w:tcPr>
            <w:tcW w:w="1843" w:type="dxa"/>
          </w:tcPr>
          <w:p w:rsidR="008D7484" w:rsidRDefault="00712489" w:rsidP="00E34AF0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 xml:space="preserve">INACOPIA </w:t>
            </w:r>
          </w:p>
          <w:p w:rsidR="00712489" w:rsidRPr="006947D8" w:rsidRDefault="00712489" w:rsidP="00E34AF0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OFFICE</w:t>
            </w:r>
            <w:r w:rsidR="008D7484"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 xml:space="preserve"> 75</w:t>
            </w:r>
          </w:p>
        </w:tc>
        <w:tc>
          <w:tcPr>
            <w:tcW w:w="1153" w:type="dxa"/>
            <w:vAlign w:val="center"/>
          </w:tcPr>
          <w:p w:rsidR="00712489" w:rsidRPr="006947D8" w:rsidRDefault="00356615" w:rsidP="00E34AF0">
            <w:pPr>
              <w:widowControl w:val="0"/>
              <w:spacing w:before="120" w:after="120"/>
              <w:ind w:right="-1"/>
              <w:jc w:val="center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20.50</w:t>
            </w:r>
          </w:p>
        </w:tc>
      </w:tr>
      <w:tr w:rsidR="00712489" w:rsidRPr="0015334F" w:rsidTr="008D7484">
        <w:trPr>
          <w:trHeight w:val="860"/>
        </w:trPr>
        <w:tc>
          <w:tcPr>
            <w:tcW w:w="1694" w:type="dxa"/>
            <w:vMerge w:val="restart"/>
            <w:vAlign w:val="center"/>
          </w:tcPr>
          <w:p w:rsidR="00712489" w:rsidRPr="006947D8" w:rsidRDefault="00712489" w:rsidP="00E34AF0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Papel de fibra Virgen 75 g/m</w:t>
            </w: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vertAlign w:val="superscript"/>
                <w:lang w:val="es-ES"/>
              </w:rPr>
              <w:t>2</w:t>
            </w: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, formato A3</w:t>
            </w:r>
          </w:p>
        </w:tc>
        <w:tc>
          <w:tcPr>
            <w:tcW w:w="1483" w:type="dxa"/>
          </w:tcPr>
          <w:p w:rsidR="00712489" w:rsidRPr="006947D8" w:rsidRDefault="00712489" w:rsidP="00E34AF0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Península y Baleares</w:t>
            </w:r>
          </w:p>
        </w:tc>
        <w:tc>
          <w:tcPr>
            <w:tcW w:w="2037" w:type="dxa"/>
          </w:tcPr>
          <w:p w:rsidR="00712489" w:rsidRPr="006947D8" w:rsidRDefault="00566453" w:rsidP="00E34AF0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20.01.04.00.0003</w:t>
            </w:r>
          </w:p>
          <w:p w:rsidR="00712489" w:rsidRPr="006947D8" w:rsidRDefault="00712489" w:rsidP="00E34AF0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FIBRA VIRGEN,75 G A3, PE Y BAL</w:t>
            </w:r>
          </w:p>
        </w:tc>
        <w:tc>
          <w:tcPr>
            <w:tcW w:w="1306" w:type="dxa"/>
          </w:tcPr>
          <w:p w:rsidR="00712489" w:rsidRPr="006947D8" w:rsidRDefault="00712489" w:rsidP="008D7484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z w:val="18"/>
                <w:szCs w:val="18"/>
              </w:rPr>
              <w:t xml:space="preserve">NAVIGATOR </w:t>
            </w:r>
          </w:p>
        </w:tc>
        <w:tc>
          <w:tcPr>
            <w:tcW w:w="1843" w:type="dxa"/>
          </w:tcPr>
          <w:p w:rsidR="008D7484" w:rsidRDefault="00712489" w:rsidP="00E34AF0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INACOPIA</w:t>
            </w:r>
          </w:p>
          <w:p w:rsidR="00712489" w:rsidRPr="006947D8" w:rsidRDefault="00712489" w:rsidP="00E34AF0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 xml:space="preserve"> OFFICE</w:t>
            </w:r>
            <w:r w:rsidR="008D7484"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 xml:space="preserve"> 75</w:t>
            </w:r>
          </w:p>
        </w:tc>
        <w:tc>
          <w:tcPr>
            <w:tcW w:w="1153" w:type="dxa"/>
            <w:vAlign w:val="center"/>
          </w:tcPr>
          <w:p w:rsidR="00356615" w:rsidRPr="006947D8" w:rsidRDefault="00356615" w:rsidP="00356615">
            <w:pPr>
              <w:widowControl w:val="0"/>
              <w:spacing w:before="120" w:after="120"/>
              <w:ind w:right="-1"/>
              <w:jc w:val="center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34,60</w:t>
            </w:r>
          </w:p>
        </w:tc>
      </w:tr>
      <w:tr w:rsidR="00712489" w:rsidRPr="0015334F" w:rsidTr="008D7484">
        <w:trPr>
          <w:trHeight w:val="962"/>
        </w:trPr>
        <w:tc>
          <w:tcPr>
            <w:tcW w:w="1694" w:type="dxa"/>
            <w:vMerge/>
            <w:vAlign w:val="center"/>
          </w:tcPr>
          <w:p w:rsidR="00712489" w:rsidRPr="006947D8" w:rsidRDefault="00712489" w:rsidP="00E34AF0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</w:p>
        </w:tc>
        <w:tc>
          <w:tcPr>
            <w:tcW w:w="1483" w:type="dxa"/>
          </w:tcPr>
          <w:p w:rsidR="00712489" w:rsidRPr="006947D8" w:rsidRDefault="00712489" w:rsidP="00E34AF0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Canarias, Ceuta y Melilla</w:t>
            </w:r>
          </w:p>
        </w:tc>
        <w:tc>
          <w:tcPr>
            <w:tcW w:w="2037" w:type="dxa"/>
          </w:tcPr>
          <w:p w:rsidR="00712489" w:rsidRPr="006947D8" w:rsidRDefault="00566453" w:rsidP="00E34AF0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20.01.05.00.0003</w:t>
            </w:r>
          </w:p>
          <w:p w:rsidR="00712489" w:rsidRPr="006947D8" w:rsidRDefault="00712489" w:rsidP="00E34AF0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FIBRA VIRGEN,75 G A3, CA,CE Y ML</w:t>
            </w:r>
          </w:p>
        </w:tc>
        <w:tc>
          <w:tcPr>
            <w:tcW w:w="1306" w:type="dxa"/>
          </w:tcPr>
          <w:p w:rsidR="00712489" w:rsidRPr="006947D8" w:rsidRDefault="00712489" w:rsidP="008D7484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z w:val="18"/>
                <w:szCs w:val="18"/>
              </w:rPr>
              <w:t xml:space="preserve">NAVIGATOR </w:t>
            </w:r>
          </w:p>
        </w:tc>
        <w:tc>
          <w:tcPr>
            <w:tcW w:w="1843" w:type="dxa"/>
          </w:tcPr>
          <w:p w:rsidR="008D7484" w:rsidRDefault="00712489" w:rsidP="00E34AF0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I</w:t>
            </w:r>
            <w:r w:rsidR="008D7484"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NACOPIA</w:t>
            </w:r>
          </w:p>
          <w:p w:rsidR="00712489" w:rsidRPr="006947D8" w:rsidRDefault="00712489" w:rsidP="00E34AF0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OFFICE</w:t>
            </w:r>
            <w:r w:rsidR="008D7484"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 xml:space="preserve"> 75</w:t>
            </w:r>
          </w:p>
        </w:tc>
        <w:tc>
          <w:tcPr>
            <w:tcW w:w="1153" w:type="dxa"/>
            <w:vAlign w:val="center"/>
          </w:tcPr>
          <w:p w:rsidR="00712489" w:rsidRPr="006947D8" w:rsidRDefault="00356615" w:rsidP="00E34AF0">
            <w:pPr>
              <w:widowControl w:val="0"/>
              <w:spacing w:before="120" w:after="120"/>
              <w:ind w:right="-1"/>
              <w:jc w:val="center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41,00</w:t>
            </w:r>
          </w:p>
        </w:tc>
      </w:tr>
      <w:tr w:rsidR="00712489" w:rsidRPr="0015334F" w:rsidTr="008D7484">
        <w:trPr>
          <w:trHeight w:val="831"/>
        </w:trPr>
        <w:tc>
          <w:tcPr>
            <w:tcW w:w="1694" w:type="dxa"/>
            <w:vMerge w:val="restart"/>
            <w:vAlign w:val="center"/>
          </w:tcPr>
          <w:p w:rsidR="00712489" w:rsidRPr="006947D8" w:rsidRDefault="00712489" w:rsidP="00E34AF0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Papel de fibra Virgen 80 g/m</w:t>
            </w: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vertAlign w:val="superscript"/>
                <w:lang w:val="es-ES"/>
              </w:rPr>
              <w:t>2</w:t>
            </w: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, formato A4</w:t>
            </w:r>
          </w:p>
        </w:tc>
        <w:tc>
          <w:tcPr>
            <w:tcW w:w="1483" w:type="dxa"/>
          </w:tcPr>
          <w:p w:rsidR="00712489" w:rsidRPr="006947D8" w:rsidRDefault="00712489" w:rsidP="00E34AF0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Península y Baleares</w:t>
            </w:r>
          </w:p>
        </w:tc>
        <w:tc>
          <w:tcPr>
            <w:tcW w:w="2037" w:type="dxa"/>
          </w:tcPr>
          <w:p w:rsidR="00712489" w:rsidRPr="006947D8" w:rsidRDefault="00566453" w:rsidP="00E34AF0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20.01.06.00.0003</w:t>
            </w:r>
          </w:p>
          <w:p w:rsidR="00712489" w:rsidRPr="006947D8" w:rsidRDefault="00712489" w:rsidP="00E34AF0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FIBRA VIRGEN,80 G A4, PE Y BAL</w:t>
            </w:r>
          </w:p>
        </w:tc>
        <w:tc>
          <w:tcPr>
            <w:tcW w:w="1306" w:type="dxa"/>
          </w:tcPr>
          <w:p w:rsidR="00712489" w:rsidRPr="006947D8" w:rsidRDefault="00B438DE" w:rsidP="008D7484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APRIL</w:t>
            </w:r>
          </w:p>
        </w:tc>
        <w:tc>
          <w:tcPr>
            <w:tcW w:w="1843" w:type="dxa"/>
          </w:tcPr>
          <w:p w:rsidR="00712489" w:rsidRDefault="00B438DE" w:rsidP="00E34AF0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TECNO</w:t>
            </w:r>
          </w:p>
          <w:p w:rsidR="00B438DE" w:rsidRPr="006947D8" w:rsidRDefault="00B438DE" w:rsidP="00E34AF0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SUPER SPEED PATRIM</w:t>
            </w:r>
          </w:p>
        </w:tc>
        <w:tc>
          <w:tcPr>
            <w:tcW w:w="1153" w:type="dxa"/>
            <w:vAlign w:val="center"/>
          </w:tcPr>
          <w:p w:rsidR="00712489" w:rsidRPr="006947D8" w:rsidRDefault="00356615" w:rsidP="00E34AF0">
            <w:pPr>
              <w:widowControl w:val="0"/>
              <w:spacing w:before="120" w:after="120"/>
              <w:ind w:right="-1"/>
              <w:jc w:val="center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16,70</w:t>
            </w:r>
          </w:p>
        </w:tc>
      </w:tr>
      <w:tr w:rsidR="00712489" w:rsidRPr="0015334F" w:rsidTr="008D7484">
        <w:trPr>
          <w:trHeight w:val="844"/>
        </w:trPr>
        <w:tc>
          <w:tcPr>
            <w:tcW w:w="1694" w:type="dxa"/>
            <w:vMerge/>
            <w:vAlign w:val="center"/>
          </w:tcPr>
          <w:p w:rsidR="00712489" w:rsidRPr="006947D8" w:rsidRDefault="00712489" w:rsidP="00E34AF0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</w:p>
        </w:tc>
        <w:tc>
          <w:tcPr>
            <w:tcW w:w="1483" w:type="dxa"/>
          </w:tcPr>
          <w:p w:rsidR="00712489" w:rsidRPr="006947D8" w:rsidRDefault="00712489" w:rsidP="00E34AF0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Canarias, Ceuta y Melilla</w:t>
            </w:r>
          </w:p>
        </w:tc>
        <w:tc>
          <w:tcPr>
            <w:tcW w:w="2037" w:type="dxa"/>
          </w:tcPr>
          <w:p w:rsidR="00712489" w:rsidRPr="006947D8" w:rsidRDefault="00566453" w:rsidP="00E34AF0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20.01.07.00.0003</w:t>
            </w:r>
          </w:p>
          <w:p w:rsidR="00712489" w:rsidRPr="006947D8" w:rsidRDefault="00712489" w:rsidP="00E34AF0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FIBRA VIRGEN,80 G A4, CA,CE Y ML</w:t>
            </w:r>
          </w:p>
        </w:tc>
        <w:tc>
          <w:tcPr>
            <w:tcW w:w="1306" w:type="dxa"/>
          </w:tcPr>
          <w:p w:rsidR="00712489" w:rsidRPr="006947D8" w:rsidRDefault="00B438DE" w:rsidP="008D7484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APRIL</w:t>
            </w:r>
            <w:r w:rsidR="00712489" w:rsidRPr="006947D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</w:tcPr>
          <w:p w:rsidR="00B438DE" w:rsidRDefault="00B438DE" w:rsidP="00B438DE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TECNO</w:t>
            </w:r>
          </w:p>
          <w:p w:rsidR="00712489" w:rsidRPr="006947D8" w:rsidRDefault="00B438DE" w:rsidP="00B438DE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SUPER SPEED PATRIM</w:t>
            </w:r>
          </w:p>
        </w:tc>
        <w:tc>
          <w:tcPr>
            <w:tcW w:w="1153" w:type="dxa"/>
            <w:vAlign w:val="center"/>
          </w:tcPr>
          <w:p w:rsidR="00712489" w:rsidRPr="006947D8" w:rsidRDefault="00356615" w:rsidP="00E34AF0">
            <w:pPr>
              <w:widowControl w:val="0"/>
              <w:spacing w:before="120" w:after="120"/>
              <w:ind w:right="-1"/>
              <w:jc w:val="center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20,10</w:t>
            </w:r>
          </w:p>
        </w:tc>
      </w:tr>
      <w:tr w:rsidR="00712489" w:rsidRPr="0015334F" w:rsidTr="008D7484">
        <w:trPr>
          <w:trHeight w:val="842"/>
        </w:trPr>
        <w:tc>
          <w:tcPr>
            <w:tcW w:w="1694" w:type="dxa"/>
            <w:vMerge w:val="restart"/>
            <w:vAlign w:val="center"/>
          </w:tcPr>
          <w:p w:rsidR="00712489" w:rsidRPr="006947D8" w:rsidRDefault="00712489" w:rsidP="00E34AF0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Papel de fibra Virgen 80 g/m</w:t>
            </w: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vertAlign w:val="superscript"/>
                <w:lang w:val="es-ES"/>
              </w:rPr>
              <w:t>2</w:t>
            </w: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, formato A3</w:t>
            </w:r>
          </w:p>
        </w:tc>
        <w:tc>
          <w:tcPr>
            <w:tcW w:w="1483" w:type="dxa"/>
          </w:tcPr>
          <w:p w:rsidR="00712489" w:rsidRPr="006947D8" w:rsidRDefault="00712489" w:rsidP="00E34AF0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Península y Baleares</w:t>
            </w:r>
          </w:p>
        </w:tc>
        <w:tc>
          <w:tcPr>
            <w:tcW w:w="2037" w:type="dxa"/>
          </w:tcPr>
          <w:p w:rsidR="00712489" w:rsidRPr="006947D8" w:rsidRDefault="00566453" w:rsidP="00E34AF0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20.01.08.00.0003</w:t>
            </w:r>
          </w:p>
          <w:p w:rsidR="00712489" w:rsidRPr="006947D8" w:rsidRDefault="00712489" w:rsidP="00E34AF0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FIBRA VIRGEN,80 G A3, PE Y BAL</w:t>
            </w:r>
          </w:p>
        </w:tc>
        <w:tc>
          <w:tcPr>
            <w:tcW w:w="1306" w:type="dxa"/>
          </w:tcPr>
          <w:p w:rsidR="00712489" w:rsidRPr="006947D8" w:rsidRDefault="00B438DE" w:rsidP="008D7484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APRIL</w:t>
            </w:r>
            <w:r w:rsidR="00712489" w:rsidRPr="006947D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</w:tcPr>
          <w:p w:rsidR="00B438DE" w:rsidRDefault="00B438DE" w:rsidP="00B438DE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TECNO</w:t>
            </w:r>
          </w:p>
          <w:p w:rsidR="00712489" w:rsidRPr="006947D8" w:rsidRDefault="00B438DE" w:rsidP="00B438DE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SUPER SPEED PATRIM</w:t>
            </w:r>
          </w:p>
        </w:tc>
        <w:tc>
          <w:tcPr>
            <w:tcW w:w="1153" w:type="dxa"/>
            <w:vAlign w:val="center"/>
          </w:tcPr>
          <w:p w:rsidR="00712489" w:rsidRPr="006947D8" w:rsidRDefault="00356615" w:rsidP="00E34AF0">
            <w:pPr>
              <w:widowControl w:val="0"/>
              <w:spacing w:before="120" w:after="120"/>
              <w:ind w:right="-1"/>
              <w:jc w:val="center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33,40</w:t>
            </w:r>
          </w:p>
        </w:tc>
      </w:tr>
      <w:tr w:rsidR="00712489" w:rsidRPr="0015334F" w:rsidTr="008D7484">
        <w:trPr>
          <w:trHeight w:val="840"/>
        </w:trPr>
        <w:tc>
          <w:tcPr>
            <w:tcW w:w="1694" w:type="dxa"/>
            <w:vMerge/>
          </w:tcPr>
          <w:p w:rsidR="00712489" w:rsidRPr="006947D8" w:rsidRDefault="00712489" w:rsidP="00E34AF0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</w:p>
        </w:tc>
        <w:tc>
          <w:tcPr>
            <w:tcW w:w="1483" w:type="dxa"/>
          </w:tcPr>
          <w:p w:rsidR="00712489" w:rsidRPr="006947D8" w:rsidRDefault="00712489" w:rsidP="00E34AF0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Canarias, Ceuta y Melilla</w:t>
            </w:r>
          </w:p>
        </w:tc>
        <w:tc>
          <w:tcPr>
            <w:tcW w:w="2037" w:type="dxa"/>
          </w:tcPr>
          <w:p w:rsidR="00712489" w:rsidRPr="006947D8" w:rsidRDefault="00566453" w:rsidP="00E34AF0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20.01.09.00.0003</w:t>
            </w:r>
          </w:p>
          <w:p w:rsidR="00712489" w:rsidRPr="006947D8" w:rsidRDefault="00712489" w:rsidP="00E34AF0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FIBRA VIRGEN,80 G A3, CA,CE Y ML</w:t>
            </w:r>
          </w:p>
        </w:tc>
        <w:tc>
          <w:tcPr>
            <w:tcW w:w="1306" w:type="dxa"/>
          </w:tcPr>
          <w:p w:rsidR="00712489" w:rsidRPr="006947D8" w:rsidRDefault="00B438DE" w:rsidP="008D7484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APRIL</w:t>
            </w:r>
          </w:p>
        </w:tc>
        <w:tc>
          <w:tcPr>
            <w:tcW w:w="1843" w:type="dxa"/>
          </w:tcPr>
          <w:p w:rsidR="00B438DE" w:rsidRDefault="00B438DE" w:rsidP="00B438DE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TECNO</w:t>
            </w:r>
          </w:p>
          <w:p w:rsidR="00712489" w:rsidRPr="006947D8" w:rsidRDefault="00B438DE" w:rsidP="00B438DE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SUPER SPEED PATRIM</w:t>
            </w:r>
          </w:p>
        </w:tc>
        <w:tc>
          <w:tcPr>
            <w:tcW w:w="1153" w:type="dxa"/>
            <w:vAlign w:val="center"/>
          </w:tcPr>
          <w:p w:rsidR="00712489" w:rsidRPr="006947D8" w:rsidRDefault="00356615" w:rsidP="00E34AF0">
            <w:pPr>
              <w:widowControl w:val="0"/>
              <w:spacing w:before="120" w:after="120"/>
              <w:ind w:right="-1"/>
              <w:jc w:val="center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40,20</w:t>
            </w:r>
          </w:p>
        </w:tc>
      </w:tr>
    </w:tbl>
    <w:p w:rsidR="00156D6D" w:rsidRDefault="00156D6D" w:rsidP="00893841">
      <w:pPr>
        <w:spacing w:line="320" w:lineRule="exact"/>
        <w:ind w:left="1134"/>
        <w:jc w:val="both"/>
        <w:rPr>
          <w:rFonts w:ascii="Arial" w:hAnsi="Arial" w:cs="Arial"/>
          <w:kern w:val="32"/>
          <w:sz w:val="22"/>
          <w:szCs w:val="22"/>
        </w:rPr>
      </w:pPr>
    </w:p>
    <w:p w:rsidR="00156D6D" w:rsidRDefault="00156D6D" w:rsidP="00893841">
      <w:pPr>
        <w:spacing w:line="320" w:lineRule="exact"/>
        <w:ind w:left="1134"/>
        <w:jc w:val="both"/>
        <w:rPr>
          <w:rFonts w:ascii="Arial" w:hAnsi="Arial" w:cs="Arial"/>
          <w:kern w:val="32"/>
          <w:sz w:val="22"/>
          <w:szCs w:val="22"/>
        </w:rPr>
      </w:pPr>
    </w:p>
    <w:p w:rsidR="00747EE8" w:rsidRDefault="00747EE8" w:rsidP="00893841">
      <w:pPr>
        <w:spacing w:line="320" w:lineRule="exact"/>
        <w:ind w:left="1134"/>
        <w:jc w:val="both"/>
        <w:rPr>
          <w:rFonts w:ascii="Arial" w:hAnsi="Arial" w:cs="Arial"/>
          <w:kern w:val="32"/>
          <w:sz w:val="22"/>
          <w:szCs w:val="22"/>
        </w:rPr>
      </w:pPr>
    </w:p>
    <w:p w:rsidR="00747EE8" w:rsidRDefault="00747EE8" w:rsidP="00893841">
      <w:pPr>
        <w:spacing w:line="320" w:lineRule="exact"/>
        <w:ind w:left="1134"/>
        <w:jc w:val="both"/>
        <w:rPr>
          <w:rFonts w:ascii="Arial" w:hAnsi="Arial" w:cs="Arial"/>
          <w:kern w:val="32"/>
          <w:sz w:val="22"/>
          <w:szCs w:val="22"/>
        </w:rPr>
      </w:pPr>
    </w:p>
    <w:p w:rsidR="00747EE8" w:rsidRDefault="00747EE8" w:rsidP="00893841">
      <w:pPr>
        <w:spacing w:line="320" w:lineRule="exact"/>
        <w:ind w:left="1134"/>
        <w:jc w:val="both"/>
        <w:rPr>
          <w:rFonts w:ascii="Arial" w:hAnsi="Arial" w:cs="Arial"/>
          <w:kern w:val="32"/>
          <w:sz w:val="22"/>
          <w:szCs w:val="22"/>
        </w:rPr>
      </w:pPr>
    </w:p>
    <w:p w:rsidR="005A0278" w:rsidRDefault="005A0278" w:rsidP="00893841">
      <w:pPr>
        <w:spacing w:line="320" w:lineRule="exact"/>
        <w:ind w:left="1134"/>
        <w:jc w:val="both"/>
        <w:rPr>
          <w:rFonts w:ascii="Arial" w:hAnsi="Arial" w:cs="Arial"/>
          <w:kern w:val="32"/>
          <w:sz w:val="22"/>
          <w:szCs w:val="22"/>
        </w:rPr>
      </w:pPr>
    </w:p>
    <w:tbl>
      <w:tblPr>
        <w:tblStyle w:val="Tablaconcuadrcula"/>
        <w:tblW w:w="0" w:type="auto"/>
        <w:tblInd w:w="988" w:type="dxa"/>
        <w:tblLook w:val="04A0" w:firstRow="1" w:lastRow="0" w:firstColumn="1" w:lastColumn="0" w:noHBand="0" w:noVBand="1"/>
      </w:tblPr>
      <w:tblGrid>
        <w:gridCol w:w="1694"/>
        <w:gridCol w:w="1483"/>
        <w:gridCol w:w="2037"/>
        <w:gridCol w:w="1306"/>
        <w:gridCol w:w="1843"/>
        <w:gridCol w:w="1306"/>
      </w:tblGrid>
      <w:tr w:rsidR="00072740" w:rsidRPr="0001748F" w:rsidTr="00E34AF0">
        <w:trPr>
          <w:trHeight w:val="790"/>
        </w:trPr>
        <w:tc>
          <w:tcPr>
            <w:tcW w:w="1694" w:type="dxa"/>
            <w:vAlign w:val="center"/>
          </w:tcPr>
          <w:p w:rsidR="00072740" w:rsidRPr="00156D6D" w:rsidRDefault="00072740" w:rsidP="00413076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b/>
                <w:caps/>
                <w:spacing w:val="-1"/>
                <w:lang w:val="es-ES"/>
              </w:rPr>
            </w:pPr>
            <w:r w:rsidRPr="00156D6D">
              <w:rPr>
                <w:rFonts w:asciiTheme="minorHAnsi" w:hAnsiTheme="minorHAnsi" w:cstheme="minorHAnsi"/>
                <w:b/>
                <w:caps/>
                <w:spacing w:val="-1"/>
                <w:lang w:val="es-ES"/>
              </w:rPr>
              <w:t>LYRECO ESPAÑA, S.A.</w:t>
            </w:r>
          </w:p>
        </w:tc>
        <w:tc>
          <w:tcPr>
            <w:tcW w:w="1483" w:type="dxa"/>
            <w:vAlign w:val="center"/>
          </w:tcPr>
          <w:p w:rsidR="00072740" w:rsidRPr="00156D6D" w:rsidRDefault="00072740" w:rsidP="00413076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b/>
                <w:spacing w:val="-1"/>
                <w:lang w:val="es-ES"/>
              </w:rPr>
            </w:pPr>
            <w:r w:rsidRPr="00156D6D">
              <w:rPr>
                <w:rFonts w:asciiTheme="minorHAnsi" w:hAnsiTheme="minorHAnsi" w:cstheme="minorHAnsi"/>
                <w:b/>
                <w:spacing w:val="-1"/>
                <w:lang w:val="es-ES"/>
              </w:rPr>
              <w:t>Lugar de entrega del bien</w:t>
            </w:r>
          </w:p>
        </w:tc>
        <w:tc>
          <w:tcPr>
            <w:tcW w:w="2037" w:type="dxa"/>
            <w:vAlign w:val="center"/>
          </w:tcPr>
          <w:p w:rsidR="00072740" w:rsidRPr="00156D6D" w:rsidRDefault="00072740" w:rsidP="00E34AF0">
            <w:pPr>
              <w:widowControl w:val="0"/>
              <w:spacing w:before="120" w:after="120"/>
              <w:rPr>
                <w:rFonts w:asciiTheme="minorHAnsi" w:hAnsiTheme="minorHAnsi" w:cstheme="minorHAnsi"/>
                <w:b/>
                <w:spacing w:val="-1"/>
                <w:lang w:val="es-ES"/>
              </w:rPr>
            </w:pPr>
            <w:r w:rsidRPr="00156D6D">
              <w:rPr>
                <w:rFonts w:asciiTheme="minorHAnsi" w:hAnsiTheme="minorHAnsi" w:cstheme="minorHAnsi"/>
                <w:b/>
                <w:spacing w:val="-1"/>
                <w:lang w:val="es-ES"/>
              </w:rPr>
              <w:t>Claves de producto para  contratos basados de valor estimado inferior a 10.000 €,  impuestos excluidos, mediante adjudicación directa</w:t>
            </w:r>
          </w:p>
        </w:tc>
        <w:tc>
          <w:tcPr>
            <w:tcW w:w="1306" w:type="dxa"/>
            <w:vAlign w:val="center"/>
          </w:tcPr>
          <w:p w:rsidR="00072740" w:rsidRPr="00156D6D" w:rsidRDefault="00072740" w:rsidP="00413076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b/>
                <w:spacing w:val="-1"/>
                <w:lang w:val="es-ES"/>
              </w:rPr>
            </w:pPr>
            <w:r w:rsidRPr="00156D6D">
              <w:rPr>
                <w:rFonts w:asciiTheme="minorHAnsi" w:hAnsiTheme="minorHAnsi" w:cstheme="minorHAnsi"/>
                <w:b/>
                <w:spacing w:val="-1"/>
                <w:lang w:val="es-ES"/>
              </w:rPr>
              <w:t>Fabricante</w:t>
            </w:r>
          </w:p>
        </w:tc>
        <w:tc>
          <w:tcPr>
            <w:tcW w:w="1843" w:type="dxa"/>
            <w:vAlign w:val="center"/>
          </w:tcPr>
          <w:p w:rsidR="00072740" w:rsidRPr="00156D6D" w:rsidRDefault="00072740" w:rsidP="00413076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b/>
                <w:spacing w:val="-1"/>
                <w:lang w:val="es-ES"/>
              </w:rPr>
            </w:pPr>
            <w:r w:rsidRPr="00156D6D">
              <w:rPr>
                <w:rFonts w:asciiTheme="minorHAnsi" w:hAnsiTheme="minorHAnsi" w:cstheme="minorHAnsi"/>
                <w:b/>
                <w:spacing w:val="-1"/>
                <w:lang w:val="es-ES"/>
              </w:rPr>
              <w:t>Marca/Modelo del Producto</w:t>
            </w:r>
            <w:r w:rsidRPr="00156D6D" w:rsidDel="00970AC7">
              <w:rPr>
                <w:rFonts w:asciiTheme="minorHAnsi" w:hAnsiTheme="minorHAnsi" w:cstheme="minorHAnsi"/>
                <w:b/>
                <w:spacing w:val="-1"/>
                <w:lang w:val="es-ES"/>
              </w:rPr>
              <w:t xml:space="preserve"> </w:t>
            </w:r>
          </w:p>
        </w:tc>
        <w:tc>
          <w:tcPr>
            <w:tcW w:w="1153" w:type="dxa"/>
            <w:vAlign w:val="center"/>
          </w:tcPr>
          <w:p w:rsidR="00072740" w:rsidRPr="00156D6D" w:rsidRDefault="00072740" w:rsidP="00413076">
            <w:pPr>
              <w:widowControl w:val="0"/>
              <w:spacing w:before="120" w:after="120"/>
              <w:rPr>
                <w:rFonts w:asciiTheme="minorHAnsi" w:hAnsiTheme="minorHAnsi" w:cstheme="minorHAnsi"/>
                <w:b/>
                <w:spacing w:val="-1"/>
                <w:lang w:val="es-ES"/>
              </w:rPr>
            </w:pPr>
            <w:r w:rsidRPr="00156D6D">
              <w:rPr>
                <w:rFonts w:asciiTheme="minorHAnsi" w:hAnsiTheme="minorHAnsi" w:cstheme="minorHAnsi"/>
                <w:b/>
                <w:spacing w:val="-1"/>
                <w:lang w:val="es-ES"/>
              </w:rPr>
              <w:t xml:space="preserve">Importe de  adjudicación, Impuestos excluidos, en AM </w:t>
            </w:r>
          </w:p>
        </w:tc>
      </w:tr>
      <w:tr w:rsidR="00072740" w:rsidRPr="006947D8" w:rsidTr="00E34AF0">
        <w:trPr>
          <w:trHeight w:val="965"/>
        </w:trPr>
        <w:tc>
          <w:tcPr>
            <w:tcW w:w="1694" w:type="dxa"/>
            <w:vMerge w:val="restart"/>
            <w:vAlign w:val="center"/>
          </w:tcPr>
          <w:p w:rsidR="00072740" w:rsidRPr="006947D8" w:rsidRDefault="00072740" w:rsidP="00E34AF0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Papel de fibra Virgen 75 g/m</w:t>
            </w: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vertAlign w:val="superscript"/>
                <w:lang w:val="es-ES"/>
              </w:rPr>
              <w:t>2</w:t>
            </w: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, formato A4</w:t>
            </w:r>
          </w:p>
        </w:tc>
        <w:tc>
          <w:tcPr>
            <w:tcW w:w="1483" w:type="dxa"/>
          </w:tcPr>
          <w:p w:rsidR="00072740" w:rsidRPr="006947D8" w:rsidRDefault="00072740" w:rsidP="00E34AF0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Península y Baleares</w:t>
            </w:r>
          </w:p>
        </w:tc>
        <w:tc>
          <w:tcPr>
            <w:tcW w:w="2037" w:type="dxa"/>
          </w:tcPr>
          <w:p w:rsidR="00072740" w:rsidRPr="006947D8" w:rsidRDefault="008535B8" w:rsidP="00E34AF0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20.01.02.00.0005</w:t>
            </w:r>
          </w:p>
          <w:p w:rsidR="00072740" w:rsidRPr="006947D8" w:rsidRDefault="00072740" w:rsidP="00E34AF0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FIBRA VIRGEN,75 G A4, PE Y BAL</w:t>
            </w:r>
          </w:p>
        </w:tc>
        <w:tc>
          <w:tcPr>
            <w:tcW w:w="1306" w:type="dxa"/>
          </w:tcPr>
          <w:p w:rsidR="00072740" w:rsidRPr="006947D8" w:rsidRDefault="00072740" w:rsidP="00E34AF0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z w:val="18"/>
                <w:szCs w:val="18"/>
              </w:rPr>
              <w:t xml:space="preserve">NAVIGATOR </w:t>
            </w:r>
          </w:p>
        </w:tc>
        <w:tc>
          <w:tcPr>
            <w:tcW w:w="1843" w:type="dxa"/>
          </w:tcPr>
          <w:p w:rsidR="00072740" w:rsidRDefault="00072740" w:rsidP="00E34AF0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DISCOVERY</w:t>
            </w:r>
          </w:p>
          <w:p w:rsidR="00072740" w:rsidRPr="006947D8" w:rsidRDefault="00072740" w:rsidP="00E34AF0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DISCOVERY 75</w:t>
            </w:r>
          </w:p>
        </w:tc>
        <w:tc>
          <w:tcPr>
            <w:tcW w:w="1153" w:type="dxa"/>
            <w:vAlign w:val="center"/>
          </w:tcPr>
          <w:p w:rsidR="00072740" w:rsidRPr="006947D8" w:rsidRDefault="00072740" w:rsidP="00E34AF0">
            <w:pPr>
              <w:widowControl w:val="0"/>
              <w:spacing w:before="120" w:after="120"/>
              <w:ind w:right="-1"/>
              <w:jc w:val="center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16,90</w:t>
            </w:r>
            <w:r w:rsidRPr="006947D8"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 xml:space="preserve"> </w:t>
            </w:r>
          </w:p>
        </w:tc>
      </w:tr>
      <w:tr w:rsidR="00072740" w:rsidRPr="006947D8" w:rsidTr="00E34AF0">
        <w:trPr>
          <w:trHeight w:val="990"/>
        </w:trPr>
        <w:tc>
          <w:tcPr>
            <w:tcW w:w="1694" w:type="dxa"/>
            <w:vMerge/>
            <w:vAlign w:val="center"/>
          </w:tcPr>
          <w:p w:rsidR="00072740" w:rsidRPr="006947D8" w:rsidRDefault="00072740" w:rsidP="00E34AF0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</w:p>
        </w:tc>
        <w:tc>
          <w:tcPr>
            <w:tcW w:w="1483" w:type="dxa"/>
          </w:tcPr>
          <w:p w:rsidR="00072740" w:rsidRPr="006947D8" w:rsidRDefault="00072740" w:rsidP="00E34AF0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Canarias, Ceuta y Melilla</w:t>
            </w:r>
          </w:p>
        </w:tc>
        <w:tc>
          <w:tcPr>
            <w:tcW w:w="2037" w:type="dxa"/>
          </w:tcPr>
          <w:p w:rsidR="00072740" w:rsidRPr="006947D8" w:rsidRDefault="008535B8" w:rsidP="00E34AF0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20.01.03.00.0005</w:t>
            </w:r>
          </w:p>
          <w:p w:rsidR="00072740" w:rsidRPr="006947D8" w:rsidRDefault="00072740" w:rsidP="00E34AF0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FIBRA VIRGEN,75 G A4, CA,CE Y ML</w:t>
            </w:r>
          </w:p>
        </w:tc>
        <w:tc>
          <w:tcPr>
            <w:tcW w:w="1306" w:type="dxa"/>
          </w:tcPr>
          <w:p w:rsidR="00072740" w:rsidRPr="006947D8" w:rsidRDefault="00072740" w:rsidP="00E34AF0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z w:val="18"/>
                <w:szCs w:val="18"/>
              </w:rPr>
              <w:t xml:space="preserve">NAVIGATOR </w:t>
            </w:r>
          </w:p>
        </w:tc>
        <w:tc>
          <w:tcPr>
            <w:tcW w:w="1843" w:type="dxa"/>
          </w:tcPr>
          <w:p w:rsidR="00072740" w:rsidRDefault="00072740" w:rsidP="00072740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DISCOVERY</w:t>
            </w:r>
          </w:p>
          <w:p w:rsidR="00072740" w:rsidRPr="006947D8" w:rsidRDefault="00072740" w:rsidP="00072740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DISCOVERY 75</w:t>
            </w:r>
          </w:p>
        </w:tc>
        <w:tc>
          <w:tcPr>
            <w:tcW w:w="1153" w:type="dxa"/>
            <w:vAlign w:val="center"/>
          </w:tcPr>
          <w:p w:rsidR="00072740" w:rsidRPr="006947D8" w:rsidRDefault="00072740" w:rsidP="00E34AF0">
            <w:pPr>
              <w:widowControl w:val="0"/>
              <w:spacing w:before="120" w:after="120"/>
              <w:ind w:right="-1"/>
              <w:jc w:val="center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18,10</w:t>
            </w:r>
          </w:p>
        </w:tc>
      </w:tr>
      <w:tr w:rsidR="00072740" w:rsidRPr="006947D8" w:rsidTr="00E34AF0">
        <w:trPr>
          <w:trHeight w:val="860"/>
        </w:trPr>
        <w:tc>
          <w:tcPr>
            <w:tcW w:w="1694" w:type="dxa"/>
            <w:vMerge w:val="restart"/>
            <w:vAlign w:val="center"/>
          </w:tcPr>
          <w:p w:rsidR="00072740" w:rsidRPr="006947D8" w:rsidRDefault="00072740" w:rsidP="00E34AF0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Papel de fibra Virgen 75 g/m</w:t>
            </w: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vertAlign w:val="superscript"/>
                <w:lang w:val="es-ES"/>
              </w:rPr>
              <w:t>2</w:t>
            </w: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, formato A3</w:t>
            </w:r>
          </w:p>
        </w:tc>
        <w:tc>
          <w:tcPr>
            <w:tcW w:w="1483" w:type="dxa"/>
          </w:tcPr>
          <w:p w:rsidR="00072740" w:rsidRPr="006947D8" w:rsidRDefault="00072740" w:rsidP="00E34AF0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Península y Baleares</w:t>
            </w:r>
          </w:p>
        </w:tc>
        <w:tc>
          <w:tcPr>
            <w:tcW w:w="2037" w:type="dxa"/>
          </w:tcPr>
          <w:p w:rsidR="00072740" w:rsidRPr="006947D8" w:rsidRDefault="008535B8" w:rsidP="00E34AF0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20.01.04.00.0005</w:t>
            </w:r>
          </w:p>
          <w:p w:rsidR="00072740" w:rsidRPr="006947D8" w:rsidRDefault="00072740" w:rsidP="00E34AF0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FIBRA VIRGEN,75 G A3, PE Y BAL</w:t>
            </w:r>
          </w:p>
        </w:tc>
        <w:tc>
          <w:tcPr>
            <w:tcW w:w="1306" w:type="dxa"/>
          </w:tcPr>
          <w:p w:rsidR="00072740" w:rsidRPr="006947D8" w:rsidRDefault="00072740" w:rsidP="00E34AF0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z w:val="18"/>
                <w:szCs w:val="18"/>
              </w:rPr>
              <w:t xml:space="preserve">NAVIGATOR </w:t>
            </w:r>
          </w:p>
        </w:tc>
        <w:tc>
          <w:tcPr>
            <w:tcW w:w="1843" w:type="dxa"/>
          </w:tcPr>
          <w:p w:rsidR="00072740" w:rsidRDefault="00072740" w:rsidP="00072740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DISCOVERY</w:t>
            </w:r>
          </w:p>
          <w:p w:rsidR="00072740" w:rsidRPr="006947D8" w:rsidRDefault="00072740" w:rsidP="00072740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DISCOVERY 75</w:t>
            </w:r>
          </w:p>
        </w:tc>
        <w:tc>
          <w:tcPr>
            <w:tcW w:w="1153" w:type="dxa"/>
            <w:vAlign w:val="center"/>
          </w:tcPr>
          <w:p w:rsidR="00072740" w:rsidRPr="006947D8" w:rsidRDefault="00072740" w:rsidP="00E34AF0">
            <w:pPr>
              <w:widowControl w:val="0"/>
              <w:spacing w:before="120" w:after="120"/>
              <w:ind w:right="-1"/>
              <w:jc w:val="center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33,75</w:t>
            </w:r>
          </w:p>
        </w:tc>
      </w:tr>
      <w:tr w:rsidR="00072740" w:rsidRPr="006947D8" w:rsidTr="00E34AF0">
        <w:trPr>
          <w:trHeight w:val="962"/>
        </w:trPr>
        <w:tc>
          <w:tcPr>
            <w:tcW w:w="1694" w:type="dxa"/>
            <w:vMerge/>
            <w:vAlign w:val="center"/>
          </w:tcPr>
          <w:p w:rsidR="00072740" w:rsidRPr="006947D8" w:rsidRDefault="00072740" w:rsidP="00E34AF0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</w:p>
        </w:tc>
        <w:tc>
          <w:tcPr>
            <w:tcW w:w="1483" w:type="dxa"/>
          </w:tcPr>
          <w:p w:rsidR="00072740" w:rsidRPr="006947D8" w:rsidRDefault="00072740" w:rsidP="00E34AF0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Canarias, Ceuta y Melilla</w:t>
            </w:r>
          </w:p>
        </w:tc>
        <w:tc>
          <w:tcPr>
            <w:tcW w:w="2037" w:type="dxa"/>
          </w:tcPr>
          <w:p w:rsidR="00072740" w:rsidRPr="006947D8" w:rsidRDefault="008535B8" w:rsidP="00E34AF0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20.01.05.00.0005</w:t>
            </w:r>
          </w:p>
          <w:p w:rsidR="00072740" w:rsidRPr="006947D8" w:rsidRDefault="00072740" w:rsidP="00E34AF0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FIBRA VIRGEN,75 G A3, CA,CE Y ML</w:t>
            </w:r>
          </w:p>
        </w:tc>
        <w:tc>
          <w:tcPr>
            <w:tcW w:w="1306" w:type="dxa"/>
          </w:tcPr>
          <w:p w:rsidR="00072740" w:rsidRPr="006947D8" w:rsidRDefault="00072740" w:rsidP="00E34AF0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z w:val="18"/>
                <w:szCs w:val="18"/>
              </w:rPr>
              <w:t xml:space="preserve">NAVIGATOR </w:t>
            </w:r>
          </w:p>
        </w:tc>
        <w:tc>
          <w:tcPr>
            <w:tcW w:w="1843" w:type="dxa"/>
          </w:tcPr>
          <w:p w:rsidR="00072740" w:rsidRDefault="00072740" w:rsidP="00072740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DISCOVERY</w:t>
            </w:r>
          </w:p>
          <w:p w:rsidR="00072740" w:rsidRPr="006947D8" w:rsidRDefault="00072740" w:rsidP="00072740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DISCOVERY 75</w:t>
            </w:r>
          </w:p>
        </w:tc>
        <w:tc>
          <w:tcPr>
            <w:tcW w:w="1153" w:type="dxa"/>
            <w:vAlign w:val="center"/>
          </w:tcPr>
          <w:p w:rsidR="00072740" w:rsidRPr="006947D8" w:rsidRDefault="00072740" w:rsidP="00072740">
            <w:pPr>
              <w:widowControl w:val="0"/>
              <w:spacing w:before="120" w:after="120"/>
              <w:ind w:right="-1"/>
              <w:jc w:val="center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36,15</w:t>
            </w:r>
          </w:p>
        </w:tc>
      </w:tr>
      <w:tr w:rsidR="00072740" w:rsidRPr="006947D8" w:rsidTr="00E34AF0">
        <w:trPr>
          <w:trHeight w:val="831"/>
        </w:trPr>
        <w:tc>
          <w:tcPr>
            <w:tcW w:w="1694" w:type="dxa"/>
            <w:vMerge w:val="restart"/>
            <w:vAlign w:val="center"/>
          </w:tcPr>
          <w:p w:rsidR="00072740" w:rsidRPr="006947D8" w:rsidRDefault="00072740" w:rsidP="00E34AF0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Papel de fibra Virgen 80 g/m</w:t>
            </w: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vertAlign w:val="superscript"/>
                <w:lang w:val="es-ES"/>
              </w:rPr>
              <w:t>2</w:t>
            </w: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, formato A4</w:t>
            </w:r>
          </w:p>
        </w:tc>
        <w:tc>
          <w:tcPr>
            <w:tcW w:w="1483" w:type="dxa"/>
          </w:tcPr>
          <w:p w:rsidR="00072740" w:rsidRPr="006947D8" w:rsidRDefault="00072740" w:rsidP="00E34AF0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Península y Baleares</w:t>
            </w:r>
          </w:p>
        </w:tc>
        <w:tc>
          <w:tcPr>
            <w:tcW w:w="2037" w:type="dxa"/>
          </w:tcPr>
          <w:p w:rsidR="00072740" w:rsidRPr="006947D8" w:rsidRDefault="008535B8" w:rsidP="00E34AF0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20.01.06.00.0005</w:t>
            </w:r>
          </w:p>
          <w:p w:rsidR="00072740" w:rsidRPr="006947D8" w:rsidRDefault="00072740" w:rsidP="00E34AF0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FIBRA VIRGEN,80 G A4, PE Y BAL</w:t>
            </w:r>
          </w:p>
        </w:tc>
        <w:tc>
          <w:tcPr>
            <w:tcW w:w="1306" w:type="dxa"/>
          </w:tcPr>
          <w:p w:rsidR="00072740" w:rsidRPr="006947D8" w:rsidRDefault="00072740" w:rsidP="00E34AF0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z w:val="18"/>
                <w:szCs w:val="18"/>
              </w:rPr>
              <w:t xml:space="preserve">NAVIGATOR </w:t>
            </w:r>
          </w:p>
        </w:tc>
        <w:tc>
          <w:tcPr>
            <w:tcW w:w="1843" w:type="dxa"/>
          </w:tcPr>
          <w:p w:rsidR="00072740" w:rsidRDefault="00B438DE" w:rsidP="00072740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WINNER</w:t>
            </w:r>
          </w:p>
          <w:p w:rsidR="00B438DE" w:rsidRPr="006947D8" w:rsidRDefault="00B438DE" w:rsidP="00072740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WINNER 80</w:t>
            </w:r>
          </w:p>
        </w:tc>
        <w:tc>
          <w:tcPr>
            <w:tcW w:w="1153" w:type="dxa"/>
            <w:vAlign w:val="center"/>
          </w:tcPr>
          <w:p w:rsidR="00072740" w:rsidRPr="006947D8" w:rsidRDefault="00072740" w:rsidP="00072740">
            <w:pPr>
              <w:widowControl w:val="0"/>
              <w:spacing w:before="120" w:after="120"/>
              <w:ind w:right="-1"/>
              <w:jc w:val="center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17,25</w:t>
            </w:r>
          </w:p>
        </w:tc>
      </w:tr>
      <w:tr w:rsidR="00072740" w:rsidRPr="006947D8" w:rsidTr="00E34AF0">
        <w:trPr>
          <w:trHeight w:val="844"/>
        </w:trPr>
        <w:tc>
          <w:tcPr>
            <w:tcW w:w="1694" w:type="dxa"/>
            <w:vMerge/>
            <w:vAlign w:val="center"/>
          </w:tcPr>
          <w:p w:rsidR="00072740" w:rsidRPr="006947D8" w:rsidRDefault="00072740" w:rsidP="00E34AF0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</w:p>
        </w:tc>
        <w:tc>
          <w:tcPr>
            <w:tcW w:w="1483" w:type="dxa"/>
          </w:tcPr>
          <w:p w:rsidR="00072740" w:rsidRPr="006947D8" w:rsidRDefault="00072740" w:rsidP="00E34AF0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Canarias, Ceuta y Melilla</w:t>
            </w:r>
          </w:p>
        </w:tc>
        <w:tc>
          <w:tcPr>
            <w:tcW w:w="2037" w:type="dxa"/>
          </w:tcPr>
          <w:p w:rsidR="00072740" w:rsidRPr="006947D8" w:rsidRDefault="008535B8" w:rsidP="00E34AF0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20.01.07.00.0005</w:t>
            </w:r>
          </w:p>
          <w:p w:rsidR="00072740" w:rsidRPr="006947D8" w:rsidRDefault="00072740" w:rsidP="00E34AF0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FIBRA VIRGEN,80 G A4, CA,CE Y ML</w:t>
            </w:r>
          </w:p>
        </w:tc>
        <w:tc>
          <w:tcPr>
            <w:tcW w:w="1306" w:type="dxa"/>
          </w:tcPr>
          <w:p w:rsidR="00072740" w:rsidRPr="006947D8" w:rsidRDefault="00072740" w:rsidP="00E34AF0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z w:val="18"/>
                <w:szCs w:val="18"/>
              </w:rPr>
              <w:t xml:space="preserve">NAVIGATOR </w:t>
            </w:r>
          </w:p>
        </w:tc>
        <w:tc>
          <w:tcPr>
            <w:tcW w:w="1843" w:type="dxa"/>
          </w:tcPr>
          <w:p w:rsidR="00B438DE" w:rsidRDefault="00B438DE" w:rsidP="00B438DE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WINNER</w:t>
            </w:r>
          </w:p>
          <w:p w:rsidR="00072740" w:rsidRPr="006947D8" w:rsidRDefault="00B438DE" w:rsidP="00B438DE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WINNER 80</w:t>
            </w:r>
          </w:p>
        </w:tc>
        <w:tc>
          <w:tcPr>
            <w:tcW w:w="1153" w:type="dxa"/>
            <w:vAlign w:val="center"/>
          </w:tcPr>
          <w:p w:rsidR="00072740" w:rsidRPr="006947D8" w:rsidRDefault="00072740" w:rsidP="00072740">
            <w:pPr>
              <w:widowControl w:val="0"/>
              <w:spacing w:before="120" w:after="120"/>
              <w:ind w:right="-1"/>
              <w:jc w:val="center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18,50</w:t>
            </w:r>
          </w:p>
        </w:tc>
      </w:tr>
      <w:tr w:rsidR="00072740" w:rsidRPr="006947D8" w:rsidTr="00E34AF0">
        <w:trPr>
          <w:trHeight w:val="842"/>
        </w:trPr>
        <w:tc>
          <w:tcPr>
            <w:tcW w:w="1694" w:type="dxa"/>
            <w:vMerge w:val="restart"/>
            <w:vAlign w:val="center"/>
          </w:tcPr>
          <w:p w:rsidR="00072740" w:rsidRPr="006947D8" w:rsidRDefault="00072740" w:rsidP="00E34AF0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Papel de fibra Virgen 80 g/m</w:t>
            </w: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vertAlign w:val="superscript"/>
                <w:lang w:val="es-ES"/>
              </w:rPr>
              <w:t>2</w:t>
            </w: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, formato A3</w:t>
            </w:r>
          </w:p>
        </w:tc>
        <w:tc>
          <w:tcPr>
            <w:tcW w:w="1483" w:type="dxa"/>
          </w:tcPr>
          <w:p w:rsidR="00072740" w:rsidRPr="006947D8" w:rsidRDefault="00072740" w:rsidP="00E34AF0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Península y Baleares</w:t>
            </w:r>
          </w:p>
        </w:tc>
        <w:tc>
          <w:tcPr>
            <w:tcW w:w="2037" w:type="dxa"/>
          </w:tcPr>
          <w:p w:rsidR="00072740" w:rsidRPr="006947D8" w:rsidRDefault="008535B8" w:rsidP="00E34AF0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20.01.08.00.0005</w:t>
            </w:r>
          </w:p>
          <w:p w:rsidR="00072740" w:rsidRPr="006947D8" w:rsidRDefault="00072740" w:rsidP="00E34AF0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FIBRA VIRGEN,80 G A3, PE Y BAL</w:t>
            </w:r>
          </w:p>
        </w:tc>
        <w:tc>
          <w:tcPr>
            <w:tcW w:w="1306" w:type="dxa"/>
          </w:tcPr>
          <w:p w:rsidR="00072740" w:rsidRPr="006947D8" w:rsidRDefault="00072740" w:rsidP="00E34AF0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z w:val="18"/>
                <w:szCs w:val="18"/>
              </w:rPr>
              <w:t xml:space="preserve">NAVIGATOR </w:t>
            </w:r>
          </w:p>
        </w:tc>
        <w:tc>
          <w:tcPr>
            <w:tcW w:w="1843" w:type="dxa"/>
          </w:tcPr>
          <w:p w:rsidR="00B438DE" w:rsidRDefault="00B438DE" w:rsidP="00B438DE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WINNER</w:t>
            </w:r>
          </w:p>
          <w:p w:rsidR="00072740" w:rsidRPr="006947D8" w:rsidRDefault="00B438DE" w:rsidP="00B438DE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WINNER 80</w:t>
            </w:r>
          </w:p>
        </w:tc>
        <w:tc>
          <w:tcPr>
            <w:tcW w:w="1153" w:type="dxa"/>
            <w:vAlign w:val="center"/>
          </w:tcPr>
          <w:p w:rsidR="00072740" w:rsidRPr="006947D8" w:rsidRDefault="00072740" w:rsidP="00072740">
            <w:pPr>
              <w:widowControl w:val="0"/>
              <w:spacing w:before="120" w:after="120"/>
              <w:ind w:right="-1"/>
              <w:jc w:val="center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34,50</w:t>
            </w:r>
          </w:p>
        </w:tc>
      </w:tr>
      <w:tr w:rsidR="00072740" w:rsidRPr="006947D8" w:rsidTr="00E34AF0">
        <w:trPr>
          <w:trHeight w:val="840"/>
        </w:trPr>
        <w:tc>
          <w:tcPr>
            <w:tcW w:w="1694" w:type="dxa"/>
            <w:vMerge/>
          </w:tcPr>
          <w:p w:rsidR="00072740" w:rsidRPr="006947D8" w:rsidRDefault="00072740" w:rsidP="00E34AF0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</w:p>
        </w:tc>
        <w:tc>
          <w:tcPr>
            <w:tcW w:w="1483" w:type="dxa"/>
          </w:tcPr>
          <w:p w:rsidR="00072740" w:rsidRPr="006947D8" w:rsidRDefault="00072740" w:rsidP="00E34AF0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Canarias, Ceuta y Melilla</w:t>
            </w:r>
          </w:p>
        </w:tc>
        <w:tc>
          <w:tcPr>
            <w:tcW w:w="2037" w:type="dxa"/>
          </w:tcPr>
          <w:p w:rsidR="00072740" w:rsidRPr="006947D8" w:rsidRDefault="008535B8" w:rsidP="00E34AF0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20.01.09.00.0005</w:t>
            </w:r>
          </w:p>
          <w:p w:rsidR="00072740" w:rsidRPr="006947D8" w:rsidRDefault="00072740" w:rsidP="00E34AF0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FIBRA VIRGEN,80 G A3, CA,CE Y ML</w:t>
            </w:r>
          </w:p>
        </w:tc>
        <w:tc>
          <w:tcPr>
            <w:tcW w:w="1306" w:type="dxa"/>
          </w:tcPr>
          <w:p w:rsidR="00072740" w:rsidRPr="006947D8" w:rsidRDefault="00072740" w:rsidP="00E34AF0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z w:val="18"/>
                <w:szCs w:val="18"/>
              </w:rPr>
              <w:t xml:space="preserve">NAVIGATOR </w:t>
            </w:r>
          </w:p>
        </w:tc>
        <w:tc>
          <w:tcPr>
            <w:tcW w:w="1843" w:type="dxa"/>
          </w:tcPr>
          <w:p w:rsidR="00B438DE" w:rsidRDefault="00B438DE" w:rsidP="00B438DE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WINNER</w:t>
            </w:r>
          </w:p>
          <w:p w:rsidR="00072740" w:rsidRPr="006947D8" w:rsidRDefault="00B438DE" w:rsidP="00B438DE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WINNER 80</w:t>
            </w:r>
          </w:p>
        </w:tc>
        <w:tc>
          <w:tcPr>
            <w:tcW w:w="1153" w:type="dxa"/>
            <w:vAlign w:val="center"/>
          </w:tcPr>
          <w:p w:rsidR="00072740" w:rsidRPr="006947D8" w:rsidRDefault="00072740" w:rsidP="00E34AF0">
            <w:pPr>
              <w:widowControl w:val="0"/>
              <w:spacing w:before="120" w:after="120"/>
              <w:ind w:right="-1"/>
              <w:jc w:val="center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37,00</w:t>
            </w:r>
          </w:p>
        </w:tc>
      </w:tr>
    </w:tbl>
    <w:p w:rsidR="005A0278" w:rsidRDefault="005A0278" w:rsidP="00893841">
      <w:pPr>
        <w:spacing w:line="320" w:lineRule="exact"/>
        <w:ind w:left="1134"/>
        <w:jc w:val="both"/>
        <w:rPr>
          <w:rFonts w:ascii="Arial" w:hAnsi="Arial" w:cs="Arial"/>
          <w:kern w:val="32"/>
          <w:sz w:val="22"/>
          <w:szCs w:val="22"/>
        </w:rPr>
      </w:pPr>
    </w:p>
    <w:p w:rsidR="00AF3B6F" w:rsidRDefault="00AF3B6F" w:rsidP="00893841">
      <w:pPr>
        <w:spacing w:line="320" w:lineRule="exact"/>
        <w:ind w:left="1134"/>
        <w:jc w:val="both"/>
        <w:rPr>
          <w:rFonts w:ascii="Arial" w:hAnsi="Arial" w:cs="Arial"/>
          <w:kern w:val="32"/>
          <w:sz w:val="22"/>
          <w:szCs w:val="22"/>
        </w:rPr>
      </w:pPr>
    </w:p>
    <w:p w:rsidR="005A0278" w:rsidRDefault="005A0278" w:rsidP="00893841">
      <w:pPr>
        <w:spacing w:line="320" w:lineRule="exact"/>
        <w:ind w:left="1134"/>
        <w:jc w:val="both"/>
        <w:rPr>
          <w:rFonts w:ascii="Arial" w:hAnsi="Arial" w:cs="Arial"/>
          <w:kern w:val="32"/>
          <w:sz w:val="22"/>
          <w:szCs w:val="22"/>
        </w:rPr>
      </w:pPr>
    </w:p>
    <w:p w:rsidR="005A0278" w:rsidRDefault="005A0278" w:rsidP="00893841">
      <w:pPr>
        <w:spacing w:line="320" w:lineRule="exact"/>
        <w:ind w:left="1134"/>
        <w:jc w:val="both"/>
        <w:rPr>
          <w:rFonts w:ascii="Arial" w:hAnsi="Arial" w:cs="Arial"/>
          <w:kern w:val="32"/>
          <w:sz w:val="22"/>
          <w:szCs w:val="22"/>
        </w:rPr>
      </w:pPr>
    </w:p>
    <w:tbl>
      <w:tblPr>
        <w:tblStyle w:val="Tablaconcuadrcula"/>
        <w:tblW w:w="0" w:type="auto"/>
        <w:tblInd w:w="988" w:type="dxa"/>
        <w:tblLook w:val="04A0" w:firstRow="1" w:lastRow="0" w:firstColumn="1" w:lastColumn="0" w:noHBand="0" w:noVBand="1"/>
      </w:tblPr>
      <w:tblGrid>
        <w:gridCol w:w="1694"/>
        <w:gridCol w:w="1483"/>
        <w:gridCol w:w="2037"/>
        <w:gridCol w:w="1306"/>
        <w:gridCol w:w="1843"/>
        <w:gridCol w:w="1306"/>
      </w:tblGrid>
      <w:tr w:rsidR="00072740" w:rsidRPr="0001748F" w:rsidTr="00E34AF0">
        <w:trPr>
          <w:trHeight w:val="790"/>
        </w:trPr>
        <w:tc>
          <w:tcPr>
            <w:tcW w:w="1694" w:type="dxa"/>
            <w:vAlign w:val="center"/>
          </w:tcPr>
          <w:p w:rsidR="00072740" w:rsidRPr="00156D6D" w:rsidRDefault="00072740" w:rsidP="00413076">
            <w:pPr>
              <w:widowControl w:val="0"/>
              <w:spacing w:before="120" w:after="120"/>
              <w:ind w:right="-1"/>
              <w:rPr>
                <w:rFonts w:ascii="Calibri" w:hAnsi="Calibri" w:cs="Calibri"/>
                <w:b/>
                <w:caps/>
                <w:spacing w:val="-1"/>
                <w:lang w:val="es-ES"/>
              </w:rPr>
            </w:pPr>
            <w:r w:rsidRPr="00156D6D">
              <w:rPr>
                <w:rFonts w:ascii="Calibri" w:hAnsi="Calibri" w:cs="Calibri"/>
                <w:b/>
                <w:caps/>
                <w:spacing w:val="-1"/>
                <w:lang w:val="es-ES"/>
              </w:rPr>
              <w:t>CANON ESPAÑA S.A.U.</w:t>
            </w:r>
          </w:p>
        </w:tc>
        <w:tc>
          <w:tcPr>
            <w:tcW w:w="1483" w:type="dxa"/>
            <w:vAlign w:val="center"/>
          </w:tcPr>
          <w:p w:rsidR="00072740" w:rsidRPr="00156D6D" w:rsidRDefault="00072740" w:rsidP="00413076">
            <w:pPr>
              <w:widowControl w:val="0"/>
              <w:spacing w:before="120" w:after="120"/>
              <w:ind w:right="-1"/>
              <w:rPr>
                <w:rFonts w:ascii="Calibri" w:hAnsi="Calibri" w:cs="Calibri"/>
                <w:b/>
                <w:spacing w:val="-1"/>
                <w:lang w:val="es-ES"/>
              </w:rPr>
            </w:pPr>
            <w:r w:rsidRPr="00156D6D">
              <w:rPr>
                <w:rFonts w:ascii="Calibri" w:hAnsi="Calibri" w:cs="Calibri"/>
                <w:b/>
                <w:spacing w:val="-1"/>
                <w:lang w:val="es-ES"/>
              </w:rPr>
              <w:t>Lugar de entrega del bien</w:t>
            </w:r>
          </w:p>
        </w:tc>
        <w:tc>
          <w:tcPr>
            <w:tcW w:w="2037" w:type="dxa"/>
            <w:vAlign w:val="center"/>
          </w:tcPr>
          <w:p w:rsidR="00072740" w:rsidRPr="00156D6D" w:rsidRDefault="00072740" w:rsidP="00E34AF0">
            <w:pPr>
              <w:widowControl w:val="0"/>
              <w:spacing w:before="120" w:after="120"/>
              <w:rPr>
                <w:rFonts w:ascii="Calibri" w:hAnsi="Calibri" w:cs="Calibri"/>
                <w:b/>
                <w:spacing w:val="-1"/>
                <w:lang w:val="es-ES"/>
              </w:rPr>
            </w:pPr>
            <w:r w:rsidRPr="00156D6D">
              <w:rPr>
                <w:rFonts w:ascii="Calibri" w:hAnsi="Calibri" w:cs="Calibri"/>
                <w:b/>
                <w:spacing w:val="-1"/>
                <w:lang w:val="es-ES"/>
              </w:rPr>
              <w:t>Claves de producto para  contratos basados de valor estimado inferior a 10.000 €,  impuestos excluidos, mediante adjudicación directa</w:t>
            </w:r>
          </w:p>
        </w:tc>
        <w:tc>
          <w:tcPr>
            <w:tcW w:w="1306" w:type="dxa"/>
            <w:vAlign w:val="center"/>
          </w:tcPr>
          <w:p w:rsidR="00072740" w:rsidRPr="00156D6D" w:rsidRDefault="00072740" w:rsidP="00413076">
            <w:pPr>
              <w:widowControl w:val="0"/>
              <w:spacing w:before="120" w:after="120"/>
              <w:ind w:right="-1"/>
              <w:rPr>
                <w:rFonts w:ascii="Calibri" w:hAnsi="Calibri" w:cs="Calibri"/>
                <w:b/>
                <w:spacing w:val="-1"/>
                <w:lang w:val="es-ES"/>
              </w:rPr>
            </w:pPr>
            <w:r w:rsidRPr="00156D6D">
              <w:rPr>
                <w:rFonts w:ascii="Calibri" w:hAnsi="Calibri" w:cs="Calibri"/>
                <w:b/>
                <w:spacing w:val="-1"/>
                <w:lang w:val="es-ES"/>
              </w:rPr>
              <w:t>Fabricante</w:t>
            </w:r>
          </w:p>
        </w:tc>
        <w:tc>
          <w:tcPr>
            <w:tcW w:w="1843" w:type="dxa"/>
            <w:vAlign w:val="center"/>
          </w:tcPr>
          <w:p w:rsidR="00072740" w:rsidRPr="00156D6D" w:rsidRDefault="00072740" w:rsidP="00413076">
            <w:pPr>
              <w:widowControl w:val="0"/>
              <w:spacing w:before="120" w:after="120"/>
              <w:ind w:right="-1"/>
              <w:rPr>
                <w:rFonts w:ascii="Calibri" w:hAnsi="Calibri" w:cs="Calibri"/>
                <w:b/>
                <w:spacing w:val="-1"/>
                <w:lang w:val="es-ES"/>
              </w:rPr>
            </w:pPr>
            <w:r w:rsidRPr="00156D6D">
              <w:rPr>
                <w:rFonts w:ascii="Calibri" w:hAnsi="Calibri" w:cs="Calibri"/>
                <w:b/>
                <w:spacing w:val="-1"/>
                <w:lang w:val="es-ES"/>
              </w:rPr>
              <w:t>Marca/Modelo del Producto</w:t>
            </w:r>
            <w:r w:rsidRPr="00156D6D" w:rsidDel="00970AC7">
              <w:rPr>
                <w:rFonts w:ascii="Calibri" w:hAnsi="Calibri" w:cs="Calibri"/>
                <w:b/>
                <w:spacing w:val="-1"/>
                <w:lang w:val="es-ES"/>
              </w:rPr>
              <w:t xml:space="preserve"> </w:t>
            </w:r>
          </w:p>
        </w:tc>
        <w:tc>
          <w:tcPr>
            <w:tcW w:w="1153" w:type="dxa"/>
            <w:vAlign w:val="center"/>
          </w:tcPr>
          <w:p w:rsidR="00072740" w:rsidRPr="00156D6D" w:rsidRDefault="00072740" w:rsidP="00413076">
            <w:pPr>
              <w:widowControl w:val="0"/>
              <w:spacing w:before="120" w:after="120"/>
              <w:rPr>
                <w:rFonts w:ascii="Calibri" w:hAnsi="Calibri" w:cs="Calibri"/>
                <w:b/>
                <w:spacing w:val="-1"/>
                <w:lang w:val="es-ES"/>
              </w:rPr>
            </w:pPr>
            <w:r w:rsidRPr="00156D6D">
              <w:rPr>
                <w:rFonts w:ascii="Calibri" w:hAnsi="Calibri" w:cs="Calibri"/>
                <w:b/>
                <w:spacing w:val="-1"/>
                <w:lang w:val="es-ES"/>
              </w:rPr>
              <w:t xml:space="preserve">Importe de  adjudicación, Impuestos excluidos, en AM </w:t>
            </w:r>
          </w:p>
        </w:tc>
      </w:tr>
      <w:tr w:rsidR="00072740" w:rsidRPr="006947D8" w:rsidTr="00E34AF0">
        <w:trPr>
          <w:trHeight w:val="965"/>
        </w:trPr>
        <w:tc>
          <w:tcPr>
            <w:tcW w:w="1694" w:type="dxa"/>
            <w:vMerge w:val="restart"/>
            <w:vAlign w:val="center"/>
          </w:tcPr>
          <w:p w:rsidR="00072740" w:rsidRPr="006947D8" w:rsidRDefault="00072740" w:rsidP="00E34AF0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Papel de fibra Virgen 75 g/m</w:t>
            </w: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vertAlign w:val="superscript"/>
                <w:lang w:val="es-ES"/>
              </w:rPr>
              <w:t>2</w:t>
            </w: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, formato A4</w:t>
            </w:r>
          </w:p>
        </w:tc>
        <w:tc>
          <w:tcPr>
            <w:tcW w:w="1483" w:type="dxa"/>
          </w:tcPr>
          <w:p w:rsidR="00072740" w:rsidRPr="006947D8" w:rsidRDefault="00072740" w:rsidP="00E34AF0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Península y Baleares</w:t>
            </w:r>
          </w:p>
        </w:tc>
        <w:tc>
          <w:tcPr>
            <w:tcW w:w="2037" w:type="dxa"/>
          </w:tcPr>
          <w:p w:rsidR="00072740" w:rsidRPr="006947D8" w:rsidRDefault="008535B8" w:rsidP="00E34AF0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20.01.02.00.0002</w:t>
            </w:r>
          </w:p>
          <w:p w:rsidR="00072740" w:rsidRPr="006947D8" w:rsidRDefault="00072740" w:rsidP="00E34AF0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FIBRA VIRGEN,75 G A4, PE Y BAL</w:t>
            </w:r>
          </w:p>
        </w:tc>
        <w:tc>
          <w:tcPr>
            <w:tcW w:w="1306" w:type="dxa"/>
          </w:tcPr>
          <w:p w:rsidR="00072740" w:rsidRDefault="00072740" w:rsidP="00E34AF0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947D8">
              <w:rPr>
                <w:rFonts w:asciiTheme="minorHAnsi" w:hAnsiTheme="minorHAnsi" w:cstheme="minorHAnsi"/>
                <w:sz w:val="18"/>
                <w:szCs w:val="18"/>
              </w:rPr>
              <w:t>NAVIGATOR</w:t>
            </w:r>
          </w:p>
          <w:p w:rsidR="00072740" w:rsidRPr="006947D8" w:rsidRDefault="00072740" w:rsidP="00E34AF0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COMPANY</w:t>
            </w:r>
          </w:p>
        </w:tc>
        <w:tc>
          <w:tcPr>
            <w:tcW w:w="1843" w:type="dxa"/>
          </w:tcPr>
          <w:p w:rsidR="00072740" w:rsidRDefault="00072740" w:rsidP="00E34AF0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CANON</w:t>
            </w:r>
          </w:p>
          <w:p w:rsidR="00072740" w:rsidRPr="006947D8" w:rsidRDefault="00072740" w:rsidP="00E34AF0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BLACK LABEL OFFICE</w:t>
            </w:r>
          </w:p>
        </w:tc>
        <w:tc>
          <w:tcPr>
            <w:tcW w:w="1153" w:type="dxa"/>
            <w:vAlign w:val="center"/>
          </w:tcPr>
          <w:p w:rsidR="00072740" w:rsidRPr="006947D8" w:rsidRDefault="00072740" w:rsidP="00E34AF0">
            <w:pPr>
              <w:widowControl w:val="0"/>
              <w:spacing w:before="120" w:after="120"/>
              <w:ind w:right="-1"/>
              <w:jc w:val="center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17,45</w:t>
            </w:r>
            <w:r w:rsidRPr="006947D8"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 xml:space="preserve"> </w:t>
            </w:r>
          </w:p>
        </w:tc>
      </w:tr>
      <w:tr w:rsidR="00072740" w:rsidRPr="006947D8" w:rsidTr="00E34AF0">
        <w:trPr>
          <w:trHeight w:val="990"/>
        </w:trPr>
        <w:tc>
          <w:tcPr>
            <w:tcW w:w="1694" w:type="dxa"/>
            <w:vMerge/>
            <w:vAlign w:val="center"/>
          </w:tcPr>
          <w:p w:rsidR="00072740" w:rsidRPr="006947D8" w:rsidRDefault="00072740" w:rsidP="00E34AF0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</w:p>
        </w:tc>
        <w:tc>
          <w:tcPr>
            <w:tcW w:w="1483" w:type="dxa"/>
          </w:tcPr>
          <w:p w:rsidR="00072740" w:rsidRPr="006947D8" w:rsidRDefault="00072740" w:rsidP="00E34AF0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Canarias, Ceuta y Melilla</w:t>
            </w:r>
          </w:p>
        </w:tc>
        <w:tc>
          <w:tcPr>
            <w:tcW w:w="2037" w:type="dxa"/>
          </w:tcPr>
          <w:p w:rsidR="00072740" w:rsidRPr="006947D8" w:rsidRDefault="008535B8" w:rsidP="00E34AF0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20.01.03.00.0002</w:t>
            </w:r>
          </w:p>
          <w:p w:rsidR="00072740" w:rsidRPr="006947D8" w:rsidRDefault="00072740" w:rsidP="00E34AF0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FIBRA VIRGEN,75 G A4, CA,CE Y ML</w:t>
            </w:r>
          </w:p>
        </w:tc>
        <w:tc>
          <w:tcPr>
            <w:tcW w:w="1306" w:type="dxa"/>
          </w:tcPr>
          <w:p w:rsidR="00072740" w:rsidRDefault="00072740" w:rsidP="00072740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947D8">
              <w:rPr>
                <w:rFonts w:asciiTheme="minorHAnsi" w:hAnsiTheme="minorHAnsi" w:cstheme="minorHAnsi"/>
                <w:sz w:val="18"/>
                <w:szCs w:val="18"/>
              </w:rPr>
              <w:t>NAVIGATOR</w:t>
            </w:r>
          </w:p>
          <w:p w:rsidR="00072740" w:rsidRPr="006947D8" w:rsidRDefault="00072740" w:rsidP="00072740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COMPANY</w:t>
            </w:r>
            <w:r w:rsidRPr="006947D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</w:tcPr>
          <w:p w:rsidR="00072740" w:rsidRDefault="00072740" w:rsidP="00072740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CANON</w:t>
            </w:r>
          </w:p>
          <w:p w:rsidR="00072740" w:rsidRPr="006947D8" w:rsidRDefault="00072740" w:rsidP="00072740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BLACK LABEL OFFICE</w:t>
            </w:r>
          </w:p>
        </w:tc>
        <w:tc>
          <w:tcPr>
            <w:tcW w:w="1153" w:type="dxa"/>
            <w:vAlign w:val="center"/>
          </w:tcPr>
          <w:p w:rsidR="00072740" w:rsidRPr="006947D8" w:rsidRDefault="00072740" w:rsidP="00E34AF0">
            <w:pPr>
              <w:widowControl w:val="0"/>
              <w:spacing w:before="120" w:after="120"/>
              <w:ind w:right="-1"/>
              <w:jc w:val="center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17,85</w:t>
            </w:r>
          </w:p>
        </w:tc>
      </w:tr>
      <w:tr w:rsidR="00072740" w:rsidRPr="006947D8" w:rsidTr="00E34AF0">
        <w:trPr>
          <w:trHeight w:val="860"/>
        </w:trPr>
        <w:tc>
          <w:tcPr>
            <w:tcW w:w="1694" w:type="dxa"/>
            <w:vMerge w:val="restart"/>
            <w:vAlign w:val="center"/>
          </w:tcPr>
          <w:p w:rsidR="00072740" w:rsidRPr="006947D8" w:rsidRDefault="00072740" w:rsidP="00E34AF0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Papel de fibra Virgen 75 g/m</w:t>
            </w: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vertAlign w:val="superscript"/>
                <w:lang w:val="es-ES"/>
              </w:rPr>
              <w:t>2</w:t>
            </w: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, formato A3</w:t>
            </w:r>
          </w:p>
        </w:tc>
        <w:tc>
          <w:tcPr>
            <w:tcW w:w="1483" w:type="dxa"/>
          </w:tcPr>
          <w:p w:rsidR="00072740" w:rsidRPr="006947D8" w:rsidRDefault="00072740" w:rsidP="00E34AF0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Península y Baleares</w:t>
            </w:r>
          </w:p>
        </w:tc>
        <w:tc>
          <w:tcPr>
            <w:tcW w:w="2037" w:type="dxa"/>
          </w:tcPr>
          <w:p w:rsidR="00072740" w:rsidRPr="006947D8" w:rsidRDefault="008535B8" w:rsidP="00E34AF0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20.01.04.00.0002</w:t>
            </w:r>
          </w:p>
          <w:p w:rsidR="00072740" w:rsidRPr="006947D8" w:rsidRDefault="00072740" w:rsidP="00E34AF0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FIBRA VIRGEN,75 G A3, PE Y BAL</w:t>
            </w:r>
          </w:p>
        </w:tc>
        <w:tc>
          <w:tcPr>
            <w:tcW w:w="1306" w:type="dxa"/>
          </w:tcPr>
          <w:p w:rsidR="00072740" w:rsidRDefault="00072740" w:rsidP="00072740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947D8">
              <w:rPr>
                <w:rFonts w:asciiTheme="minorHAnsi" w:hAnsiTheme="minorHAnsi" w:cstheme="minorHAnsi"/>
                <w:sz w:val="18"/>
                <w:szCs w:val="18"/>
              </w:rPr>
              <w:t>NAVIGATOR</w:t>
            </w:r>
          </w:p>
          <w:p w:rsidR="00072740" w:rsidRPr="006947D8" w:rsidRDefault="00072740" w:rsidP="00072740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COMPANY</w:t>
            </w:r>
            <w:r w:rsidRPr="006947D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</w:tcPr>
          <w:p w:rsidR="00072740" w:rsidRDefault="00072740" w:rsidP="00072740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CANON</w:t>
            </w:r>
          </w:p>
          <w:p w:rsidR="00072740" w:rsidRPr="006947D8" w:rsidRDefault="00072740" w:rsidP="00072740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BLACK LABEL OFFICE</w:t>
            </w:r>
          </w:p>
        </w:tc>
        <w:tc>
          <w:tcPr>
            <w:tcW w:w="1153" w:type="dxa"/>
            <w:vAlign w:val="center"/>
          </w:tcPr>
          <w:p w:rsidR="00072740" w:rsidRPr="006947D8" w:rsidRDefault="00072740" w:rsidP="00E34AF0">
            <w:pPr>
              <w:widowControl w:val="0"/>
              <w:spacing w:before="120" w:after="120"/>
              <w:ind w:right="-1"/>
              <w:jc w:val="center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34,90</w:t>
            </w:r>
          </w:p>
        </w:tc>
      </w:tr>
      <w:tr w:rsidR="00072740" w:rsidRPr="006947D8" w:rsidTr="00E34AF0">
        <w:trPr>
          <w:trHeight w:val="962"/>
        </w:trPr>
        <w:tc>
          <w:tcPr>
            <w:tcW w:w="1694" w:type="dxa"/>
            <w:vMerge/>
            <w:vAlign w:val="center"/>
          </w:tcPr>
          <w:p w:rsidR="00072740" w:rsidRPr="006947D8" w:rsidRDefault="00072740" w:rsidP="00E34AF0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</w:p>
        </w:tc>
        <w:tc>
          <w:tcPr>
            <w:tcW w:w="1483" w:type="dxa"/>
          </w:tcPr>
          <w:p w:rsidR="00072740" w:rsidRPr="006947D8" w:rsidRDefault="00072740" w:rsidP="00E34AF0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Canarias, Ceuta y Melilla</w:t>
            </w:r>
          </w:p>
        </w:tc>
        <w:tc>
          <w:tcPr>
            <w:tcW w:w="2037" w:type="dxa"/>
          </w:tcPr>
          <w:p w:rsidR="00072740" w:rsidRPr="006947D8" w:rsidRDefault="008535B8" w:rsidP="00E34AF0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20.01.05.00.0002</w:t>
            </w:r>
          </w:p>
          <w:p w:rsidR="00072740" w:rsidRPr="006947D8" w:rsidRDefault="00072740" w:rsidP="00E34AF0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FIBRA VIRGEN,75 G A3, CA,CE Y ML</w:t>
            </w:r>
          </w:p>
        </w:tc>
        <w:tc>
          <w:tcPr>
            <w:tcW w:w="1306" w:type="dxa"/>
          </w:tcPr>
          <w:p w:rsidR="00072740" w:rsidRDefault="00072740" w:rsidP="00072740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947D8">
              <w:rPr>
                <w:rFonts w:asciiTheme="minorHAnsi" w:hAnsiTheme="minorHAnsi" w:cstheme="minorHAnsi"/>
                <w:sz w:val="18"/>
                <w:szCs w:val="18"/>
              </w:rPr>
              <w:t>NAVIGATOR</w:t>
            </w:r>
          </w:p>
          <w:p w:rsidR="00072740" w:rsidRPr="006947D8" w:rsidRDefault="00072740" w:rsidP="00072740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COMPANY</w:t>
            </w:r>
          </w:p>
        </w:tc>
        <w:tc>
          <w:tcPr>
            <w:tcW w:w="1843" w:type="dxa"/>
          </w:tcPr>
          <w:p w:rsidR="00072740" w:rsidRDefault="00072740" w:rsidP="00072740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CANON</w:t>
            </w:r>
          </w:p>
          <w:p w:rsidR="00072740" w:rsidRPr="006947D8" w:rsidRDefault="00072740" w:rsidP="00072740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BLACK LABEL OFFICE</w:t>
            </w:r>
          </w:p>
        </w:tc>
        <w:tc>
          <w:tcPr>
            <w:tcW w:w="1153" w:type="dxa"/>
            <w:vAlign w:val="center"/>
          </w:tcPr>
          <w:p w:rsidR="00072740" w:rsidRPr="006947D8" w:rsidRDefault="00072740" w:rsidP="00072740">
            <w:pPr>
              <w:widowControl w:val="0"/>
              <w:spacing w:before="120" w:after="120"/>
              <w:ind w:right="-1"/>
              <w:jc w:val="center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35,70</w:t>
            </w:r>
          </w:p>
        </w:tc>
      </w:tr>
      <w:tr w:rsidR="00072740" w:rsidRPr="006947D8" w:rsidTr="00E34AF0">
        <w:trPr>
          <w:trHeight w:val="831"/>
        </w:trPr>
        <w:tc>
          <w:tcPr>
            <w:tcW w:w="1694" w:type="dxa"/>
            <w:vMerge w:val="restart"/>
            <w:vAlign w:val="center"/>
          </w:tcPr>
          <w:p w:rsidR="00072740" w:rsidRPr="006947D8" w:rsidRDefault="00072740" w:rsidP="00E34AF0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Papel de fibra Virgen 80 g/m</w:t>
            </w: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vertAlign w:val="superscript"/>
                <w:lang w:val="es-ES"/>
              </w:rPr>
              <w:t>2</w:t>
            </w: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, formato A4</w:t>
            </w:r>
          </w:p>
        </w:tc>
        <w:tc>
          <w:tcPr>
            <w:tcW w:w="1483" w:type="dxa"/>
          </w:tcPr>
          <w:p w:rsidR="00072740" w:rsidRPr="006947D8" w:rsidRDefault="00072740" w:rsidP="00E34AF0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Península y Baleares</w:t>
            </w:r>
          </w:p>
        </w:tc>
        <w:tc>
          <w:tcPr>
            <w:tcW w:w="2037" w:type="dxa"/>
          </w:tcPr>
          <w:p w:rsidR="00072740" w:rsidRPr="006947D8" w:rsidRDefault="008535B8" w:rsidP="00E34AF0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20.01.06.00.0002</w:t>
            </w:r>
          </w:p>
          <w:p w:rsidR="00072740" w:rsidRPr="006947D8" w:rsidRDefault="00072740" w:rsidP="00E34AF0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FIBRA VIRGEN,80 G A4, PE Y BAL</w:t>
            </w:r>
          </w:p>
        </w:tc>
        <w:tc>
          <w:tcPr>
            <w:tcW w:w="1306" w:type="dxa"/>
          </w:tcPr>
          <w:p w:rsidR="00072740" w:rsidRDefault="00072740" w:rsidP="00072740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947D8">
              <w:rPr>
                <w:rFonts w:asciiTheme="minorHAnsi" w:hAnsiTheme="minorHAnsi" w:cstheme="minorHAnsi"/>
                <w:sz w:val="18"/>
                <w:szCs w:val="18"/>
              </w:rPr>
              <w:t>NAVIGATOR</w:t>
            </w:r>
          </w:p>
          <w:p w:rsidR="00072740" w:rsidRPr="006947D8" w:rsidRDefault="00072740" w:rsidP="00072740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COMPANY</w:t>
            </w:r>
            <w:r w:rsidRPr="006947D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</w:tcPr>
          <w:p w:rsidR="00072740" w:rsidRDefault="00072740" w:rsidP="00072740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CANON</w:t>
            </w:r>
          </w:p>
          <w:p w:rsidR="00072740" w:rsidRPr="006947D8" w:rsidRDefault="00072740" w:rsidP="00072740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BLACK LABEL OFFICE</w:t>
            </w:r>
          </w:p>
        </w:tc>
        <w:tc>
          <w:tcPr>
            <w:tcW w:w="1153" w:type="dxa"/>
            <w:vAlign w:val="center"/>
          </w:tcPr>
          <w:p w:rsidR="00072740" w:rsidRPr="006947D8" w:rsidRDefault="00072740" w:rsidP="00E34AF0">
            <w:pPr>
              <w:widowControl w:val="0"/>
              <w:spacing w:before="120" w:after="120"/>
              <w:ind w:right="-1"/>
              <w:jc w:val="center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17,60</w:t>
            </w:r>
          </w:p>
        </w:tc>
      </w:tr>
      <w:tr w:rsidR="00072740" w:rsidRPr="006947D8" w:rsidTr="00E34AF0">
        <w:trPr>
          <w:trHeight w:val="844"/>
        </w:trPr>
        <w:tc>
          <w:tcPr>
            <w:tcW w:w="1694" w:type="dxa"/>
            <w:vMerge/>
            <w:vAlign w:val="center"/>
          </w:tcPr>
          <w:p w:rsidR="00072740" w:rsidRPr="006947D8" w:rsidRDefault="00072740" w:rsidP="00E34AF0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</w:p>
        </w:tc>
        <w:tc>
          <w:tcPr>
            <w:tcW w:w="1483" w:type="dxa"/>
          </w:tcPr>
          <w:p w:rsidR="00072740" w:rsidRPr="006947D8" w:rsidRDefault="00072740" w:rsidP="00E34AF0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Canarias, Ceuta y Melilla</w:t>
            </w:r>
          </w:p>
        </w:tc>
        <w:tc>
          <w:tcPr>
            <w:tcW w:w="2037" w:type="dxa"/>
          </w:tcPr>
          <w:p w:rsidR="00072740" w:rsidRPr="006947D8" w:rsidRDefault="008535B8" w:rsidP="00E34AF0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20.01.07.00.0002</w:t>
            </w:r>
          </w:p>
          <w:p w:rsidR="00072740" w:rsidRPr="006947D8" w:rsidRDefault="00072740" w:rsidP="00E34AF0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FIBRA VIRGEN,80 G A4, CA,CE Y ML</w:t>
            </w:r>
          </w:p>
        </w:tc>
        <w:tc>
          <w:tcPr>
            <w:tcW w:w="1306" w:type="dxa"/>
          </w:tcPr>
          <w:p w:rsidR="00072740" w:rsidRDefault="00072740" w:rsidP="00072740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947D8">
              <w:rPr>
                <w:rFonts w:asciiTheme="minorHAnsi" w:hAnsiTheme="minorHAnsi" w:cstheme="minorHAnsi"/>
                <w:sz w:val="18"/>
                <w:szCs w:val="18"/>
              </w:rPr>
              <w:t>NAVIGATOR</w:t>
            </w:r>
          </w:p>
          <w:p w:rsidR="00072740" w:rsidRPr="006947D8" w:rsidRDefault="00072740" w:rsidP="00072740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COMPANY</w:t>
            </w:r>
            <w:r w:rsidRPr="006947D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</w:tcPr>
          <w:p w:rsidR="00072740" w:rsidRDefault="00072740" w:rsidP="00072740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CANON</w:t>
            </w:r>
          </w:p>
          <w:p w:rsidR="00072740" w:rsidRPr="006947D8" w:rsidRDefault="00072740" w:rsidP="00072740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BLACK LABEL OFFICE</w:t>
            </w:r>
          </w:p>
        </w:tc>
        <w:tc>
          <w:tcPr>
            <w:tcW w:w="1153" w:type="dxa"/>
            <w:vAlign w:val="center"/>
          </w:tcPr>
          <w:p w:rsidR="00072740" w:rsidRPr="006947D8" w:rsidRDefault="00072740" w:rsidP="00E34AF0">
            <w:pPr>
              <w:widowControl w:val="0"/>
              <w:spacing w:before="120" w:after="120"/>
              <w:ind w:right="-1"/>
              <w:jc w:val="center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18,00</w:t>
            </w:r>
          </w:p>
        </w:tc>
      </w:tr>
      <w:tr w:rsidR="00072740" w:rsidRPr="006947D8" w:rsidTr="00E34AF0">
        <w:trPr>
          <w:trHeight w:val="842"/>
        </w:trPr>
        <w:tc>
          <w:tcPr>
            <w:tcW w:w="1694" w:type="dxa"/>
            <w:vMerge w:val="restart"/>
            <w:vAlign w:val="center"/>
          </w:tcPr>
          <w:p w:rsidR="00072740" w:rsidRPr="006947D8" w:rsidRDefault="00072740" w:rsidP="00E34AF0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Papel de fibra Virgen 80 g/m</w:t>
            </w: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vertAlign w:val="superscript"/>
                <w:lang w:val="es-ES"/>
              </w:rPr>
              <w:t>2</w:t>
            </w: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, formato A3</w:t>
            </w:r>
          </w:p>
        </w:tc>
        <w:tc>
          <w:tcPr>
            <w:tcW w:w="1483" w:type="dxa"/>
          </w:tcPr>
          <w:p w:rsidR="00072740" w:rsidRPr="006947D8" w:rsidRDefault="00072740" w:rsidP="00E34AF0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Península y Baleares</w:t>
            </w:r>
          </w:p>
        </w:tc>
        <w:tc>
          <w:tcPr>
            <w:tcW w:w="2037" w:type="dxa"/>
          </w:tcPr>
          <w:p w:rsidR="00072740" w:rsidRPr="006947D8" w:rsidRDefault="008535B8" w:rsidP="00E34AF0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20.01.08.00.0002</w:t>
            </w:r>
          </w:p>
          <w:p w:rsidR="00072740" w:rsidRPr="006947D8" w:rsidRDefault="00072740" w:rsidP="00E34AF0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FIBRA VIRGEN,80 G A3, PE Y BAL</w:t>
            </w:r>
          </w:p>
        </w:tc>
        <w:tc>
          <w:tcPr>
            <w:tcW w:w="1306" w:type="dxa"/>
          </w:tcPr>
          <w:p w:rsidR="00072740" w:rsidRDefault="00072740" w:rsidP="00072740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947D8">
              <w:rPr>
                <w:rFonts w:asciiTheme="minorHAnsi" w:hAnsiTheme="minorHAnsi" w:cstheme="minorHAnsi"/>
                <w:sz w:val="18"/>
                <w:szCs w:val="18"/>
              </w:rPr>
              <w:t>NAVIGATOR</w:t>
            </w:r>
          </w:p>
          <w:p w:rsidR="00072740" w:rsidRPr="006947D8" w:rsidRDefault="00072740" w:rsidP="00072740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COMPANY</w:t>
            </w:r>
          </w:p>
        </w:tc>
        <w:tc>
          <w:tcPr>
            <w:tcW w:w="1843" w:type="dxa"/>
          </w:tcPr>
          <w:p w:rsidR="00072740" w:rsidRDefault="00072740" w:rsidP="00072740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CANON</w:t>
            </w:r>
          </w:p>
          <w:p w:rsidR="00072740" w:rsidRPr="006947D8" w:rsidRDefault="00072740" w:rsidP="00072740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BLACK LABEL OFFICE</w:t>
            </w:r>
          </w:p>
        </w:tc>
        <w:tc>
          <w:tcPr>
            <w:tcW w:w="1153" w:type="dxa"/>
            <w:vAlign w:val="center"/>
          </w:tcPr>
          <w:p w:rsidR="00072740" w:rsidRPr="006947D8" w:rsidRDefault="00072740" w:rsidP="00E34AF0">
            <w:pPr>
              <w:widowControl w:val="0"/>
              <w:spacing w:before="120" w:after="120"/>
              <w:ind w:right="-1"/>
              <w:jc w:val="center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35,20</w:t>
            </w:r>
          </w:p>
        </w:tc>
      </w:tr>
      <w:tr w:rsidR="00072740" w:rsidRPr="006947D8" w:rsidTr="00E34AF0">
        <w:trPr>
          <w:trHeight w:val="840"/>
        </w:trPr>
        <w:tc>
          <w:tcPr>
            <w:tcW w:w="1694" w:type="dxa"/>
            <w:vMerge/>
          </w:tcPr>
          <w:p w:rsidR="00072740" w:rsidRPr="006947D8" w:rsidRDefault="00072740" w:rsidP="00E34AF0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</w:p>
        </w:tc>
        <w:tc>
          <w:tcPr>
            <w:tcW w:w="1483" w:type="dxa"/>
          </w:tcPr>
          <w:p w:rsidR="00072740" w:rsidRPr="006947D8" w:rsidRDefault="00072740" w:rsidP="00E34AF0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Canarias, Ceuta y Melilla</w:t>
            </w:r>
          </w:p>
        </w:tc>
        <w:tc>
          <w:tcPr>
            <w:tcW w:w="2037" w:type="dxa"/>
          </w:tcPr>
          <w:p w:rsidR="00072740" w:rsidRPr="006947D8" w:rsidRDefault="008535B8" w:rsidP="00E34AF0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20.01.09.00.0002</w:t>
            </w:r>
          </w:p>
          <w:p w:rsidR="00072740" w:rsidRPr="006947D8" w:rsidRDefault="00072740" w:rsidP="00E34AF0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FIBRA VIRGEN,80 G A3, CA,CE Y ML</w:t>
            </w:r>
          </w:p>
        </w:tc>
        <w:tc>
          <w:tcPr>
            <w:tcW w:w="1306" w:type="dxa"/>
          </w:tcPr>
          <w:p w:rsidR="00072740" w:rsidRDefault="00072740" w:rsidP="00072740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947D8">
              <w:rPr>
                <w:rFonts w:asciiTheme="minorHAnsi" w:hAnsiTheme="minorHAnsi" w:cstheme="minorHAnsi"/>
                <w:sz w:val="18"/>
                <w:szCs w:val="18"/>
              </w:rPr>
              <w:t>NAVIGATOR</w:t>
            </w:r>
          </w:p>
          <w:p w:rsidR="00072740" w:rsidRPr="006947D8" w:rsidRDefault="00072740" w:rsidP="00072740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COMPANY</w:t>
            </w:r>
          </w:p>
        </w:tc>
        <w:tc>
          <w:tcPr>
            <w:tcW w:w="1843" w:type="dxa"/>
          </w:tcPr>
          <w:p w:rsidR="00072740" w:rsidRDefault="00072740" w:rsidP="00072740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CANON</w:t>
            </w:r>
          </w:p>
          <w:p w:rsidR="00072740" w:rsidRPr="006947D8" w:rsidRDefault="00072740" w:rsidP="00072740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BLACK LABEL OFFICE</w:t>
            </w:r>
          </w:p>
        </w:tc>
        <w:tc>
          <w:tcPr>
            <w:tcW w:w="1153" w:type="dxa"/>
            <w:vAlign w:val="center"/>
          </w:tcPr>
          <w:p w:rsidR="00072740" w:rsidRPr="006947D8" w:rsidRDefault="00072740" w:rsidP="00E34AF0">
            <w:pPr>
              <w:widowControl w:val="0"/>
              <w:spacing w:before="120" w:after="120"/>
              <w:ind w:right="-1"/>
              <w:jc w:val="center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36,00</w:t>
            </w:r>
          </w:p>
        </w:tc>
      </w:tr>
    </w:tbl>
    <w:p w:rsidR="005A0278" w:rsidRDefault="005A0278" w:rsidP="00893841">
      <w:pPr>
        <w:spacing w:line="320" w:lineRule="exact"/>
        <w:ind w:left="1134"/>
        <w:jc w:val="both"/>
        <w:rPr>
          <w:rFonts w:ascii="Arial" w:hAnsi="Arial" w:cs="Arial"/>
          <w:kern w:val="32"/>
          <w:sz w:val="22"/>
          <w:szCs w:val="22"/>
        </w:rPr>
      </w:pPr>
    </w:p>
    <w:p w:rsidR="005A0278" w:rsidRDefault="005A0278" w:rsidP="00893841">
      <w:pPr>
        <w:spacing w:line="320" w:lineRule="exact"/>
        <w:ind w:left="1134"/>
        <w:jc w:val="both"/>
        <w:rPr>
          <w:rFonts w:ascii="Arial" w:hAnsi="Arial" w:cs="Arial"/>
          <w:kern w:val="32"/>
          <w:sz w:val="22"/>
          <w:szCs w:val="22"/>
        </w:rPr>
      </w:pPr>
    </w:p>
    <w:p w:rsidR="005A0278" w:rsidRDefault="005A0278" w:rsidP="00893841">
      <w:pPr>
        <w:spacing w:line="320" w:lineRule="exact"/>
        <w:ind w:left="1134"/>
        <w:jc w:val="both"/>
        <w:rPr>
          <w:rFonts w:ascii="Arial" w:hAnsi="Arial" w:cs="Arial"/>
          <w:kern w:val="32"/>
          <w:sz w:val="22"/>
          <w:szCs w:val="22"/>
        </w:rPr>
      </w:pPr>
    </w:p>
    <w:p w:rsidR="00C22706" w:rsidRDefault="00C22706" w:rsidP="00893841">
      <w:pPr>
        <w:spacing w:line="320" w:lineRule="exact"/>
        <w:ind w:left="1134"/>
        <w:jc w:val="both"/>
        <w:rPr>
          <w:rFonts w:ascii="Arial" w:hAnsi="Arial" w:cs="Arial"/>
          <w:kern w:val="32"/>
          <w:sz w:val="22"/>
          <w:szCs w:val="22"/>
        </w:rPr>
      </w:pPr>
    </w:p>
    <w:p w:rsidR="00C22706" w:rsidRDefault="00C22706" w:rsidP="00893841">
      <w:pPr>
        <w:spacing w:line="320" w:lineRule="exact"/>
        <w:ind w:left="1134"/>
        <w:jc w:val="both"/>
        <w:rPr>
          <w:rFonts w:ascii="Arial" w:hAnsi="Arial" w:cs="Arial"/>
          <w:kern w:val="32"/>
          <w:sz w:val="22"/>
          <w:szCs w:val="22"/>
        </w:rPr>
      </w:pPr>
    </w:p>
    <w:p w:rsidR="00C22706" w:rsidRDefault="00C22706" w:rsidP="00893841">
      <w:pPr>
        <w:spacing w:line="320" w:lineRule="exact"/>
        <w:ind w:left="1134"/>
        <w:jc w:val="both"/>
        <w:rPr>
          <w:rFonts w:ascii="Arial" w:hAnsi="Arial" w:cs="Arial"/>
          <w:kern w:val="32"/>
          <w:sz w:val="22"/>
          <w:szCs w:val="22"/>
        </w:rPr>
      </w:pPr>
    </w:p>
    <w:p w:rsidR="005A0278" w:rsidRDefault="005A0278" w:rsidP="00893841">
      <w:pPr>
        <w:spacing w:line="320" w:lineRule="exact"/>
        <w:ind w:left="1134"/>
        <w:jc w:val="both"/>
        <w:rPr>
          <w:rFonts w:ascii="Arial" w:hAnsi="Arial" w:cs="Arial"/>
          <w:kern w:val="32"/>
          <w:sz w:val="22"/>
          <w:szCs w:val="22"/>
        </w:rPr>
      </w:pPr>
    </w:p>
    <w:tbl>
      <w:tblPr>
        <w:tblStyle w:val="Tablaconcuadrcula"/>
        <w:tblW w:w="0" w:type="auto"/>
        <w:tblInd w:w="988" w:type="dxa"/>
        <w:tblLook w:val="04A0" w:firstRow="1" w:lastRow="0" w:firstColumn="1" w:lastColumn="0" w:noHBand="0" w:noVBand="1"/>
      </w:tblPr>
      <w:tblGrid>
        <w:gridCol w:w="1694"/>
        <w:gridCol w:w="1483"/>
        <w:gridCol w:w="2037"/>
        <w:gridCol w:w="1306"/>
        <w:gridCol w:w="1843"/>
        <w:gridCol w:w="1306"/>
      </w:tblGrid>
      <w:tr w:rsidR="00072740" w:rsidRPr="0001748F" w:rsidTr="00E34AF0">
        <w:trPr>
          <w:trHeight w:val="790"/>
        </w:trPr>
        <w:tc>
          <w:tcPr>
            <w:tcW w:w="1694" w:type="dxa"/>
            <w:vAlign w:val="center"/>
          </w:tcPr>
          <w:p w:rsidR="00072740" w:rsidRPr="00156D6D" w:rsidRDefault="00072740" w:rsidP="00413076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b/>
                <w:caps/>
                <w:spacing w:val="-1"/>
                <w:lang w:val="es-ES"/>
              </w:rPr>
            </w:pPr>
            <w:r w:rsidRPr="00156D6D">
              <w:rPr>
                <w:rFonts w:asciiTheme="minorHAnsi" w:hAnsiTheme="minorHAnsi" w:cstheme="minorHAnsi"/>
                <w:b/>
                <w:caps/>
                <w:spacing w:val="-1"/>
                <w:lang w:val="es-ES"/>
              </w:rPr>
              <w:t>ANTALIS IBERIA, S.A.</w:t>
            </w:r>
          </w:p>
        </w:tc>
        <w:tc>
          <w:tcPr>
            <w:tcW w:w="1483" w:type="dxa"/>
            <w:vAlign w:val="center"/>
          </w:tcPr>
          <w:p w:rsidR="00072740" w:rsidRPr="00156D6D" w:rsidRDefault="00072740" w:rsidP="00413076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b/>
                <w:spacing w:val="-1"/>
                <w:lang w:val="es-ES"/>
              </w:rPr>
            </w:pPr>
            <w:r w:rsidRPr="00156D6D">
              <w:rPr>
                <w:rFonts w:asciiTheme="minorHAnsi" w:hAnsiTheme="minorHAnsi" w:cstheme="minorHAnsi"/>
                <w:b/>
                <w:spacing w:val="-1"/>
                <w:lang w:val="es-ES"/>
              </w:rPr>
              <w:t>Lugar de entrega del bien</w:t>
            </w:r>
          </w:p>
        </w:tc>
        <w:tc>
          <w:tcPr>
            <w:tcW w:w="2037" w:type="dxa"/>
            <w:vAlign w:val="center"/>
          </w:tcPr>
          <w:p w:rsidR="00072740" w:rsidRPr="00156D6D" w:rsidRDefault="00072740" w:rsidP="00E34AF0">
            <w:pPr>
              <w:widowControl w:val="0"/>
              <w:spacing w:before="120" w:after="120"/>
              <w:rPr>
                <w:rFonts w:asciiTheme="minorHAnsi" w:hAnsiTheme="minorHAnsi" w:cstheme="minorHAnsi"/>
                <w:b/>
                <w:spacing w:val="-1"/>
                <w:lang w:val="es-ES"/>
              </w:rPr>
            </w:pPr>
            <w:r w:rsidRPr="00156D6D">
              <w:rPr>
                <w:rFonts w:asciiTheme="minorHAnsi" w:hAnsiTheme="minorHAnsi" w:cstheme="minorHAnsi"/>
                <w:b/>
                <w:spacing w:val="-1"/>
                <w:lang w:val="es-ES"/>
              </w:rPr>
              <w:t>Claves de producto para  contratos basados de valor estimado inferior a 10.000 €,  impuestos excluidos, mediante adjudicación directa</w:t>
            </w:r>
          </w:p>
        </w:tc>
        <w:tc>
          <w:tcPr>
            <w:tcW w:w="1306" w:type="dxa"/>
            <w:vAlign w:val="center"/>
          </w:tcPr>
          <w:p w:rsidR="00072740" w:rsidRPr="00156D6D" w:rsidRDefault="00072740" w:rsidP="00413076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b/>
                <w:spacing w:val="-1"/>
                <w:lang w:val="es-ES"/>
              </w:rPr>
            </w:pPr>
            <w:r w:rsidRPr="00156D6D">
              <w:rPr>
                <w:rFonts w:asciiTheme="minorHAnsi" w:hAnsiTheme="minorHAnsi" w:cstheme="minorHAnsi"/>
                <w:b/>
                <w:spacing w:val="-1"/>
                <w:lang w:val="es-ES"/>
              </w:rPr>
              <w:t>Fabricante</w:t>
            </w:r>
          </w:p>
        </w:tc>
        <w:tc>
          <w:tcPr>
            <w:tcW w:w="1843" w:type="dxa"/>
            <w:vAlign w:val="center"/>
          </w:tcPr>
          <w:p w:rsidR="00072740" w:rsidRPr="00156D6D" w:rsidRDefault="00072740" w:rsidP="00413076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b/>
                <w:spacing w:val="-1"/>
                <w:lang w:val="es-ES"/>
              </w:rPr>
            </w:pPr>
            <w:r w:rsidRPr="00156D6D">
              <w:rPr>
                <w:rFonts w:asciiTheme="minorHAnsi" w:hAnsiTheme="minorHAnsi" w:cstheme="minorHAnsi"/>
                <w:b/>
                <w:spacing w:val="-1"/>
                <w:lang w:val="es-ES"/>
              </w:rPr>
              <w:t>Marca/Modelo del Producto</w:t>
            </w:r>
            <w:r w:rsidRPr="00156D6D" w:rsidDel="00970AC7">
              <w:rPr>
                <w:rFonts w:asciiTheme="minorHAnsi" w:hAnsiTheme="minorHAnsi" w:cstheme="minorHAnsi"/>
                <w:b/>
                <w:spacing w:val="-1"/>
                <w:lang w:val="es-ES"/>
              </w:rPr>
              <w:t xml:space="preserve"> </w:t>
            </w:r>
          </w:p>
        </w:tc>
        <w:tc>
          <w:tcPr>
            <w:tcW w:w="1153" w:type="dxa"/>
            <w:vAlign w:val="center"/>
          </w:tcPr>
          <w:p w:rsidR="00072740" w:rsidRPr="00156D6D" w:rsidRDefault="00072740" w:rsidP="00413076">
            <w:pPr>
              <w:widowControl w:val="0"/>
              <w:spacing w:before="120" w:after="120"/>
              <w:rPr>
                <w:rFonts w:asciiTheme="minorHAnsi" w:hAnsiTheme="minorHAnsi" w:cstheme="minorHAnsi"/>
                <w:b/>
                <w:spacing w:val="-1"/>
                <w:lang w:val="es-ES"/>
              </w:rPr>
            </w:pPr>
            <w:r w:rsidRPr="00156D6D">
              <w:rPr>
                <w:rFonts w:asciiTheme="minorHAnsi" w:hAnsiTheme="minorHAnsi" w:cstheme="minorHAnsi"/>
                <w:b/>
                <w:spacing w:val="-1"/>
                <w:lang w:val="es-ES"/>
              </w:rPr>
              <w:t xml:space="preserve">Importe de  adjudicación, Impuestos excluidos, en AM </w:t>
            </w:r>
          </w:p>
        </w:tc>
      </w:tr>
      <w:tr w:rsidR="00072740" w:rsidRPr="006947D8" w:rsidTr="00E34AF0">
        <w:trPr>
          <w:trHeight w:val="965"/>
        </w:trPr>
        <w:tc>
          <w:tcPr>
            <w:tcW w:w="1694" w:type="dxa"/>
            <w:vMerge w:val="restart"/>
            <w:vAlign w:val="center"/>
          </w:tcPr>
          <w:p w:rsidR="00072740" w:rsidRPr="006947D8" w:rsidRDefault="00072740" w:rsidP="00E34AF0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Papel de fibra Virgen 75 g/m</w:t>
            </w: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vertAlign w:val="superscript"/>
                <w:lang w:val="es-ES"/>
              </w:rPr>
              <w:t>2</w:t>
            </w: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, formato A4</w:t>
            </w:r>
          </w:p>
        </w:tc>
        <w:tc>
          <w:tcPr>
            <w:tcW w:w="1483" w:type="dxa"/>
          </w:tcPr>
          <w:p w:rsidR="00072740" w:rsidRPr="006947D8" w:rsidRDefault="00072740" w:rsidP="00E34AF0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Península y Baleares</w:t>
            </w:r>
          </w:p>
        </w:tc>
        <w:tc>
          <w:tcPr>
            <w:tcW w:w="2037" w:type="dxa"/>
          </w:tcPr>
          <w:p w:rsidR="00072740" w:rsidRPr="006947D8" w:rsidRDefault="008535B8" w:rsidP="00E34AF0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20.01.02.00.0001</w:t>
            </w:r>
          </w:p>
          <w:p w:rsidR="00072740" w:rsidRPr="006947D8" w:rsidRDefault="00072740" w:rsidP="00E34AF0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FIBRA VIRGEN,75 G A4, PE Y BAL</w:t>
            </w:r>
          </w:p>
        </w:tc>
        <w:tc>
          <w:tcPr>
            <w:tcW w:w="1306" w:type="dxa"/>
          </w:tcPr>
          <w:p w:rsidR="00072740" w:rsidRDefault="00072740" w:rsidP="00E34AF0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947D8">
              <w:rPr>
                <w:rFonts w:asciiTheme="minorHAnsi" w:hAnsiTheme="minorHAnsi" w:cstheme="minorHAnsi"/>
                <w:sz w:val="18"/>
                <w:szCs w:val="18"/>
              </w:rPr>
              <w:t>NAVIGATOR</w:t>
            </w:r>
          </w:p>
          <w:p w:rsidR="00072740" w:rsidRPr="006947D8" w:rsidRDefault="00072740" w:rsidP="00E34AF0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COMPANY</w:t>
            </w:r>
          </w:p>
        </w:tc>
        <w:tc>
          <w:tcPr>
            <w:tcW w:w="1843" w:type="dxa"/>
          </w:tcPr>
          <w:p w:rsidR="00072740" w:rsidRDefault="00072740" w:rsidP="00E34AF0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TARGET</w:t>
            </w:r>
          </w:p>
          <w:p w:rsidR="00072740" w:rsidRPr="006947D8" w:rsidRDefault="00072740" w:rsidP="00E34AF0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PROFESSIONAL</w:t>
            </w:r>
          </w:p>
        </w:tc>
        <w:tc>
          <w:tcPr>
            <w:tcW w:w="1153" w:type="dxa"/>
            <w:vAlign w:val="center"/>
          </w:tcPr>
          <w:p w:rsidR="00072740" w:rsidRPr="006947D8" w:rsidRDefault="00072740" w:rsidP="00E34AF0">
            <w:pPr>
              <w:widowControl w:val="0"/>
              <w:spacing w:before="120" w:after="120"/>
              <w:ind w:right="-1"/>
              <w:jc w:val="center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18,25</w:t>
            </w:r>
            <w:r w:rsidRPr="006947D8"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 xml:space="preserve"> </w:t>
            </w:r>
          </w:p>
        </w:tc>
      </w:tr>
      <w:tr w:rsidR="00072740" w:rsidRPr="006947D8" w:rsidTr="00E34AF0">
        <w:trPr>
          <w:trHeight w:val="990"/>
        </w:trPr>
        <w:tc>
          <w:tcPr>
            <w:tcW w:w="1694" w:type="dxa"/>
            <w:vMerge/>
            <w:vAlign w:val="center"/>
          </w:tcPr>
          <w:p w:rsidR="00072740" w:rsidRPr="006947D8" w:rsidRDefault="00072740" w:rsidP="00E34AF0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</w:p>
        </w:tc>
        <w:tc>
          <w:tcPr>
            <w:tcW w:w="1483" w:type="dxa"/>
          </w:tcPr>
          <w:p w:rsidR="00072740" w:rsidRPr="006947D8" w:rsidRDefault="00072740" w:rsidP="00E34AF0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Canarias, Ceuta y Melilla</w:t>
            </w:r>
          </w:p>
        </w:tc>
        <w:tc>
          <w:tcPr>
            <w:tcW w:w="2037" w:type="dxa"/>
          </w:tcPr>
          <w:p w:rsidR="00072740" w:rsidRPr="006947D8" w:rsidRDefault="008535B8" w:rsidP="00E34AF0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20.01.03.00.0001</w:t>
            </w:r>
          </w:p>
          <w:p w:rsidR="00072740" w:rsidRPr="006947D8" w:rsidRDefault="00072740" w:rsidP="00E34AF0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FIBRA VIRGEN,75 G A4, CA,CE Y ML</w:t>
            </w:r>
          </w:p>
        </w:tc>
        <w:tc>
          <w:tcPr>
            <w:tcW w:w="1306" w:type="dxa"/>
          </w:tcPr>
          <w:p w:rsidR="00072740" w:rsidRDefault="00072740" w:rsidP="00E34AF0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947D8">
              <w:rPr>
                <w:rFonts w:asciiTheme="minorHAnsi" w:hAnsiTheme="minorHAnsi" w:cstheme="minorHAnsi"/>
                <w:sz w:val="18"/>
                <w:szCs w:val="18"/>
              </w:rPr>
              <w:t>NAVIGATOR</w:t>
            </w:r>
          </w:p>
          <w:p w:rsidR="00072740" w:rsidRPr="006947D8" w:rsidRDefault="00072740" w:rsidP="00E34AF0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COMPANY</w:t>
            </w:r>
            <w:r w:rsidRPr="006947D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</w:tcPr>
          <w:p w:rsidR="00072740" w:rsidRDefault="00072740" w:rsidP="00072740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TARGET</w:t>
            </w:r>
          </w:p>
          <w:p w:rsidR="00072740" w:rsidRPr="006947D8" w:rsidRDefault="00072740" w:rsidP="00072740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PROFESSIONAL</w:t>
            </w:r>
          </w:p>
        </w:tc>
        <w:tc>
          <w:tcPr>
            <w:tcW w:w="1153" w:type="dxa"/>
            <w:vAlign w:val="center"/>
          </w:tcPr>
          <w:p w:rsidR="00072740" w:rsidRPr="006947D8" w:rsidRDefault="00072740" w:rsidP="00E34AF0">
            <w:pPr>
              <w:widowControl w:val="0"/>
              <w:spacing w:before="120" w:after="120"/>
              <w:ind w:right="-1"/>
              <w:jc w:val="center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19,00</w:t>
            </w:r>
          </w:p>
        </w:tc>
      </w:tr>
      <w:tr w:rsidR="00072740" w:rsidRPr="006947D8" w:rsidTr="00E34AF0">
        <w:trPr>
          <w:trHeight w:val="860"/>
        </w:trPr>
        <w:tc>
          <w:tcPr>
            <w:tcW w:w="1694" w:type="dxa"/>
            <w:vMerge w:val="restart"/>
            <w:vAlign w:val="center"/>
          </w:tcPr>
          <w:p w:rsidR="00072740" w:rsidRPr="006947D8" w:rsidRDefault="00072740" w:rsidP="00E34AF0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Papel de fibra Virgen 75 g/m</w:t>
            </w: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vertAlign w:val="superscript"/>
                <w:lang w:val="es-ES"/>
              </w:rPr>
              <w:t>2</w:t>
            </w: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, formato A3</w:t>
            </w:r>
          </w:p>
        </w:tc>
        <w:tc>
          <w:tcPr>
            <w:tcW w:w="1483" w:type="dxa"/>
          </w:tcPr>
          <w:p w:rsidR="00072740" w:rsidRPr="006947D8" w:rsidRDefault="00072740" w:rsidP="00E34AF0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Península y Baleares</w:t>
            </w:r>
          </w:p>
        </w:tc>
        <w:tc>
          <w:tcPr>
            <w:tcW w:w="2037" w:type="dxa"/>
          </w:tcPr>
          <w:p w:rsidR="00072740" w:rsidRPr="006947D8" w:rsidRDefault="008535B8" w:rsidP="00E34AF0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20.01.04.00.0001</w:t>
            </w:r>
          </w:p>
          <w:p w:rsidR="00072740" w:rsidRPr="006947D8" w:rsidRDefault="00072740" w:rsidP="00E34AF0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FIBRA VIRGEN,75 G A3, PE Y BAL</w:t>
            </w:r>
          </w:p>
        </w:tc>
        <w:tc>
          <w:tcPr>
            <w:tcW w:w="1306" w:type="dxa"/>
          </w:tcPr>
          <w:p w:rsidR="00072740" w:rsidRDefault="00072740" w:rsidP="00E34AF0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947D8">
              <w:rPr>
                <w:rFonts w:asciiTheme="minorHAnsi" w:hAnsiTheme="minorHAnsi" w:cstheme="minorHAnsi"/>
                <w:sz w:val="18"/>
                <w:szCs w:val="18"/>
              </w:rPr>
              <w:t>NAVIGATOR</w:t>
            </w:r>
          </w:p>
          <w:p w:rsidR="00072740" w:rsidRPr="006947D8" w:rsidRDefault="00072740" w:rsidP="00E34AF0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COMPANY</w:t>
            </w:r>
            <w:r w:rsidRPr="006947D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</w:tcPr>
          <w:p w:rsidR="00072740" w:rsidRDefault="00072740" w:rsidP="00072740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TARGET</w:t>
            </w:r>
          </w:p>
          <w:p w:rsidR="00072740" w:rsidRPr="006947D8" w:rsidRDefault="00072740" w:rsidP="00072740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PROFESSIONAL</w:t>
            </w:r>
          </w:p>
        </w:tc>
        <w:tc>
          <w:tcPr>
            <w:tcW w:w="1153" w:type="dxa"/>
            <w:vAlign w:val="center"/>
          </w:tcPr>
          <w:p w:rsidR="00072740" w:rsidRPr="006947D8" w:rsidRDefault="00072740" w:rsidP="00E34AF0">
            <w:pPr>
              <w:widowControl w:val="0"/>
              <w:spacing w:before="120" w:after="120"/>
              <w:ind w:right="-1"/>
              <w:jc w:val="center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36,50</w:t>
            </w:r>
          </w:p>
        </w:tc>
      </w:tr>
      <w:tr w:rsidR="00072740" w:rsidRPr="006947D8" w:rsidTr="00E34AF0">
        <w:trPr>
          <w:trHeight w:val="962"/>
        </w:trPr>
        <w:tc>
          <w:tcPr>
            <w:tcW w:w="1694" w:type="dxa"/>
            <w:vMerge/>
            <w:vAlign w:val="center"/>
          </w:tcPr>
          <w:p w:rsidR="00072740" w:rsidRPr="006947D8" w:rsidRDefault="00072740" w:rsidP="00E34AF0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</w:p>
        </w:tc>
        <w:tc>
          <w:tcPr>
            <w:tcW w:w="1483" w:type="dxa"/>
          </w:tcPr>
          <w:p w:rsidR="00072740" w:rsidRPr="006947D8" w:rsidRDefault="00072740" w:rsidP="00E34AF0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Canarias, Ceuta y Melilla</w:t>
            </w:r>
          </w:p>
        </w:tc>
        <w:tc>
          <w:tcPr>
            <w:tcW w:w="2037" w:type="dxa"/>
          </w:tcPr>
          <w:p w:rsidR="00072740" w:rsidRPr="006947D8" w:rsidRDefault="008535B8" w:rsidP="00E34AF0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20.01.05.00.0001</w:t>
            </w:r>
          </w:p>
          <w:p w:rsidR="00072740" w:rsidRPr="006947D8" w:rsidRDefault="00072740" w:rsidP="00E34AF0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FIBRA VIRGEN,75 G A3, CA,CE Y ML</w:t>
            </w:r>
          </w:p>
        </w:tc>
        <w:tc>
          <w:tcPr>
            <w:tcW w:w="1306" w:type="dxa"/>
          </w:tcPr>
          <w:p w:rsidR="00072740" w:rsidRDefault="00072740" w:rsidP="00E34AF0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947D8">
              <w:rPr>
                <w:rFonts w:asciiTheme="minorHAnsi" w:hAnsiTheme="minorHAnsi" w:cstheme="minorHAnsi"/>
                <w:sz w:val="18"/>
                <w:szCs w:val="18"/>
              </w:rPr>
              <w:t>NAVIGATOR</w:t>
            </w:r>
          </w:p>
          <w:p w:rsidR="00072740" w:rsidRPr="006947D8" w:rsidRDefault="00072740" w:rsidP="00E34AF0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COMPANY</w:t>
            </w:r>
          </w:p>
        </w:tc>
        <w:tc>
          <w:tcPr>
            <w:tcW w:w="1843" w:type="dxa"/>
          </w:tcPr>
          <w:p w:rsidR="00072740" w:rsidRDefault="00072740" w:rsidP="00072740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TARGET</w:t>
            </w:r>
          </w:p>
          <w:p w:rsidR="00072740" w:rsidRPr="006947D8" w:rsidRDefault="00072740" w:rsidP="00072740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PROFESSIONAL</w:t>
            </w:r>
          </w:p>
        </w:tc>
        <w:tc>
          <w:tcPr>
            <w:tcW w:w="1153" w:type="dxa"/>
            <w:vAlign w:val="center"/>
          </w:tcPr>
          <w:p w:rsidR="00072740" w:rsidRPr="006947D8" w:rsidRDefault="00072740" w:rsidP="00072740">
            <w:pPr>
              <w:widowControl w:val="0"/>
              <w:spacing w:before="120" w:after="120"/>
              <w:ind w:right="-1"/>
              <w:jc w:val="center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38,00</w:t>
            </w:r>
          </w:p>
        </w:tc>
      </w:tr>
      <w:tr w:rsidR="00072740" w:rsidRPr="006947D8" w:rsidTr="00E34AF0">
        <w:trPr>
          <w:trHeight w:val="831"/>
        </w:trPr>
        <w:tc>
          <w:tcPr>
            <w:tcW w:w="1694" w:type="dxa"/>
            <w:vMerge w:val="restart"/>
            <w:vAlign w:val="center"/>
          </w:tcPr>
          <w:p w:rsidR="00072740" w:rsidRPr="006947D8" w:rsidRDefault="00072740" w:rsidP="00E34AF0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Papel de fibra Virgen 80 g/m</w:t>
            </w: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vertAlign w:val="superscript"/>
                <w:lang w:val="es-ES"/>
              </w:rPr>
              <w:t>2</w:t>
            </w: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, formato A4</w:t>
            </w:r>
          </w:p>
        </w:tc>
        <w:tc>
          <w:tcPr>
            <w:tcW w:w="1483" w:type="dxa"/>
          </w:tcPr>
          <w:p w:rsidR="00072740" w:rsidRPr="006947D8" w:rsidRDefault="00072740" w:rsidP="00E34AF0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Península y Baleares</w:t>
            </w:r>
          </w:p>
        </w:tc>
        <w:tc>
          <w:tcPr>
            <w:tcW w:w="2037" w:type="dxa"/>
          </w:tcPr>
          <w:p w:rsidR="00072740" w:rsidRPr="006947D8" w:rsidRDefault="008535B8" w:rsidP="00E34AF0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20.01.06.00.0001</w:t>
            </w:r>
          </w:p>
          <w:p w:rsidR="00072740" w:rsidRPr="006947D8" w:rsidRDefault="00072740" w:rsidP="00E34AF0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FIBRA VIRGEN,80 G A4, PE Y BAL</w:t>
            </w:r>
          </w:p>
        </w:tc>
        <w:tc>
          <w:tcPr>
            <w:tcW w:w="1306" w:type="dxa"/>
          </w:tcPr>
          <w:p w:rsidR="00072740" w:rsidRDefault="00072740" w:rsidP="00E34AF0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947D8">
              <w:rPr>
                <w:rFonts w:asciiTheme="minorHAnsi" w:hAnsiTheme="minorHAnsi" w:cstheme="minorHAnsi"/>
                <w:sz w:val="18"/>
                <w:szCs w:val="18"/>
              </w:rPr>
              <w:t>NAVIGATOR</w:t>
            </w:r>
          </w:p>
          <w:p w:rsidR="00072740" w:rsidRPr="006947D8" w:rsidRDefault="00072740" w:rsidP="00E34AF0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COMPANY</w:t>
            </w:r>
            <w:r w:rsidRPr="006947D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</w:tcPr>
          <w:p w:rsidR="00072740" w:rsidRDefault="00072740" w:rsidP="00072740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TARGET</w:t>
            </w:r>
          </w:p>
          <w:p w:rsidR="00072740" w:rsidRPr="006947D8" w:rsidRDefault="00072740" w:rsidP="00072740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PROFESSIONAL</w:t>
            </w:r>
          </w:p>
        </w:tc>
        <w:tc>
          <w:tcPr>
            <w:tcW w:w="1153" w:type="dxa"/>
            <w:vAlign w:val="center"/>
          </w:tcPr>
          <w:p w:rsidR="00072740" w:rsidRPr="006947D8" w:rsidRDefault="00072740" w:rsidP="00072740">
            <w:pPr>
              <w:widowControl w:val="0"/>
              <w:spacing w:before="120" w:after="120"/>
              <w:ind w:right="-1"/>
              <w:jc w:val="center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18,40</w:t>
            </w:r>
          </w:p>
        </w:tc>
      </w:tr>
      <w:tr w:rsidR="00072740" w:rsidRPr="006947D8" w:rsidTr="00E34AF0">
        <w:trPr>
          <w:trHeight w:val="844"/>
        </w:trPr>
        <w:tc>
          <w:tcPr>
            <w:tcW w:w="1694" w:type="dxa"/>
            <w:vMerge/>
            <w:vAlign w:val="center"/>
          </w:tcPr>
          <w:p w:rsidR="00072740" w:rsidRPr="006947D8" w:rsidRDefault="00072740" w:rsidP="00E34AF0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</w:p>
        </w:tc>
        <w:tc>
          <w:tcPr>
            <w:tcW w:w="1483" w:type="dxa"/>
          </w:tcPr>
          <w:p w:rsidR="00072740" w:rsidRPr="006947D8" w:rsidRDefault="00072740" w:rsidP="00E34AF0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Canarias, Ceuta y Melilla</w:t>
            </w:r>
          </w:p>
        </w:tc>
        <w:tc>
          <w:tcPr>
            <w:tcW w:w="2037" w:type="dxa"/>
          </w:tcPr>
          <w:p w:rsidR="00072740" w:rsidRPr="006947D8" w:rsidRDefault="008535B8" w:rsidP="00E34AF0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20.01.07.00.0001</w:t>
            </w:r>
          </w:p>
          <w:p w:rsidR="00072740" w:rsidRPr="006947D8" w:rsidRDefault="00072740" w:rsidP="00E34AF0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FIBRA VIRGEN,80 G A4, CA,CE Y ML</w:t>
            </w:r>
          </w:p>
        </w:tc>
        <w:tc>
          <w:tcPr>
            <w:tcW w:w="1306" w:type="dxa"/>
          </w:tcPr>
          <w:p w:rsidR="00072740" w:rsidRDefault="00072740" w:rsidP="00E34AF0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947D8">
              <w:rPr>
                <w:rFonts w:asciiTheme="minorHAnsi" w:hAnsiTheme="minorHAnsi" w:cstheme="minorHAnsi"/>
                <w:sz w:val="18"/>
                <w:szCs w:val="18"/>
              </w:rPr>
              <w:t>NAVIGATOR</w:t>
            </w:r>
          </w:p>
          <w:p w:rsidR="00072740" w:rsidRPr="006947D8" w:rsidRDefault="00072740" w:rsidP="00E34AF0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COMPANY</w:t>
            </w:r>
            <w:r w:rsidRPr="006947D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</w:tcPr>
          <w:p w:rsidR="00072740" w:rsidRDefault="00072740" w:rsidP="00072740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TARGET</w:t>
            </w:r>
          </w:p>
          <w:p w:rsidR="00072740" w:rsidRPr="006947D8" w:rsidRDefault="00072740" w:rsidP="00072740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PROFESSIONAL</w:t>
            </w:r>
          </w:p>
        </w:tc>
        <w:tc>
          <w:tcPr>
            <w:tcW w:w="1153" w:type="dxa"/>
            <w:vAlign w:val="center"/>
          </w:tcPr>
          <w:p w:rsidR="00072740" w:rsidRPr="006947D8" w:rsidRDefault="00072740" w:rsidP="00072740">
            <w:pPr>
              <w:widowControl w:val="0"/>
              <w:spacing w:before="120" w:after="120"/>
              <w:ind w:right="-1"/>
              <w:jc w:val="center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19,15</w:t>
            </w:r>
          </w:p>
        </w:tc>
      </w:tr>
      <w:tr w:rsidR="00072740" w:rsidRPr="006947D8" w:rsidTr="00E34AF0">
        <w:trPr>
          <w:trHeight w:val="842"/>
        </w:trPr>
        <w:tc>
          <w:tcPr>
            <w:tcW w:w="1694" w:type="dxa"/>
            <w:vMerge w:val="restart"/>
            <w:vAlign w:val="center"/>
          </w:tcPr>
          <w:p w:rsidR="00072740" w:rsidRPr="006947D8" w:rsidRDefault="00072740" w:rsidP="00E34AF0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Papel de fibra Virgen 80 g/m</w:t>
            </w: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vertAlign w:val="superscript"/>
                <w:lang w:val="es-ES"/>
              </w:rPr>
              <w:t>2</w:t>
            </w: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, formato A3</w:t>
            </w:r>
          </w:p>
        </w:tc>
        <w:tc>
          <w:tcPr>
            <w:tcW w:w="1483" w:type="dxa"/>
          </w:tcPr>
          <w:p w:rsidR="00072740" w:rsidRPr="006947D8" w:rsidRDefault="00072740" w:rsidP="00E34AF0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Península y Baleares</w:t>
            </w:r>
          </w:p>
        </w:tc>
        <w:tc>
          <w:tcPr>
            <w:tcW w:w="2037" w:type="dxa"/>
          </w:tcPr>
          <w:p w:rsidR="00072740" w:rsidRPr="006947D8" w:rsidRDefault="008535B8" w:rsidP="00E34AF0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20.01.08.00.0001</w:t>
            </w:r>
          </w:p>
          <w:p w:rsidR="00072740" w:rsidRPr="006947D8" w:rsidRDefault="00072740" w:rsidP="00E34AF0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FIBRA VIRGEN,80 G A3, PE Y BAL</w:t>
            </w:r>
          </w:p>
        </w:tc>
        <w:tc>
          <w:tcPr>
            <w:tcW w:w="1306" w:type="dxa"/>
          </w:tcPr>
          <w:p w:rsidR="00072740" w:rsidRDefault="00072740" w:rsidP="00E34AF0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947D8">
              <w:rPr>
                <w:rFonts w:asciiTheme="minorHAnsi" w:hAnsiTheme="minorHAnsi" w:cstheme="minorHAnsi"/>
                <w:sz w:val="18"/>
                <w:szCs w:val="18"/>
              </w:rPr>
              <w:t>NAVIGATOR</w:t>
            </w:r>
          </w:p>
          <w:p w:rsidR="00072740" w:rsidRPr="006947D8" w:rsidRDefault="00072740" w:rsidP="00E34AF0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COMPANY</w:t>
            </w:r>
          </w:p>
        </w:tc>
        <w:tc>
          <w:tcPr>
            <w:tcW w:w="1843" w:type="dxa"/>
          </w:tcPr>
          <w:p w:rsidR="00072740" w:rsidRDefault="00072740" w:rsidP="00072740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TARGET</w:t>
            </w:r>
          </w:p>
          <w:p w:rsidR="00072740" w:rsidRPr="006947D8" w:rsidRDefault="00072740" w:rsidP="00072740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PROFESSIONAL</w:t>
            </w:r>
          </w:p>
        </w:tc>
        <w:tc>
          <w:tcPr>
            <w:tcW w:w="1153" w:type="dxa"/>
            <w:vAlign w:val="center"/>
          </w:tcPr>
          <w:p w:rsidR="00072740" w:rsidRPr="006947D8" w:rsidRDefault="00072740" w:rsidP="00072740">
            <w:pPr>
              <w:widowControl w:val="0"/>
              <w:spacing w:before="120" w:after="120"/>
              <w:ind w:right="-1"/>
              <w:jc w:val="center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36,80</w:t>
            </w:r>
          </w:p>
        </w:tc>
      </w:tr>
      <w:tr w:rsidR="00072740" w:rsidRPr="006947D8" w:rsidTr="00E34AF0">
        <w:trPr>
          <w:trHeight w:val="840"/>
        </w:trPr>
        <w:tc>
          <w:tcPr>
            <w:tcW w:w="1694" w:type="dxa"/>
            <w:vMerge/>
          </w:tcPr>
          <w:p w:rsidR="00072740" w:rsidRPr="006947D8" w:rsidRDefault="00072740" w:rsidP="00E34AF0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</w:p>
        </w:tc>
        <w:tc>
          <w:tcPr>
            <w:tcW w:w="1483" w:type="dxa"/>
          </w:tcPr>
          <w:p w:rsidR="00072740" w:rsidRPr="006947D8" w:rsidRDefault="00072740" w:rsidP="00E34AF0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Canarias, Ceuta y Melilla</w:t>
            </w:r>
          </w:p>
        </w:tc>
        <w:tc>
          <w:tcPr>
            <w:tcW w:w="2037" w:type="dxa"/>
          </w:tcPr>
          <w:p w:rsidR="00072740" w:rsidRPr="006947D8" w:rsidRDefault="008535B8" w:rsidP="00E34AF0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20.01.09.00.0001</w:t>
            </w:r>
          </w:p>
          <w:p w:rsidR="00072740" w:rsidRPr="006947D8" w:rsidRDefault="00072740" w:rsidP="00E34AF0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FIBRA VIRGEN,80 G A3, CA,CE Y ML</w:t>
            </w:r>
          </w:p>
        </w:tc>
        <w:tc>
          <w:tcPr>
            <w:tcW w:w="1306" w:type="dxa"/>
          </w:tcPr>
          <w:p w:rsidR="00072740" w:rsidRDefault="00072740" w:rsidP="00E34AF0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947D8">
              <w:rPr>
                <w:rFonts w:asciiTheme="minorHAnsi" w:hAnsiTheme="minorHAnsi" w:cstheme="minorHAnsi"/>
                <w:sz w:val="18"/>
                <w:szCs w:val="18"/>
              </w:rPr>
              <w:t>NAVIGATOR</w:t>
            </w:r>
          </w:p>
          <w:p w:rsidR="00072740" w:rsidRPr="006947D8" w:rsidRDefault="00072740" w:rsidP="00E34AF0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COMPANY</w:t>
            </w:r>
          </w:p>
        </w:tc>
        <w:tc>
          <w:tcPr>
            <w:tcW w:w="1843" w:type="dxa"/>
          </w:tcPr>
          <w:p w:rsidR="00072740" w:rsidRDefault="00072740" w:rsidP="00072740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TARGET</w:t>
            </w:r>
          </w:p>
          <w:p w:rsidR="00072740" w:rsidRPr="006947D8" w:rsidRDefault="00072740" w:rsidP="00072740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PROFESSIONAL</w:t>
            </w:r>
          </w:p>
        </w:tc>
        <w:tc>
          <w:tcPr>
            <w:tcW w:w="1153" w:type="dxa"/>
            <w:vAlign w:val="center"/>
          </w:tcPr>
          <w:p w:rsidR="00072740" w:rsidRPr="006947D8" w:rsidRDefault="00072740" w:rsidP="00E34AF0">
            <w:pPr>
              <w:widowControl w:val="0"/>
              <w:spacing w:before="120" w:after="120"/>
              <w:ind w:right="-1"/>
              <w:jc w:val="center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38,30</w:t>
            </w:r>
          </w:p>
        </w:tc>
      </w:tr>
    </w:tbl>
    <w:p w:rsidR="005A0278" w:rsidRDefault="005A0278" w:rsidP="00893841">
      <w:pPr>
        <w:spacing w:line="320" w:lineRule="exact"/>
        <w:ind w:left="1134"/>
        <w:jc w:val="both"/>
        <w:rPr>
          <w:rFonts w:ascii="Arial" w:hAnsi="Arial" w:cs="Arial"/>
          <w:kern w:val="32"/>
          <w:sz w:val="22"/>
          <w:szCs w:val="22"/>
        </w:rPr>
      </w:pPr>
    </w:p>
    <w:p w:rsidR="005A0278" w:rsidRDefault="005A0278" w:rsidP="00893841">
      <w:pPr>
        <w:spacing w:line="320" w:lineRule="exact"/>
        <w:ind w:left="1134"/>
        <w:jc w:val="both"/>
        <w:rPr>
          <w:rFonts w:ascii="Arial" w:hAnsi="Arial" w:cs="Arial"/>
          <w:kern w:val="32"/>
          <w:sz w:val="22"/>
          <w:szCs w:val="22"/>
        </w:rPr>
      </w:pPr>
    </w:p>
    <w:p w:rsidR="005A0278" w:rsidRDefault="005A0278" w:rsidP="00893841">
      <w:pPr>
        <w:spacing w:line="320" w:lineRule="exact"/>
        <w:ind w:left="1134"/>
        <w:jc w:val="both"/>
        <w:rPr>
          <w:rFonts w:ascii="Arial" w:hAnsi="Arial" w:cs="Arial"/>
          <w:kern w:val="32"/>
          <w:sz w:val="22"/>
          <w:szCs w:val="22"/>
        </w:rPr>
      </w:pPr>
    </w:p>
    <w:p w:rsidR="005A0278" w:rsidRDefault="005A0278" w:rsidP="00893841">
      <w:pPr>
        <w:spacing w:line="320" w:lineRule="exact"/>
        <w:ind w:left="1134"/>
        <w:jc w:val="both"/>
        <w:rPr>
          <w:rFonts w:ascii="Arial" w:hAnsi="Arial" w:cs="Arial"/>
          <w:kern w:val="32"/>
          <w:sz w:val="22"/>
          <w:szCs w:val="22"/>
        </w:rPr>
      </w:pPr>
    </w:p>
    <w:p w:rsidR="005A0278" w:rsidRDefault="005A0278" w:rsidP="00893841">
      <w:pPr>
        <w:spacing w:line="320" w:lineRule="exact"/>
        <w:ind w:left="1134"/>
        <w:jc w:val="both"/>
        <w:rPr>
          <w:rFonts w:ascii="Arial" w:hAnsi="Arial" w:cs="Arial"/>
          <w:kern w:val="32"/>
          <w:sz w:val="22"/>
          <w:szCs w:val="22"/>
        </w:rPr>
      </w:pPr>
    </w:p>
    <w:p w:rsidR="005A0278" w:rsidRDefault="005A0278" w:rsidP="00893841">
      <w:pPr>
        <w:spacing w:line="320" w:lineRule="exact"/>
        <w:ind w:left="1134"/>
        <w:jc w:val="both"/>
        <w:rPr>
          <w:rFonts w:ascii="Arial" w:hAnsi="Arial" w:cs="Arial"/>
          <w:kern w:val="32"/>
          <w:sz w:val="22"/>
          <w:szCs w:val="22"/>
        </w:rPr>
      </w:pPr>
    </w:p>
    <w:p w:rsidR="005A0278" w:rsidRDefault="005A0278" w:rsidP="00893841">
      <w:pPr>
        <w:spacing w:line="320" w:lineRule="exact"/>
        <w:ind w:left="1134"/>
        <w:jc w:val="both"/>
        <w:rPr>
          <w:rFonts w:ascii="Arial" w:hAnsi="Arial" w:cs="Arial"/>
          <w:kern w:val="32"/>
          <w:sz w:val="22"/>
          <w:szCs w:val="22"/>
        </w:rPr>
      </w:pPr>
    </w:p>
    <w:p w:rsidR="005A0278" w:rsidRDefault="005A0278" w:rsidP="00893841">
      <w:pPr>
        <w:spacing w:line="320" w:lineRule="exact"/>
        <w:ind w:left="1134"/>
        <w:jc w:val="both"/>
        <w:rPr>
          <w:rFonts w:ascii="Arial" w:hAnsi="Arial" w:cs="Arial"/>
          <w:kern w:val="32"/>
          <w:sz w:val="22"/>
          <w:szCs w:val="22"/>
        </w:rPr>
      </w:pPr>
    </w:p>
    <w:p w:rsidR="00664434" w:rsidRDefault="00664434" w:rsidP="00893841">
      <w:pPr>
        <w:spacing w:line="320" w:lineRule="exact"/>
        <w:ind w:left="1134"/>
        <w:jc w:val="both"/>
        <w:rPr>
          <w:rFonts w:ascii="Arial" w:hAnsi="Arial" w:cs="Arial"/>
          <w:kern w:val="32"/>
          <w:sz w:val="22"/>
          <w:szCs w:val="22"/>
        </w:rPr>
      </w:pPr>
    </w:p>
    <w:tbl>
      <w:tblPr>
        <w:tblStyle w:val="Tablaconcuadrcula"/>
        <w:tblW w:w="0" w:type="auto"/>
        <w:tblInd w:w="988" w:type="dxa"/>
        <w:tblLook w:val="04A0" w:firstRow="1" w:lastRow="0" w:firstColumn="1" w:lastColumn="0" w:noHBand="0" w:noVBand="1"/>
      </w:tblPr>
      <w:tblGrid>
        <w:gridCol w:w="1694"/>
        <w:gridCol w:w="1483"/>
        <w:gridCol w:w="2037"/>
        <w:gridCol w:w="1306"/>
        <w:gridCol w:w="1843"/>
        <w:gridCol w:w="1306"/>
      </w:tblGrid>
      <w:tr w:rsidR="00B438DE" w:rsidRPr="0001748F" w:rsidTr="00E34AF0">
        <w:trPr>
          <w:trHeight w:val="790"/>
        </w:trPr>
        <w:tc>
          <w:tcPr>
            <w:tcW w:w="1694" w:type="dxa"/>
            <w:vAlign w:val="center"/>
          </w:tcPr>
          <w:p w:rsidR="00B438DE" w:rsidRPr="00156D6D" w:rsidRDefault="00B438DE" w:rsidP="00413076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b/>
                <w:caps/>
                <w:spacing w:val="-1"/>
                <w:lang w:val="es-ES"/>
              </w:rPr>
            </w:pPr>
            <w:r w:rsidRPr="00156D6D">
              <w:rPr>
                <w:rFonts w:asciiTheme="minorHAnsi" w:hAnsiTheme="minorHAnsi" w:cstheme="minorHAnsi"/>
                <w:b/>
                <w:caps/>
                <w:spacing w:val="-1"/>
                <w:lang w:val="es-ES"/>
              </w:rPr>
              <w:t>KALAMAZOO PRODUCTOS DE OFICINA S.L.U.</w:t>
            </w:r>
          </w:p>
        </w:tc>
        <w:tc>
          <w:tcPr>
            <w:tcW w:w="1483" w:type="dxa"/>
            <w:vAlign w:val="center"/>
          </w:tcPr>
          <w:p w:rsidR="00B438DE" w:rsidRPr="00156D6D" w:rsidRDefault="00B438DE" w:rsidP="00413076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b/>
                <w:spacing w:val="-1"/>
                <w:lang w:val="es-ES"/>
              </w:rPr>
            </w:pPr>
            <w:r w:rsidRPr="00156D6D">
              <w:rPr>
                <w:rFonts w:asciiTheme="minorHAnsi" w:hAnsiTheme="minorHAnsi" w:cstheme="minorHAnsi"/>
                <w:b/>
                <w:spacing w:val="-1"/>
                <w:lang w:val="es-ES"/>
              </w:rPr>
              <w:t>Lugar de entrega del bien</w:t>
            </w:r>
          </w:p>
        </w:tc>
        <w:tc>
          <w:tcPr>
            <w:tcW w:w="2037" w:type="dxa"/>
            <w:vAlign w:val="center"/>
          </w:tcPr>
          <w:p w:rsidR="00B438DE" w:rsidRPr="00156D6D" w:rsidRDefault="00B438DE" w:rsidP="00E34AF0">
            <w:pPr>
              <w:widowControl w:val="0"/>
              <w:spacing w:before="120" w:after="120"/>
              <w:rPr>
                <w:rFonts w:asciiTheme="minorHAnsi" w:hAnsiTheme="minorHAnsi" w:cstheme="minorHAnsi"/>
                <w:b/>
                <w:spacing w:val="-1"/>
                <w:lang w:val="es-ES"/>
              </w:rPr>
            </w:pPr>
            <w:r w:rsidRPr="00156D6D">
              <w:rPr>
                <w:rFonts w:asciiTheme="minorHAnsi" w:hAnsiTheme="minorHAnsi" w:cstheme="minorHAnsi"/>
                <w:b/>
                <w:spacing w:val="-1"/>
                <w:lang w:val="es-ES"/>
              </w:rPr>
              <w:t>Claves de producto para  contratos basados de valor estimado inferior a 10.000 €,  impuestos excluidos, mediante adjudicación directa</w:t>
            </w:r>
          </w:p>
        </w:tc>
        <w:tc>
          <w:tcPr>
            <w:tcW w:w="1306" w:type="dxa"/>
            <w:vAlign w:val="center"/>
          </w:tcPr>
          <w:p w:rsidR="00B438DE" w:rsidRPr="00156D6D" w:rsidRDefault="00B438DE" w:rsidP="00413076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b/>
                <w:spacing w:val="-1"/>
                <w:lang w:val="es-ES"/>
              </w:rPr>
            </w:pPr>
            <w:r w:rsidRPr="00156D6D">
              <w:rPr>
                <w:rFonts w:asciiTheme="minorHAnsi" w:hAnsiTheme="minorHAnsi" w:cstheme="minorHAnsi"/>
                <w:b/>
                <w:spacing w:val="-1"/>
                <w:lang w:val="es-ES"/>
              </w:rPr>
              <w:t>Fabricante</w:t>
            </w:r>
          </w:p>
        </w:tc>
        <w:tc>
          <w:tcPr>
            <w:tcW w:w="1843" w:type="dxa"/>
            <w:vAlign w:val="center"/>
          </w:tcPr>
          <w:p w:rsidR="00B438DE" w:rsidRPr="00156D6D" w:rsidRDefault="00B438DE" w:rsidP="00413076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b/>
                <w:spacing w:val="-1"/>
                <w:lang w:val="es-ES"/>
              </w:rPr>
            </w:pPr>
            <w:r w:rsidRPr="00156D6D">
              <w:rPr>
                <w:rFonts w:asciiTheme="minorHAnsi" w:hAnsiTheme="minorHAnsi" w:cstheme="minorHAnsi"/>
                <w:b/>
                <w:spacing w:val="-1"/>
                <w:lang w:val="es-ES"/>
              </w:rPr>
              <w:t>Marca/Modelo del Producto</w:t>
            </w:r>
            <w:r w:rsidRPr="00156D6D" w:rsidDel="00970AC7">
              <w:rPr>
                <w:rFonts w:asciiTheme="minorHAnsi" w:hAnsiTheme="minorHAnsi" w:cstheme="minorHAnsi"/>
                <w:b/>
                <w:spacing w:val="-1"/>
                <w:lang w:val="es-ES"/>
              </w:rPr>
              <w:t xml:space="preserve"> </w:t>
            </w:r>
          </w:p>
        </w:tc>
        <w:tc>
          <w:tcPr>
            <w:tcW w:w="1153" w:type="dxa"/>
            <w:vAlign w:val="center"/>
          </w:tcPr>
          <w:p w:rsidR="00B438DE" w:rsidRPr="00156D6D" w:rsidRDefault="00B438DE" w:rsidP="00413076">
            <w:pPr>
              <w:widowControl w:val="0"/>
              <w:spacing w:before="120" w:after="120"/>
              <w:rPr>
                <w:rFonts w:asciiTheme="minorHAnsi" w:hAnsiTheme="minorHAnsi" w:cstheme="minorHAnsi"/>
                <w:b/>
                <w:spacing w:val="-1"/>
                <w:lang w:val="es-ES"/>
              </w:rPr>
            </w:pPr>
            <w:r w:rsidRPr="00156D6D">
              <w:rPr>
                <w:rFonts w:asciiTheme="minorHAnsi" w:hAnsiTheme="minorHAnsi" w:cstheme="minorHAnsi"/>
                <w:b/>
                <w:spacing w:val="-1"/>
                <w:lang w:val="es-ES"/>
              </w:rPr>
              <w:t xml:space="preserve">Importe de  adjudicación, Impuestos excluidos, en AM </w:t>
            </w:r>
          </w:p>
        </w:tc>
      </w:tr>
      <w:tr w:rsidR="00B438DE" w:rsidRPr="006947D8" w:rsidTr="00E34AF0">
        <w:trPr>
          <w:trHeight w:val="965"/>
        </w:trPr>
        <w:tc>
          <w:tcPr>
            <w:tcW w:w="1694" w:type="dxa"/>
            <w:vMerge w:val="restart"/>
            <w:vAlign w:val="center"/>
          </w:tcPr>
          <w:p w:rsidR="00B438DE" w:rsidRPr="006947D8" w:rsidRDefault="00B438DE" w:rsidP="00E34AF0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Papel de fibra Virgen 75 g/m</w:t>
            </w: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vertAlign w:val="superscript"/>
                <w:lang w:val="es-ES"/>
              </w:rPr>
              <w:t>2</w:t>
            </w: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, formato A4</w:t>
            </w:r>
          </w:p>
        </w:tc>
        <w:tc>
          <w:tcPr>
            <w:tcW w:w="1483" w:type="dxa"/>
          </w:tcPr>
          <w:p w:rsidR="00B438DE" w:rsidRPr="006947D8" w:rsidRDefault="00B438DE" w:rsidP="00E34AF0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Península y Baleares</w:t>
            </w:r>
          </w:p>
        </w:tc>
        <w:tc>
          <w:tcPr>
            <w:tcW w:w="2037" w:type="dxa"/>
          </w:tcPr>
          <w:p w:rsidR="00B438DE" w:rsidRPr="006947D8" w:rsidRDefault="00B438DE" w:rsidP="00E34AF0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20.01.02.00.0004</w:t>
            </w:r>
          </w:p>
          <w:p w:rsidR="00B438DE" w:rsidRPr="006947D8" w:rsidRDefault="00B438DE" w:rsidP="00E34AF0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FIBRA VIRGEN,75 G A4, PE Y BAL</w:t>
            </w:r>
          </w:p>
        </w:tc>
        <w:tc>
          <w:tcPr>
            <w:tcW w:w="1306" w:type="dxa"/>
          </w:tcPr>
          <w:p w:rsidR="00B438DE" w:rsidRDefault="00B438DE" w:rsidP="00E34AF0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947D8">
              <w:rPr>
                <w:rFonts w:asciiTheme="minorHAnsi" w:hAnsiTheme="minorHAnsi" w:cstheme="minorHAnsi"/>
                <w:sz w:val="18"/>
                <w:szCs w:val="18"/>
              </w:rPr>
              <w:t>NAVIGATOR</w:t>
            </w:r>
          </w:p>
          <w:p w:rsidR="00B438DE" w:rsidRPr="006947D8" w:rsidRDefault="00B438DE" w:rsidP="00B438DE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</w:p>
        </w:tc>
        <w:tc>
          <w:tcPr>
            <w:tcW w:w="1843" w:type="dxa"/>
          </w:tcPr>
          <w:p w:rsidR="00B438DE" w:rsidRDefault="00B438DE" w:rsidP="00E34AF0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MULTIOFFICE</w:t>
            </w:r>
          </w:p>
          <w:p w:rsidR="00B438DE" w:rsidRPr="006947D8" w:rsidRDefault="00B438DE" w:rsidP="00E34AF0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MULTIOFFICE 75G</w:t>
            </w:r>
          </w:p>
        </w:tc>
        <w:tc>
          <w:tcPr>
            <w:tcW w:w="1153" w:type="dxa"/>
            <w:vAlign w:val="center"/>
          </w:tcPr>
          <w:p w:rsidR="00B438DE" w:rsidRPr="006947D8" w:rsidRDefault="00B438DE" w:rsidP="00B438DE">
            <w:pPr>
              <w:widowControl w:val="0"/>
              <w:spacing w:before="120" w:after="120"/>
              <w:ind w:right="-1"/>
              <w:jc w:val="center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18,05</w:t>
            </w:r>
            <w:r w:rsidRPr="006947D8"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 xml:space="preserve"> </w:t>
            </w:r>
          </w:p>
        </w:tc>
      </w:tr>
      <w:tr w:rsidR="00B438DE" w:rsidRPr="006947D8" w:rsidTr="00E34AF0">
        <w:trPr>
          <w:trHeight w:val="990"/>
        </w:trPr>
        <w:tc>
          <w:tcPr>
            <w:tcW w:w="1694" w:type="dxa"/>
            <w:vMerge/>
            <w:vAlign w:val="center"/>
          </w:tcPr>
          <w:p w:rsidR="00B438DE" w:rsidRPr="006947D8" w:rsidRDefault="00B438DE" w:rsidP="00E34AF0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</w:p>
        </w:tc>
        <w:tc>
          <w:tcPr>
            <w:tcW w:w="1483" w:type="dxa"/>
          </w:tcPr>
          <w:p w:rsidR="00B438DE" w:rsidRPr="006947D8" w:rsidRDefault="00B438DE" w:rsidP="00E34AF0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Canarias, Ceuta y Melilla</w:t>
            </w:r>
          </w:p>
        </w:tc>
        <w:tc>
          <w:tcPr>
            <w:tcW w:w="2037" w:type="dxa"/>
          </w:tcPr>
          <w:p w:rsidR="00B438DE" w:rsidRPr="006947D8" w:rsidRDefault="00B438DE" w:rsidP="00E34AF0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20.01.03.00.0004</w:t>
            </w:r>
          </w:p>
          <w:p w:rsidR="00B438DE" w:rsidRPr="006947D8" w:rsidRDefault="00B438DE" w:rsidP="00E34AF0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FIBRA VIRGEN,75 G A4, CA,CE Y ML</w:t>
            </w:r>
          </w:p>
        </w:tc>
        <w:tc>
          <w:tcPr>
            <w:tcW w:w="1306" w:type="dxa"/>
          </w:tcPr>
          <w:p w:rsidR="00B438DE" w:rsidRDefault="00B438DE" w:rsidP="00E34AF0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947D8">
              <w:rPr>
                <w:rFonts w:asciiTheme="minorHAnsi" w:hAnsiTheme="minorHAnsi" w:cstheme="minorHAnsi"/>
                <w:sz w:val="18"/>
                <w:szCs w:val="18"/>
              </w:rPr>
              <w:t>NAVIGATOR</w:t>
            </w:r>
          </w:p>
          <w:p w:rsidR="00B438DE" w:rsidRPr="006947D8" w:rsidRDefault="00B438DE" w:rsidP="00E34AF0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</w:p>
        </w:tc>
        <w:tc>
          <w:tcPr>
            <w:tcW w:w="1843" w:type="dxa"/>
          </w:tcPr>
          <w:p w:rsidR="00B438DE" w:rsidRDefault="00B438DE" w:rsidP="00B438DE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MULTIOFFICE</w:t>
            </w:r>
          </w:p>
          <w:p w:rsidR="00B438DE" w:rsidRPr="006947D8" w:rsidRDefault="00B438DE" w:rsidP="00B438DE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MULTIOFFICE 75G</w:t>
            </w:r>
          </w:p>
        </w:tc>
        <w:tc>
          <w:tcPr>
            <w:tcW w:w="1153" w:type="dxa"/>
            <w:vAlign w:val="center"/>
          </w:tcPr>
          <w:p w:rsidR="00B438DE" w:rsidRPr="006947D8" w:rsidRDefault="00B438DE" w:rsidP="00E34AF0">
            <w:pPr>
              <w:widowControl w:val="0"/>
              <w:spacing w:before="120" w:after="120"/>
              <w:ind w:right="-1"/>
              <w:jc w:val="center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32,90</w:t>
            </w:r>
          </w:p>
        </w:tc>
      </w:tr>
      <w:tr w:rsidR="00B438DE" w:rsidRPr="006947D8" w:rsidTr="00E34AF0">
        <w:trPr>
          <w:trHeight w:val="860"/>
        </w:trPr>
        <w:tc>
          <w:tcPr>
            <w:tcW w:w="1694" w:type="dxa"/>
            <w:vMerge w:val="restart"/>
            <w:vAlign w:val="center"/>
          </w:tcPr>
          <w:p w:rsidR="00B438DE" w:rsidRPr="006947D8" w:rsidRDefault="00B438DE" w:rsidP="00E34AF0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Papel de fibra Virgen 75 g/m</w:t>
            </w: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vertAlign w:val="superscript"/>
                <w:lang w:val="es-ES"/>
              </w:rPr>
              <w:t>2</w:t>
            </w: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, formato A3</w:t>
            </w:r>
          </w:p>
        </w:tc>
        <w:tc>
          <w:tcPr>
            <w:tcW w:w="1483" w:type="dxa"/>
          </w:tcPr>
          <w:p w:rsidR="00B438DE" w:rsidRPr="006947D8" w:rsidRDefault="00B438DE" w:rsidP="00E34AF0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Península y Baleares</w:t>
            </w:r>
          </w:p>
        </w:tc>
        <w:tc>
          <w:tcPr>
            <w:tcW w:w="2037" w:type="dxa"/>
          </w:tcPr>
          <w:p w:rsidR="00B438DE" w:rsidRPr="006947D8" w:rsidRDefault="00B438DE" w:rsidP="00E34AF0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20.01.04.00.0004</w:t>
            </w:r>
          </w:p>
          <w:p w:rsidR="00B438DE" w:rsidRPr="006947D8" w:rsidRDefault="00B438DE" w:rsidP="00E34AF0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FIBRA VIRGEN,75 G A3, PE Y BAL</w:t>
            </w:r>
          </w:p>
        </w:tc>
        <w:tc>
          <w:tcPr>
            <w:tcW w:w="1306" w:type="dxa"/>
          </w:tcPr>
          <w:p w:rsidR="00B438DE" w:rsidRDefault="00B438DE" w:rsidP="00E34AF0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947D8">
              <w:rPr>
                <w:rFonts w:asciiTheme="minorHAnsi" w:hAnsiTheme="minorHAnsi" w:cstheme="minorHAnsi"/>
                <w:sz w:val="18"/>
                <w:szCs w:val="18"/>
              </w:rPr>
              <w:t>NAVIGATOR</w:t>
            </w:r>
          </w:p>
          <w:p w:rsidR="00B438DE" w:rsidRPr="006947D8" w:rsidRDefault="00B438DE" w:rsidP="00E34AF0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</w:p>
        </w:tc>
        <w:tc>
          <w:tcPr>
            <w:tcW w:w="1843" w:type="dxa"/>
          </w:tcPr>
          <w:p w:rsidR="00B438DE" w:rsidRDefault="00B438DE" w:rsidP="00B438DE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MULTIOFFICE</w:t>
            </w:r>
          </w:p>
          <w:p w:rsidR="00B438DE" w:rsidRPr="006947D8" w:rsidRDefault="00B438DE" w:rsidP="00B438DE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MULTIOFFICE 75G</w:t>
            </w:r>
          </w:p>
        </w:tc>
        <w:tc>
          <w:tcPr>
            <w:tcW w:w="1153" w:type="dxa"/>
            <w:vAlign w:val="center"/>
          </w:tcPr>
          <w:p w:rsidR="00B438DE" w:rsidRPr="006947D8" w:rsidRDefault="00B438DE" w:rsidP="00D71F3B">
            <w:pPr>
              <w:widowControl w:val="0"/>
              <w:spacing w:before="120" w:after="120"/>
              <w:ind w:right="-1"/>
              <w:jc w:val="center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4</w:t>
            </w:r>
            <w:r w:rsidR="00D71F3B"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8</w:t>
            </w:r>
            <w:bookmarkStart w:id="0" w:name="_GoBack"/>
            <w:bookmarkEnd w:id="0"/>
            <w:r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,60</w:t>
            </w:r>
          </w:p>
        </w:tc>
      </w:tr>
      <w:tr w:rsidR="00B438DE" w:rsidRPr="006947D8" w:rsidTr="00E34AF0">
        <w:trPr>
          <w:trHeight w:val="962"/>
        </w:trPr>
        <w:tc>
          <w:tcPr>
            <w:tcW w:w="1694" w:type="dxa"/>
            <w:vMerge/>
            <w:vAlign w:val="center"/>
          </w:tcPr>
          <w:p w:rsidR="00B438DE" w:rsidRPr="006947D8" w:rsidRDefault="00B438DE" w:rsidP="00E34AF0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</w:p>
        </w:tc>
        <w:tc>
          <w:tcPr>
            <w:tcW w:w="1483" w:type="dxa"/>
          </w:tcPr>
          <w:p w:rsidR="00B438DE" w:rsidRPr="006947D8" w:rsidRDefault="00B438DE" w:rsidP="00E34AF0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Canarias, Ceuta y Melilla</w:t>
            </w:r>
          </w:p>
        </w:tc>
        <w:tc>
          <w:tcPr>
            <w:tcW w:w="2037" w:type="dxa"/>
          </w:tcPr>
          <w:p w:rsidR="00B438DE" w:rsidRPr="006947D8" w:rsidRDefault="00B438DE" w:rsidP="00E34AF0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20.01.05.00.0004</w:t>
            </w:r>
          </w:p>
          <w:p w:rsidR="00B438DE" w:rsidRPr="006947D8" w:rsidRDefault="00B438DE" w:rsidP="00E34AF0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FIBRA VIRGEN,75 G A3, CA,CE Y ML</w:t>
            </w:r>
          </w:p>
        </w:tc>
        <w:tc>
          <w:tcPr>
            <w:tcW w:w="1306" w:type="dxa"/>
          </w:tcPr>
          <w:p w:rsidR="00B438DE" w:rsidRDefault="00B438DE" w:rsidP="00E34AF0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947D8">
              <w:rPr>
                <w:rFonts w:asciiTheme="minorHAnsi" w:hAnsiTheme="minorHAnsi" w:cstheme="minorHAnsi"/>
                <w:sz w:val="18"/>
                <w:szCs w:val="18"/>
              </w:rPr>
              <w:t>NAVIGATOR</w:t>
            </w:r>
          </w:p>
          <w:p w:rsidR="00B438DE" w:rsidRPr="006947D8" w:rsidRDefault="00B438DE" w:rsidP="00E34AF0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</w:p>
        </w:tc>
        <w:tc>
          <w:tcPr>
            <w:tcW w:w="1843" w:type="dxa"/>
          </w:tcPr>
          <w:p w:rsidR="00B438DE" w:rsidRDefault="00B438DE" w:rsidP="00B438DE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MULTIOFFICE</w:t>
            </w:r>
          </w:p>
          <w:p w:rsidR="00B438DE" w:rsidRPr="006947D8" w:rsidRDefault="00B438DE" w:rsidP="00B438DE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MULTIOFFICE 75G</w:t>
            </w:r>
          </w:p>
        </w:tc>
        <w:tc>
          <w:tcPr>
            <w:tcW w:w="1153" w:type="dxa"/>
            <w:vAlign w:val="center"/>
          </w:tcPr>
          <w:p w:rsidR="00B438DE" w:rsidRPr="006947D8" w:rsidRDefault="00B438DE" w:rsidP="00E34AF0">
            <w:pPr>
              <w:widowControl w:val="0"/>
              <w:spacing w:before="120" w:after="120"/>
              <w:ind w:right="-1"/>
              <w:jc w:val="center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60,20</w:t>
            </w:r>
          </w:p>
        </w:tc>
      </w:tr>
      <w:tr w:rsidR="00B438DE" w:rsidRPr="006947D8" w:rsidTr="00E34AF0">
        <w:trPr>
          <w:trHeight w:val="831"/>
        </w:trPr>
        <w:tc>
          <w:tcPr>
            <w:tcW w:w="1694" w:type="dxa"/>
            <w:vMerge w:val="restart"/>
            <w:vAlign w:val="center"/>
          </w:tcPr>
          <w:p w:rsidR="00B438DE" w:rsidRPr="006947D8" w:rsidRDefault="00B438DE" w:rsidP="00E34AF0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Papel de fibra Virgen 80 g/m</w:t>
            </w: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vertAlign w:val="superscript"/>
                <w:lang w:val="es-ES"/>
              </w:rPr>
              <w:t>2</w:t>
            </w: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, formato A4</w:t>
            </w:r>
          </w:p>
        </w:tc>
        <w:tc>
          <w:tcPr>
            <w:tcW w:w="1483" w:type="dxa"/>
          </w:tcPr>
          <w:p w:rsidR="00B438DE" w:rsidRPr="006947D8" w:rsidRDefault="00B438DE" w:rsidP="00E34AF0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Península y Baleares</w:t>
            </w:r>
          </w:p>
        </w:tc>
        <w:tc>
          <w:tcPr>
            <w:tcW w:w="2037" w:type="dxa"/>
          </w:tcPr>
          <w:p w:rsidR="00B438DE" w:rsidRPr="006947D8" w:rsidRDefault="00B438DE" w:rsidP="00E34AF0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20.01.06.00.0004</w:t>
            </w:r>
          </w:p>
          <w:p w:rsidR="00B438DE" w:rsidRPr="006947D8" w:rsidRDefault="00B438DE" w:rsidP="00E34AF0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FIBRA VIRGEN,80 G A4, PE Y BAL</w:t>
            </w:r>
          </w:p>
        </w:tc>
        <w:tc>
          <w:tcPr>
            <w:tcW w:w="1306" w:type="dxa"/>
          </w:tcPr>
          <w:p w:rsidR="00B438DE" w:rsidRDefault="00B438DE" w:rsidP="00E34AF0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947D8">
              <w:rPr>
                <w:rFonts w:asciiTheme="minorHAnsi" w:hAnsiTheme="minorHAnsi" w:cstheme="minorHAnsi"/>
                <w:sz w:val="18"/>
                <w:szCs w:val="18"/>
              </w:rPr>
              <w:t>NAVIGATOR</w:t>
            </w:r>
          </w:p>
          <w:p w:rsidR="00B438DE" w:rsidRPr="006947D8" w:rsidRDefault="00B438DE" w:rsidP="00E34AF0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</w:p>
        </w:tc>
        <w:tc>
          <w:tcPr>
            <w:tcW w:w="1843" w:type="dxa"/>
          </w:tcPr>
          <w:p w:rsidR="00B438DE" w:rsidRDefault="00B438DE" w:rsidP="00B438DE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MULTIOFFICE</w:t>
            </w:r>
          </w:p>
          <w:p w:rsidR="00B438DE" w:rsidRPr="006947D8" w:rsidRDefault="00B438DE" w:rsidP="00B438DE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MULTIOFFICE 80G</w:t>
            </w:r>
          </w:p>
        </w:tc>
        <w:tc>
          <w:tcPr>
            <w:tcW w:w="1153" w:type="dxa"/>
            <w:vAlign w:val="center"/>
          </w:tcPr>
          <w:p w:rsidR="00B438DE" w:rsidRPr="006947D8" w:rsidRDefault="00B438DE" w:rsidP="00E34AF0">
            <w:pPr>
              <w:widowControl w:val="0"/>
              <w:spacing w:before="120" w:after="120"/>
              <w:ind w:right="-1"/>
              <w:jc w:val="center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18,15</w:t>
            </w:r>
          </w:p>
        </w:tc>
      </w:tr>
      <w:tr w:rsidR="00B438DE" w:rsidRPr="006947D8" w:rsidTr="00E34AF0">
        <w:trPr>
          <w:trHeight w:val="844"/>
        </w:trPr>
        <w:tc>
          <w:tcPr>
            <w:tcW w:w="1694" w:type="dxa"/>
            <w:vMerge/>
            <w:vAlign w:val="center"/>
          </w:tcPr>
          <w:p w:rsidR="00B438DE" w:rsidRPr="006947D8" w:rsidRDefault="00B438DE" w:rsidP="00E34AF0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</w:p>
        </w:tc>
        <w:tc>
          <w:tcPr>
            <w:tcW w:w="1483" w:type="dxa"/>
          </w:tcPr>
          <w:p w:rsidR="00B438DE" w:rsidRPr="006947D8" w:rsidRDefault="00B438DE" w:rsidP="00E34AF0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Canarias, Ceuta y Melilla</w:t>
            </w:r>
          </w:p>
        </w:tc>
        <w:tc>
          <w:tcPr>
            <w:tcW w:w="2037" w:type="dxa"/>
          </w:tcPr>
          <w:p w:rsidR="00B438DE" w:rsidRPr="006947D8" w:rsidRDefault="00B438DE" w:rsidP="00E34AF0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20.01.07.00.0004</w:t>
            </w:r>
          </w:p>
          <w:p w:rsidR="00B438DE" w:rsidRPr="006947D8" w:rsidRDefault="00B438DE" w:rsidP="00E34AF0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FIBRA VIRGEN,80 G A4, CA,CE Y ML</w:t>
            </w:r>
          </w:p>
        </w:tc>
        <w:tc>
          <w:tcPr>
            <w:tcW w:w="1306" w:type="dxa"/>
          </w:tcPr>
          <w:p w:rsidR="00B438DE" w:rsidRDefault="00B438DE" w:rsidP="00E34AF0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947D8">
              <w:rPr>
                <w:rFonts w:asciiTheme="minorHAnsi" w:hAnsiTheme="minorHAnsi" w:cstheme="minorHAnsi"/>
                <w:sz w:val="18"/>
                <w:szCs w:val="18"/>
              </w:rPr>
              <w:t>NAVIGATOR</w:t>
            </w:r>
          </w:p>
          <w:p w:rsidR="00B438DE" w:rsidRPr="006947D8" w:rsidRDefault="00B438DE" w:rsidP="00E34AF0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</w:p>
        </w:tc>
        <w:tc>
          <w:tcPr>
            <w:tcW w:w="1843" w:type="dxa"/>
          </w:tcPr>
          <w:p w:rsidR="00B438DE" w:rsidRDefault="00B438DE" w:rsidP="00B438DE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MULTIOFFICE</w:t>
            </w:r>
          </w:p>
          <w:p w:rsidR="00B438DE" w:rsidRPr="006947D8" w:rsidRDefault="00B438DE" w:rsidP="00B438DE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MULTIOFFICE 80G</w:t>
            </w:r>
          </w:p>
        </w:tc>
        <w:tc>
          <w:tcPr>
            <w:tcW w:w="1153" w:type="dxa"/>
            <w:vAlign w:val="center"/>
          </w:tcPr>
          <w:p w:rsidR="00B438DE" w:rsidRPr="006947D8" w:rsidRDefault="00B438DE" w:rsidP="00E34AF0">
            <w:pPr>
              <w:widowControl w:val="0"/>
              <w:spacing w:before="120" w:after="120"/>
              <w:ind w:right="-1"/>
              <w:jc w:val="center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33,15</w:t>
            </w:r>
          </w:p>
        </w:tc>
      </w:tr>
      <w:tr w:rsidR="00B438DE" w:rsidRPr="006947D8" w:rsidTr="00E34AF0">
        <w:trPr>
          <w:trHeight w:val="842"/>
        </w:trPr>
        <w:tc>
          <w:tcPr>
            <w:tcW w:w="1694" w:type="dxa"/>
            <w:vMerge w:val="restart"/>
            <w:vAlign w:val="center"/>
          </w:tcPr>
          <w:p w:rsidR="00B438DE" w:rsidRPr="006947D8" w:rsidRDefault="00B438DE" w:rsidP="00E34AF0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Papel de fibra Virgen 80 g/m</w:t>
            </w: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vertAlign w:val="superscript"/>
                <w:lang w:val="es-ES"/>
              </w:rPr>
              <w:t>2</w:t>
            </w: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, formato A3</w:t>
            </w:r>
          </w:p>
        </w:tc>
        <w:tc>
          <w:tcPr>
            <w:tcW w:w="1483" w:type="dxa"/>
          </w:tcPr>
          <w:p w:rsidR="00B438DE" w:rsidRPr="006947D8" w:rsidRDefault="00B438DE" w:rsidP="00E34AF0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Península y Baleares</w:t>
            </w:r>
          </w:p>
        </w:tc>
        <w:tc>
          <w:tcPr>
            <w:tcW w:w="2037" w:type="dxa"/>
          </w:tcPr>
          <w:p w:rsidR="00B438DE" w:rsidRPr="006947D8" w:rsidRDefault="00B438DE" w:rsidP="00E34AF0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20.01.08.00.0004</w:t>
            </w:r>
          </w:p>
          <w:p w:rsidR="00B438DE" w:rsidRPr="006947D8" w:rsidRDefault="00B438DE" w:rsidP="00E34AF0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FIBRA VIRGEN,80 G A3, PE Y BAL</w:t>
            </w:r>
          </w:p>
        </w:tc>
        <w:tc>
          <w:tcPr>
            <w:tcW w:w="1306" w:type="dxa"/>
          </w:tcPr>
          <w:p w:rsidR="00B438DE" w:rsidRDefault="00B438DE" w:rsidP="00E34AF0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947D8">
              <w:rPr>
                <w:rFonts w:asciiTheme="minorHAnsi" w:hAnsiTheme="minorHAnsi" w:cstheme="minorHAnsi"/>
                <w:sz w:val="18"/>
                <w:szCs w:val="18"/>
              </w:rPr>
              <w:t>NAVIGATOR</w:t>
            </w:r>
          </w:p>
          <w:p w:rsidR="00B438DE" w:rsidRPr="006947D8" w:rsidRDefault="00B438DE" w:rsidP="00E34AF0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</w:p>
        </w:tc>
        <w:tc>
          <w:tcPr>
            <w:tcW w:w="1843" w:type="dxa"/>
          </w:tcPr>
          <w:p w:rsidR="00B438DE" w:rsidRDefault="00B438DE" w:rsidP="00B438DE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MULTIOFFICE</w:t>
            </w:r>
          </w:p>
          <w:p w:rsidR="00B438DE" w:rsidRPr="006947D8" w:rsidRDefault="00B438DE" w:rsidP="00B438DE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MULTIOFFICE 80G</w:t>
            </w:r>
          </w:p>
        </w:tc>
        <w:tc>
          <w:tcPr>
            <w:tcW w:w="1153" w:type="dxa"/>
            <w:vAlign w:val="center"/>
          </w:tcPr>
          <w:p w:rsidR="00B438DE" w:rsidRPr="006947D8" w:rsidRDefault="00B438DE" w:rsidP="00E34AF0">
            <w:pPr>
              <w:widowControl w:val="0"/>
              <w:spacing w:before="120" w:after="120"/>
              <w:ind w:right="-1"/>
              <w:jc w:val="center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55,80</w:t>
            </w:r>
          </w:p>
        </w:tc>
      </w:tr>
      <w:tr w:rsidR="00B438DE" w:rsidRPr="006947D8" w:rsidTr="00E34AF0">
        <w:trPr>
          <w:trHeight w:val="840"/>
        </w:trPr>
        <w:tc>
          <w:tcPr>
            <w:tcW w:w="1694" w:type="dxa"/>
            <w:vMerge/>
          </w:tcPr>
          <w:p w:rsidR="00B438DE" w:rsidRPr="006947D8" w:rsidRDefault="00B438DE" w:rsidP="00E34AF0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</w:p>
        </w:tc>
        <w:tc>
          <w:tcPr>
            <w:tcW w:w="1483" w:type="dxa"/>
          </w:tcPr>
          <w:p w:rsidR="00B438DE" w:rsidRPr="006947D8" w:rsidRDefault="00B438DE" w:rsidP="00E34AF0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Canarias, Ceuta y Melilla</w:t>
            </w:r>
          </w:p>
        </w:tc>
        <w:tc>
          <w:tcPr>
            <w:tcW w:w="2037" w:type="dxa"/>
          </w:tcPr>
          <w:p w:rsidR="00B438DE" w:rsidRPr="006947D8" w:rsidRDefault="00B438DE" w:rsidP="00E34AF0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20.01.09.00.0004</w:t>
            </w:r>
          </w:p>
          <w:p w:rsidR="00B438DE" w:rsidRPr="006947D8" w:rsidRDefault="00B438DE" w:rsidP="00E34AF0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FIBRA VIRGEN,80 G A3, CA,CE Y ML</w:t>
            </w:r>
          </w:p>
        </w:tc>
        <w:tc>
          <w:tcPr>
            <w:tcW w:w="1306" w:type="dxa"/>
          </w:tcPr>
          <w:p w:rsidR="00B438DE" w:rsidRDefault="00B438DE" w:rsidP="00E34AF0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947D8">
              <w:rPr>
                <w:rFonts w:asciiTheme="minorHAnsi" w:hAnsiTheme="minorHAnsi" w:cstheme="minorHAnsi"/>
                <w:sz w:val="18"/>
                <w:szCs w:val="18"/>
              </w:rPr>
              <w:t>NAVIGATOR</w:t>
            </w:r>
          </w:p>
          <w:p w:rsidR="00B438DE" w:rsidRPr="006947D8" w:rsidRDefault="00B438DE" w:rsidP="00E34AF0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</w:p>
        </w:tc>
        <w:tc>
          <w:tcPr>
            <w:tcW w:w="1843" w:type="dxa"/>
          </w:tcPr>
          <w:p w:rsidR="00B438DE" w:rsidRDefault="00B438DE" w:rsidP="00B438DE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MULTIOFFICE</w:t>
            </w:r>
          </w:p>
          <w:p w:rsidR="00B438DE" w:rsidRPr="006947D8" w:rsidRDefault="00B438DE" w:rsidP="00B438DE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MULTIOFFICE 80G</w:t>
            </w:r>
          </w:p>
        </w:tc>
        <w:tc>
          <w:tcPr>
            <w:tcW w:w="1153" w:type="dxa"/>
            <w:vAlign w:val="center"/>
          </w:tcPr>
          <w:p w:rsidR="00B438DE" w:rsidRPr="006947D8" w:rsidRDefault="00B438DE" w:rsidP="00E34AF0">
            <w:pPr>
              <w:widowControl w:val="0"/>
              <w:spacing w:before="120" w:after="120"/>
              <w:ind w:right="-1"/>
              <w:jc w:val="center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67,65</w:t>
            </w:r>
          </w:p>
        </w:tc>
      </w:tr>
    </w:tbl>
    <w:p w:rsidR="00664434" w:rsidRDefault="00664434" w:rsidP="00893841">
      <w:pPr>
        <w:spacing w:line="320" w:lineRule="exact"/>
        <w:ind w:left="1134"/>
        <w:jc w:val="both"/>
        <w:rPr>
          <w:rFonts w:ascii="Arial" w:hAnsi="Arial" w:cs="Arial"/>
          <w:kern w:val="32"/>
          <w:sz w:val="22"/>
          <w:szCs w:val="22"/>
        </w:rPr>
      </w:pPr>
    </w:p>
    <w:p w:rsidR="00156D6D" w:rsidRDefault="00156D6D" w:rsidP="00E34AF0">
      <w:pPr>
        <w:spacing w:before="120" w:after="120"/>
        <w:ind w:right="-1"/>
        <w:jc w:val="center"/>
        <w:rPr>
          <w:rFonts w:asciiTheme="minorHAnsi" w:eastAsia="Calibri" w:hAnsiTheme="minorHAnsi" w:cstheme="minorHAnsi"/>
          <w:b/>
          <w:spacing w:val="-1"/>
          <w:sz w:val="22"/>
          <w:szCs w:val="22"/>
          <w:lang w:val="es-ES" w:eastAsia="en-US"/>
        </w:rPr>
      </w:pPr>
    </w:p>
    <w:p w:rsidR="00156D6D" w:rsidRDefault="00156D6D" w:rsidP="00E34AF0">
      <w:pPr>
        <w:spacing w:before="120" w:after="120"/>
        <w:ind w:right="-1"/>
        <w:jc w:val="center"/>
        <w:rPr>
          <w:rFonts w:asciiTheme="minorHAnsi" w:eastAsia="Calibri" w:hAnsiTheme="minorHAnsi" w:cstheme="minorHAnsi"/>
          <w:b/>
          <w:spacing w:val="-1"/>
          <w:sz w:val="22"/>
          <w:szCs w:val="22"/>
          <w:lang w:val="es-ES" w:eastAsia="en-US"/>
        </w:rPr>
      </w:pPr>
    </w:p>
    <w:p w:rsidR="00E34AF0" w:rsidRPr="00A1485F" w:rsidRDefault="00E34AF0" w:rsidP="00E34AF0">
      <w:pPr>
        <w:spacing w:before="120" w:after="120"/>
        <w:ind w:right="-1"/>
        <w:jc w:val="center"/>
        <w:rPr>
          <w:rFonts w:asciiTheme="minorHAnsi" w:eastAsia="Calibri" w:hAnsiTheme="minorHAnsi" w:cstheme="minorHAnsi"/>
          <w:b/>
          <w:spacing w:val="-1"/>
          <w:sz w:val="22"/>
          <w:szCs w:val="22"/>
          <w:lang w:val="es-ES"/>
        </w:rPr>
      </w:pPr>
      <w:r w:rsidRPr="00A1485F">
        <w:rPr>
          <w:rFonts w:asciiTheme="minorHAnsi" w:eastAsia="Calibri" w:hAnsiTheme="minorHAnsi" w:cstheme="minorHAnsi"/>
          <w:b/>
          <w:spacing w:val="-1"/>
          <w:sz w:val="22"/>
          <w:szCs w:val="22"/>
          <w:lang w:val="es-ES" w:eastAsia="en-US"/>
        </w:rPr>
        <w:lastRenderedPageBreak/>
        <w:t>I.</w:t>
      </w:r>
      <w:r w:rsidRPr="00A1485F">
        <w:rPr>
          <w:rFonts w:asciiTheme="minorHAnsi" w:eastAsia="Calibri" w:hAnsiTheme="minorHAnsi" w:cstheme="minorHAnsi"/>
          <w:b/>
          <w:spacing w:val="-1"/>
          <w:sz w:val="22"/>
          <w:szCs w:val="22"/>
          <w:lang w:val="es-ES"/>
        </w:rPr>
        <w:t xml:space="preserve"> ADJUDICACIÓN DIRECTA</w:t>
      </w:r>
    </w:p>
    <w:p w:rsidR="00747EE8" w:rsidRDefault="00E34AF0" w:rsidP="00747EE8">
      <w:pPr>
        <w:widowControl w:val="0"/>
        <w:spacing w:before="120" w:after="120"/>
        <w:ind w:right="-1"/>
        <w:jc w:val="center"/>
        <w:rPr>
          <w:rFonts w:ascii="Calibri" w:eastAsia="Calibri" w:hAnsi="Calibri"/>
          <w:b/>
          <w:spacing w:val="-1"/>
          <w:sz w:val="22"/>
          <w:szCs w:val="22"/>
          <w:lang w:val="es-ES" w:eastAsia="en-US"/>
        </w:rPr>
      </w:pPr>
      <w:r w:rsidRPr="005234D6">
        <w:rPr>
          <w:rFonts w:ascii="Calibri" w:eastAsia="Calibri" w:hAnsi="Calibri"/>
          <w:b/>
          <w:spacing w:val="-1"/>
          <w:sz w:val="22"/>
          <w:szCs w:val="22"/>
          <w:lang w:val="es-ES" w:eastAsia="en-US"/>
        </w:rPr>
        <w:t xml:space="preserve">LOTE </w:t>
      </w:r>
      <w:r>
        <w:rPr>
          <w:rFonts w:ascii="Calibri" w:eastAsia="Calibri" w:hAnsi="Calibri"/>
          <w:b/>
          <w:spacing w:val="-1"/>
          <w:sz w:val="22"/>
          <w:szCs w:val="22"/>
          <w:lang w:val="es-ES" w:eastAsia="en-US"/>
        </w:rPr>
        <w:t>2. “PAPEL RECICLADO”</w:t>
      </w:r>
    </w:p>
    <w:tbl>
      <w:tblPr>
        <w:tblStyle w:val="Tablaconcuadrcula"/>
        <w:tblW w:w="0" w:type="auto"/>
        <w:tblInd w:w="1076" w:type="dxa"/>
        <w:tblLook w:val="04A0" w:firstRow="1" w:lastRow="0" w:firstColumn="1" w:lastColumn="0" w:noHBand="0" w:noVBand="1"/>
      </w:tblPr>
      <w:tblGrid>
        <w:gridCol w:w="1549"/>
        <w:gridCol w:w="1140"/>
        <w:gridCol w:w="2087"/>
        <w:gridCol w:w="1231"/>
        <w:gridCol w:w="1471"/>
        <w:gridCol w:w="1354"/>
      </w:tblGrid>
      <w:tr w:rsidR="00747EE8" w:rsidRPr="0001748F" w:rsidTr="00D72E36">
        <w:trPr>
          <w:trHeight w:val="790"/>
        </w:trPr>
        <w:tc>
          <w:tcPr>
            <w:tcW w:w="1549" w:type="dxa"/>
            <w:vAlign w:val="center"/>
          </w:tcPr>
          <w:p w:rsidR="00747EE8" w:rsidRPr="00156D6D" w:rsidRDefault="00747EE8" w:rsidP="00D72E36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b/>
                <w:caps/>
                <w:spacing w:val="-1"/>
                <w:lang w:val="es-ES"/>
              </w:rPr>
            </w:pPr>
            <w:r w:rsidRPr="00156D6D">
              <w:rPr>
                <w:rFonts w:asciiTheme="minorHAnsi" w:hAnsiTheme="minorHAnsi" w:cstheme="minorHAnsi"/>
                <w:b/>
                <w:caps/>
                <w:spacing w:val="-1"/>
                <w:lang w:val="es-ES"/>
              </w:rPr>
              <w:t>LYRECO ESPAÑA, S.A.</w:t>
            </w:r>
          </w:p>
        </w:tc>
        <w:tc>
          <w:tcPr>
            <w:tcW w:w="1140" w:type="dxa"/>
            <w:vAlign w:val="center"/>
          </w:tcPr>
          <w:p w:rsidR="00747EE8" w:rsidRPr="00157009" w:rsidRDefault="00747EE8" w:rsidP="00D72E36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b/>
                <w:spacing w:val="-1"/>
                <w:lang w:val="es-ES"/>
              </w:rPr>
            </w:pPr>
            <w:r w:rsidRPr="00157009">
              <w:rPr>
                <w:rFonts w:asciiTheme="minorHAnsi" w:hAnsiTheme="minorHAnsi" w:cstheme="minorHAnsi"/>
                <w:b/>
                <w:spacing w:val="-1"/>
                <w:lang w:val="es-ES"/>
              </w:rPr>
              <w:t>Lugar de entrega del bien</w:t>
            </w:r>
          </w:p>
        </w:tc>
        <w:tc>
          <w:tcPr>
            <w:tcW w:w="2087" w:type="dxa"/>
            <w:vAlign w:val="center"/>
          </w:tcPr>
          <w:p w:rsidR="00747EE8" w:rsidRPr="00157009" w:rsidRDefault="00747EE8" w:rsidP="00D72E36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b/>
                <w:spacing w:val="-1"/>
                <w:lang w:val="es-ES"/>
              </w:rPr>
            </w:pPr>
            <w:r w:rsidRPr="00157009">
              <w:rPr>
                <w:rFonts w:asciiTheme="minorHAnsi" w:hAnsiTheme="minorHAnsi" w:cstheme="minorHAnsi"/>
                <w:b/>
                <w:spacing w:val="-1"/>
                <w:lang w:val="es-ES"/>
              </w:rPr>
              <w:t>Claves de producto para contratos basados de valor estimado inferior a 10.000 €,  impuestos excluidos, mediante adjudicación directa</w:t>
            </w:r>
          </w:p>
        </w:tc>
        <w:tc>
          <w:tcPr>
            <w:tcW w:w="1231" w:type="dxa"/>
            <w:vAlign w:val="center"/>
          </w:tcPr>
          <w:p w:rsidR="00747EE8" w:rsidRPr="00157009" w:rsidRDefault="00747EE8" w:rsidP="00D72E36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b/>
                <w:spacing w:val="-1"/>
                <w:lang w:val="es-ES"/>
              </w:rPr>
            </w:pPr>
            <w:r w:rsidRPr="00157009">
              <w:rPr>
                <w:rFonts w:asciiTheme="minorHAnsi" w:hAnsiTheme="minorHAnsi" w:cstheme="minorHAnsi"/>
                <w:b/>
                <w:spacing w:val="-1"/>
                <w:lang w:val="es-ES"/>
              </w:rPr>
              <w:t>Fabricante</w:t>
            </w:r>
          </w:p>
        </w:tc>
        <w:tc>
          <w:tcPr>
            <w:tcW w:w="1471" w:type="dxa"/>
            <w:vAlign w:val="center"/>
          </w:tcPr>
          <w:p w:rsidR="00747EE8" w:rsidRPr="00157009" w:rsidRDefault="00747EE8" w:rsidP="00D72E36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b/>
                <w:spacing w:val="-1"/>
                <w:lang w:val="es-ES"/>
              </w:rPr>
            </w:pPr>
            <w:r w:rsidRPr="00157009">
              <w:rPr>
                <w:rFonts w:asciiTheme="minorHAnsi" w:hAnsiTheme="minorHAnsi" w:cstheme="minorHAnsi"/>
                <w:b/>
                <w:spacing w:val="-1"/>
                <w:lang w:val="es-ES"/>
              </w:rPr>
              <w:t>Marca/Modelo del Producto</w:t>
            </w:r>
          </w:p>
        </w:tc>
        <w:tc>
          <w:tcPr>
            <w:tcW w:w="1354" w:type="dxa"/>
            <w:vAlign w:val="center"/>
          </w:tcPr>
          <w:p w:rsidR="00747EE8" w:rsidRPr="00157009" w:rsidRDefault="00747EE8" w:rsidP="00D72E36">
            <w:pPr>
              <w:widowControl w:val="0"/>
              <w:spacing w:before="120" w:after="120"/>
              <w:ind w:right="-1"/>
              <w:jc w:val="center"/>
              <w:rPr>
                <w:rFonts w:asciiTheme="minorHAnsi" w:hAnsiTheme="minorHAnsi" w:cstheme="minorHAnsi"/>
                <w:b/>
                <w:spacing w:val="-1"/>
                <w:lang w:val="es-ES"/>
              </w:rPr>
            </w:pPr>
            <w:r w:rsidRPr="00157009">
              <w:rPr>
                <w:rFonts w:asciiTheme="minorHAnsi" w:hAnsiTheme="minorHAnsi" w:cstheme="minorHAnsi"/>
                <w:b/>
                <w:spacing w:val="-1"/>
                <w:lang w:val="es-ES"/>
              </w:rPr>
              <w:t>Importes de adjudicación, Impuestos excluidos, en AM</w:t>
            </w:r>
          </w:p>
        </w:tc>
      </w:tr>
      <w:tr w:rsidR="00747EE8" w:rsidRPr="00914610" w:rsidTr="00D72E36">
        <w:trPr>
          <w:trHeight w:val="592"/>
        </w:trPr>
        <w:tc>
          <w:tcPr>
            <w:tcW w:w="1549" w:type="dxa"/>
            <w:vMerge w:val="restart"/>
            <w:vAlign w:val="center"/>
          </w:tcPr>
          <w:p w:rsidR="00747EE8" w:rsidRPr="004867B8" w:rsidRDefault="00747EE8" w:rsidP="00D72E36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4867B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Papel reciclado  80 g/m</w:t>
            </w:r>
            <w:r w:rsidRPr="004867B8">
              <w:rPr>
                <w:rFonts w:asciiTheme="minorHAnsi" w:hAnsiTheme="minorHAnsi" w:cstheme="minorHAnsi"/>
                <w:spacing w:val="-1"/>
                <w:sz w:val="18"/>
                <w:szCs w:val="18"/>
                <w:vertAlign w:val="superscript"/>
                <w:lang w:val="es-ES"/>
              </w:rPr>
              <w:t>2</w:t>
            </w:r>
            <w:r w:rsidRPr="004867B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, formato A4</w:t>
            </w:r>
          </w:p>
        </w:tc>
        <w:tc>
          <w:tcPr>
            <w:tcW w:w="1140" w:type="dxa"/>
          </w:tcPr>
          <w:p w:rsidR="00747EE8" w:rsidRPr="004867B8" w:rsidRDefault="00747EE8" w:rsidP="00D72E36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4867B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Península y Baleares</w:t>
            </w:r>
          </w:p>
        </w:tc>
        <w:tc>
          <w:tcPr>
            <w:tcW w:w="2087" w:type="dxa"/>
          </w:tcPr>
          <w:p w:rsidR="00747EE8" w:rsidRPr="004867B8" w:rsidRDefault="008535B8" w:rsidP="00D72E36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20.02.02.00.0004</w:t>
            </w:r>
            <w:r w:rsidR="00747EE8" w:rsidRPr="004867B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 xml:space="preserve">          RECICLADO 80 G A4 PE Y BAL</w:t>
            </w:r>
          </w:p>
        </w:tc>
        <w:tc>
          <w:tcPr>
            <w:tcW w:w="1231" w:type="dxa"/>
            <w:vAlign w:val="center"/>
          </w:tcPr>
          <w:p w:rsidR="00747EE8" w:rsidRPr="004867B8" w:rsidRDefault="00747EE8" w:rsidP="00D72E36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 w:rsidRPr="004867B8"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 xml:space="preserve">STEINBEIS </w:t>
            </w:r>
            <w:r w:rsidRPr="004867B8" w:rsidDel="00824E79"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471" w:type="dxa"/>
            <w:vAlign w:val="center"/>
          </w:tcPr>
          <w:p w:rsidR="00747EE8" w:rsidRPr="004867B8" w:rsidRDefault="00747EE8" w:rsidP="00D72E36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 w:rsidRPr="004867B8"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 xml:space="preserve">STEINBEIS </w:t>
            </w:r>
            <w:r w:rsidRPr="004867B8" w:rsidDel="00824E79"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354" w:type="dxa"/>
            <w:vAlign w:val="center"/>
          </w:tcPr>
          <w:p w:rsidR="00747EE8" w:rsidRPr="004867B8" w:rsidRDefault="00747EE8" w:rsidP="00D72E36">
            <w:pPr>
              <w:widowControl w:val="0"/>
              <w:spacing w:before="120" w:after="120"/>
              <w:ind w:right="-1"/>
              <w:jc w:val="center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 w:rsidRPr="004867B8"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14,90</w:t>
            </w:r>
          </w:p>
        </w:tc>
      </w:tr>
      <w:tr w:rsidR="00747EE8" w:rsidRPr="004223EC" w:rsidTr="00D72E36">
        <w:tc>
          <w:tcPr>
            <w:tcW w:w="1549" w:type="dxa"/>
            <w:vMerge/>
            <w:vAlign w:val="center"/>
          </w:tcPr>
          <w:p w:rsidR="00747EE8" w:rsidRPr="004867B8" w:rsidRDefault="00747EE8" w:rsidP="00D72E36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</w:p>
        </w:tc>
        <w:tc>
          <w:tcPr>
            <w:tcW w:w="1140" w:type="dxa"/>
          </w:tcPr>
          <w:p w:rsidR="00747EE8" w:rsidRPr="004867B8" w:rsidRDefault="00747EE8" w:rsidP="00D72E36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4867B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Canarias, Ceuta y Melilla</w:t>
            </w:r>
          </w:p>
        </w:tc>
        <w:tc>
          <w:tcPr>
            <w:tcW w:w="2087" w:type="dxa"/>
          </w:tcPr>
          <w:p w:rsidR="00747EE8" w:rsidRPr="004867B8" w:rsidRDefault="008535B8" w:rsidP="00D72E36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20.02.03.00.0004</w:t>
            </w:r>
            <w:r w:rsidR="00747EE8" w:rsidRPr="004867B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 xml:space="preserve">                RECICLADO 80 G A4 CA, CE y ML</w:t>
            </w:r>
          </w:p>
        </w:tc>
        <w:tc>
          <w:tcPr>
            <w:tcW w:w="1231" w:type="dxa"/>
            <w:vAlign w:val="center"/>
          </w:tcPr>
          <w:p w:rsidR="00747EE8" w:rsidRPr="004867B8" w:rsidRDefault="00747EE8" w:rsidP="00D72E36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 w:rsidRPr="004867B8"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 xml:space="preserve">STEINBEIS </w:t>
            </w:r>
            <w:r w:rsidRPr="004867B8" w:rsidDel="00824E79"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471" w:type="dxa"/>
            <w:vAlign w:val="center"/>
          </w:tcPr>
          <w:p w:rsidR="00747EE8" w:rsidRPr="004867B8" w:rsidRDefault="00747EE8" w:rsidP="00D72E36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 w:rsidRPr="004867B8"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 xml:space="preserve">STEINBEIS </w:t>
            </w:r>
            <w:r w:rsidRPr="004867B8" w:rsidDel="00824E79"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354" w:type="dxa"/>
            <w:vAlign w:val="center"/>
          </w:tcPr>
          <w:p w:rsidR="00747EE8" w:rsidRPr="004867B8" w:rsidRDefault="00747EE8" w:rsidP="00D72E36">
            <w:pPr>
              <w:widowControl w:val="0"/>
              <w:spacing w:before="120" w:after="120"/>
              <w:ind w:right="-1"/>
              <w:jc w:val="center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 w:rsidRPr="004867B8"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17,00</w:t>
            </w:r>
          </w:p>
        </w:tc>
      </w:tr>
      <w:tr w:rsidR="00747EE8" w:rsidRPr="004223EC" w:rsidTr="00D72E36">
        <w:tc>
          <w:tcPr>
            <w:tcW w:w="1549" w:type="dxa"/>
            <w:vMerge w:val="restart"/>
            <w:vAlign w:val="center"/>
          </w:tcPr>
          <w:p w:rsidR="00747EE8" w:rsidRPr="004867B8" w:rsidRDefault="00747EE8" w:rsidP="00D72E36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4867B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Papel reciclado 80 g/m</w:t>
            </w:r>
            <w:r w:rsidRPr="004867B8">
              <w:rPr>
                <w:rFonts w:asciiTheme="minorHAnsi" w:hAnsiTheme="minorHAnsi" w:cstheme="minorHAnsi"/>
                <w:spacing w:val="-1"/>
                <w:sz w:val="18"/>
                <w:szCs w:val="18"/>
                <w:vertAlign w:val="superscript"/>
                <w:lang w:val="es-ES"/>
              </w:rPr>
              <w:t>2</w:t>
            </w:r>
            <w:r w:rsidRPr="004867B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, formato A3</w:t>
            </w:r>
          </w:p>
        </w:tc>
        <w:tc>
          <w:tcPr>
            <w:tcW w:w="1140" w:type="dxa"/>
          </w:tcPr>
          <w:p w:rsidR="00747EE8" w:rsidRPr="004867B8" w:rsidRDefault="00747EE8" w:rsidP="00D72E36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4867B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Península y Baleares</w:t>
            </w:r>
          </w:p>
        </w:tc>
        <w:tc>
          <w:tcPr>
            <w:tcW w:w="2087" w:type="dxa"/>
          </w:tcPr>
          <w:p w:rsidR="00747EE8" w:rsidRPr="004867B8" w:rsidRDefault="008535B8" w:rsidP="00D72E36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20.02.04.00.0004</w:t>
            </w:r>
            <w:r w:rsidR="00747EE8" w:rsidRPr="004867B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 xml:space="preserve">        RECICLADO 80 G A3 PE Y BAL</w:t>
            </w:r>
          </w:p>
        </w:tc>
        <w:tc>
          <w:tcPr>
            <w:tcW w:w="1231" w:type="dxa"/>
            <w:vAlign w:val="center"/>
          </w:tcPr>
          <w:p w:rsidR="00747EE8" w:rsidRPr="004867B8" w:rsidRDefault="00747EE8" w:rsidP="00D72E36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 w:rsidRPr="004867B8"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 xml:space="preserve">STEINBEIS </w:t>
            </w:r>
            <w:r w:rsidRPr="004867B8" w:rsidDel="00824E79"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471" w:type="dxa"/>
            <w:vAlign w:val="center"/>
          </w:tcPr>
          <w:p w:rsidR="00747EE8" w:rsidRPr="004867B8" w:rsidRDefault="00747EE8" w:rsidP="00D72E36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 w:rsidRPr="004867B8"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 xml:space="preserve">STEINBEIS </w:t>
            </w:r>
            <w:r w:rsidRPr="004867B8" w:rsidDel="00824E79"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354" w:type="dxa"/>
            <w:vAlign w:val="center"/>
          </w:tcPr>
          <w:p w:rsidR="00747EE8" w:rsidRPr="004867B8" w:rsidRDefault="00747EE8" w:rsidP="00D72E36">
            <w:pPr>
              <w:widowControl w:val="0"/>
              <w:spacing w:before="120" w:after="120"/>
              <w:ind w:right="-1"/>
              <w:jc w:val="center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 w:rsidRPr="004867B8"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29,80</w:t>
            </w:r>
          </w:p>
        </w:tc>
      </w:tr>
      <w:tr w:rsidR="00747EE8" w:rsidRPr="004223EC" w:rsidTr="00D72E36">
        <w:tc>
          <w:tcPr>
            <w:tcW w:w="1549" w:type="dxa"/>
            <w:vMerge/>
            <w:tcBorders>
              <w:bottom w:val="single" w:sz="4" w:space="0" w:color="auto"/>
            </w:tcBorders>
          </w:tcPr>
          <w:p w:rsidR="00747EE8" w:rsidRPr="004867B8" w:rsidRDefault="00747EE8" w:rsidP="00D72E36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</w:p>
        </w:tc>
        <w:tc>
          <w:tcPr>
            <w:tcW w:w="1140" w:type="dxa"/>
            <w:tcBorders>
              <w:bottom w:val="single" w:sz="4" w:space="0" w:color="auto"/>
            </w:tcBorders>
          </w:tcPr>
          <w:p w:rsidR="00747EE8" w:rsidRPr="004867B8" w:rsidRDefault="00747EE8" w:rsidP="00D72E36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4867B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Canarias, Ceuta y Melilla</w:t>
            </w:r>
          </w:p>
        </w:tc>
        <w:tc>
          <w:tcPr>
            <w:tcW w:w="2087" w:type="dxa"/>
            <w:tcBorders>
              <w:bottom w:val="single" w:sz="4" w:space="0" w:color="auto"/>
            </w:tcBorders>
          </w:tcPr>
          <w:p w:rsidR="00747EE8" w:rsidRPr="004867B8" w:rsidRDefault="008535B8" w:rsidP="00D72E36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20.02.05.00.0004</w:t>
            </w:r>
            <w:r w:rsidR="00747EE8" w:rsidRPr="004867B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 xml:space="preserve">       RECICLADO 80 G A3 CA, CE Y ML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vAlign w:val="center"/>
          </w:tcPr>
          <w:p w:rsidR="00747EE8" w:rsidRPr="004867B8" w:rsidRDefault="00747EE8" w:rsidP="00D72E36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 w:rsidRPr="004867B8"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 xml:space="preserve">STEINBEIS </w:t>
            </w:r>
            <w:r w:rsidRPr="004867B8" w:rsidDel="00824E79"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471" w:type="dxa"/>
            <w:tcBorders>
              <w:bottom w:val="single" w:sz="4" w:space="0" w:color="auto"/>
            </w:tcBorders>
            <w:vAlign w:val="center"/>
          </w:tcPr>
          <w:p w:rsidR="00747EE8" w:rsidRPr="004867B8" w:rsidRDefault="00747EE8" w:rsidP="00D72E36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 w:rsidRPr="004867B8"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 xml:space="preserve">STEINBEIS </w:t>
            </w:r>
            <w:r w:rsidRPr="004867B8" w:rsidDel="00824E79"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354" w:type="dxa"/>
            <w:tcBorders>
              <w:bottom w:val="single" w:sz="4" w:space="0" w:color="auto"/>
            </w:tcBorders>
            <w:vAlign w:val="center"/>
          </w:tcPr>
          <w:p w:rsidR="00747EE8" w:rsidRPr="004867B8" w:rsidRDefault="00747EE8" w:rsidP="00D72E36">
            <w:pPr>
              <w:widowControl w:val="0"/>
              <w:spacing w:before="120" w:after="120"/>
              <w:ind w:right="-1"/>
              <w:jc w:val="center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 w:rsidRPr="004867B8"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34,00</w:t>
            </w:r>
          </w:p>
        </w:tc>
      </w:tr>
    </w:tbl>
    <w:p w:rsidR="00747EE8" w:rsidRDefault="00747EE8" w:rsidP="00E34AF0">
      <w:pPr>
        <w:widowControl w:val="0"/>
        <w:spacing w:before="120" w:after="120"/>
        <w:ind w:right="-1"/>
        <w:jc w:val="center"/>
        <w:rPr>
          <w:rFonts w:ascii="Calibri" w:eastAsia="Calibri" w:hAnsi="Calibri"/>
          <w:b/>
          <w:spacing w:val="-1"/>
          <w:sz w:val="22"/>
          <w:szCs w:val="22"/>
          <w:lang w:val="es-ES" w:eastAsia="en-US"/>
        </w:rPr>
      </w:pPr>
    </w:p>
    <w:tbl>
      <w:tblPr>
        <w:tblStyle w:val="Tablaconcuadrcula"/>
        <w:tblW w:w="0" w:type="auto"/>
        <w:tblInd w:w="1076" w:type="dxa"/>
        <w:tblLook w:val="04A0" w:firstRow="1" w:lastRow="0" w:firstColumn="1" w:lastColumn="0" w:noHBand="0" w:noVBand="1"/>
      </w:tblPr>
      <w:tblGrid>
        <w:gridCol w:w="1549"/>
        <w:gridCol w:w="1140"/>
        <w:gridCol w:w="2087"/>
        <w:gridCol w:w="1231"/>
        <w:gridCol w:w="1471"/>
        <w:gridCol w:w="1354"/>
      </w:tblGrid>
      <w:tr w:rsidR="00747EE8" w:rsidRPr="0001748F" w:rsidTr="00D72E36">
        <w:trPr>
          <w:trHeight w:val="790"/>
        </w:trPr>
        <w:tc>
          <w:tcPr>
            <w:tcW w:w="1549" w:type="dxa"/>
            <w:vAlign w:val="center"/>
          </w:tcPr>
          <w:p w:rsidR="00747EE8" w:rsidRPr="00156D6D" w:rsidRDefault="00747EE8" w:rsidP="00D72E36">
            <w:pPr>
              <w:widowControl w:val="0"/>
              <w:spacing w:before="120" w:after="120"/>
              <w:ind w:right="-1"/>
              <w:rPr>
                <w:rFonts w:ascii="Calibri" w:hAnsi="Calibri" w:cs="Calibri"/>
                <w:b/>
                <w:caps/>
                <w:spacing w:val="-1"/>
                <w:lang w:val="es-ES"/>
              </w:rPr>
            </w:pPr>
            <w:r w:rsidRPr="00156D6D">
              <w:rPr>
                <w:rFonts w:ascii="Calibri" w:hAnsi="Calibri" w:cs="Calibri"/>
                <w:b/>
                <w:caps/>
                <w:spacing w:val="-1"/>
                <w:lang w:val="es-ES"/>
              </w:rPr>
              <w:t>CANON ESPAÑA, S.A.U.</w:t>
            </w:r>
          </w:p>
        </w:tc>
        <w:tc>
          <w:tcPr>
            <w:tcW w:w="1140" w:type="dxa"/>
            <w:vAlign w:val="center"/>
          </w:tcPr>
          <w:p w:rsidR="00747EE8" w:rsidRPr="00156D6D" w:rsidRDefault="00747EE8" w:rsidP="00D72E36">
            <w:pPr>
              <w:widowControl w:val="0"/>
              <w:spacing w:before="120" w:after="120"/>
              <w:ind w:right="-1"/>
              <w:rPr>
                <w:rFonts w:ascii="Calibri" w:hAnsi="Calibri" w:cs="Calibri"/>
                <w:b/>
                <w:spacing w:val="-1"/>
                <w:lang w:val="es-ES"/>
              </w:rPr>
            </w:pPr>
            <w:r w:rsidRPr="00156D6D">
              <w:rPr>
                <w:rFonts w:ascii="Calibri" w:hAnsi="Calibri" w:cs="Calibri"/>
                <w:b/>
                <w:spacing w:val="-1"/>
                <w:lang w:val="es-ES"/>
              </w:rPr>
              <w:t>Lugar de entrega del bien</w:t>
            </w:r>
          </w:p>
        </w:tc>
        <w:tc>
          <w:tcPr>
            <w:tcW w:w="2087" w:type="dxa"/>
            <w:vAlign w:val="center"/>
          </w:tcPr>
          <w:p w:rsidR="00747EE8" w:rsidRPr="00156D6D" w:rsidRDefault="00747EE8" w:rsidP="00D72E36">
            <w:pPr>
              <w:widowControl w:val="0"/>
              <w:spacing w:before="120" w:after="120"/>
              <w:ind w:right="-1"/>
              <w:rPr>
                <w:rFonts w:ascii="Calibri" w:hAnsi="Calibri" w:cs="Calibri"/>
                <w:b/>
                <w:spacing w:val="-1"/>
                <w:lang w:val="es-ES"/>
              </w:rPr>
            </w:pPr>
            <w:r w:rsidRPr="00156D6D">
              <w:rPr>
                <w:rFonts w:ascii="Calibri" w:hAnsi="Calibri" w:cs="Calibri"/>
                <w:b/>
                <w:spacing w:val="-1"/>
                <w:lang w:val="es-ES"/>
              </w:rPr>
              <w:t>Claves de producto para contratos basados de valor estimado inferior a 10.000 €,  impuestos excluidos, mediante adjudicación directa</w:t>
            </w:r>
          </w:p>
        </w:tc>
        <w:tc>
          <w:tcPr>
            <w:tcW w:w="1231" w:type="dxa"/>
            <w:vAlign w:val="center"/>
          </w:tcPr>
          <w:p w:rsidR="00747EE8" w:rsidRPr="00156D6D" w:rsidRDefault="00747EE8" w:rsidP="00D72E36">
            <w:pPr>
              <w:widowControl w:val="0"/>
              <w:spacing w:before="120" w:after="120"/>
              <w:ind w:right="-1"/>
              <w:rPr>
                <w:rFonts w:ascii="Calibri" w:hAnsi="Calibri" w:cs="Calibri"/>
                <w:b/>
                <w:spacing w:val="-1"/>
                <w:lang w:val="es-ES"/>
              </w:rPr>
            </w:pPr>
            <w:r w:rsidRPr="00156D6D">
              <w:rPr>
                <w:rFonts w:ascii="Calibri" w:hAnsi="Calibri" w:cs="Calibri"/>
                <w:b/>
                <w:spacing w:val="-1"/>
                <w:lang w:val="es-ES"/>
              </w:rPr>
              <w:t>Fabricante</w:t>
            </w:r>
          </w:p>
        </w:tc>
        <w:tc>
          <w:tcPr>
            <w:tcW w:w="1471" w:type="dxa"/>
            <w:vAlign w:val="center"/>
          </w:tcPr>
          <w:p w:rsidR="00747EE8" w:rsidRPr="00156D6D" w:rsidRDefault="00747EE8" w:rsidP="00D72E36">
            <w:pPr>
              <w:widowControl w:val="0"/>
              <w:spacing w:before="120" w:after="120"/>
              <w:ind w:right="-1"/>
              <w:rPr>
                <w:rFonts w:ascii="Calibri" w:hAnsi="Calibri" w:cs="Calibri"/>
                <w:b/>
                <w:spacing w:val="-1"/>
                <w:lang w:val="es-ES"/>
              </w:rPr>
            </w:pPr>
            <w:r w:rsidRPr="00156D6D">
              <w:rPr>
                <w:rFonts w:ascii="Calibri" w:hAnsi="Calibri" w:cs="Calibri"/>
                <w:b/>
                <w:spacing w:val="-1"/>
                <w:lang w:val="es-ES"/>
              </w:rPr>
              <w:t>Marca/Modelo del Producto</w:t>
            </w:r>
          </w:p>
        </w:tc>
        <w:tc>
          <w:tcPr>
            <w:tcW w:w="1354" w:type="dxa"/>
            <w:vAlign w:val="center"/>
          </w:tcPr>
          <w:p w:rsidR="00747EE8" w:rsidRPr="0001748F" w:rsidRDefault="00747EE8" w:rsidP="00D72E36">
            <w:pPr>
              <w:widowControl w:val="0"/>
              <w:spacing w:before="120" w:after="120"/>
              <w:ind w:right="-1"/>
              <w:rPr>
                <w:b/>
                <w:spacing w:val="-1"/>
                <w:lang w:val="es-ES"/>
              </w:rPr>
            </w:pPr>
            <w:r>
              <w:rPr>
                <w:b/>
                <w:spacing w:val="-1"/>
                <w:lang w:val="es-ES"/>
              </w:rPr>
              <w:t>Importes de</w:t>
            </w:r>
            <w:r w:rsidRPr="0001748F">
              <w:rPr>
                <w:b/>
                <w:spacing w:val="-1"/>
                <w:lang w:val="es-ES"/>
              </w:rPr>
              <w:t xml:space="preserve"> </w:t>
            </w:r>
            <w:r>
              <w:rPr>
                <w:b/>
                <w:spacing w:val="-1"/>
                <w:lang w:val="es-ES"/>
              </w:rPr>
              <w:t>adjudicación</w:t>
            </w:r>
            <w:r w:rsidRPr="0001748F">
              <w:rPr>
                <w:b/>
                <w:spacing w:val="-1"/>
                <w:lang w:val="es-ES"/>
              </w:rPr>
              <w:t>, Impuestos excluidos</w:t>
            </w:r>
            <w:r>
              <w:rPr>
                <w:b/>
                <w:spacing w:val="-1"/>
                <w:lang w:val="es-ES"/>
              </w:rPr>
              <w:t>, en AM</w:t>
            </w:r>
          </w:p>
        </w:tc>
      </w:tr>
      <w:tr w:rsidR="00747EE8" w:rsidRPr="00914610" w:rsidTr="00D72E36">
        <w:trPr>
          <w:trHeight w:val="592"/>
        </w:trPr>
        <w:tc>
          <w:tcPr>
            <w:tcW w:w="1549" w:type="dxa"/>
            <w:vMerge w:val="restart"/>
            <w:vAlign w:val="center"/>
          </w:tcPr>
          <w:p w:rsidR="00747EE8" w:rsidRPr="00156D6D" w:rsidRDefault="00747EE8" w:rsidP="00D72E36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156D6D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Papel reciclado  80 g/m</w:t>
            </w:r>
            <w:r w:rsidRPr="00156D6D">
              <w:rPr>
                <w:rFonts w:asciiTheme="minorHAnsi" w:hAnsiTheme="minorHAnsi" w:cstheme="minorHAnsi"/>
                <w:spacing w:val="-1"/>
                <w:sz w:val="18"/>
                <w:szCs w:val="18"/>
                <w:vertAlign w:val="superscript"/>
                <w:lang w:val="es-ES"/>
              </w:rPr>
              <w:t>2</w:t>
            </w:r>
            <w:r w:rsidRPr="00156D6D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, formato A4</w:t>
            </w:r>
          </w:p>
        </w:tc>
        <w:tc>
          <w:tcPr>
            <w:tcW w:w="1140" w:type="dxa"/>
          </w:tcPr>
          <w:p w:rsidR="00747EE8" w:rsidRPr="00156D6D" w:rsidRDefault="00747EE8" w:rsidP="00D72E36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156D6D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Península y Baleares</w:t>
            </w:r>
          </w:p>
        </w:tc>
        <w:tc>
          <w:tcPr>
            <w:tcW w:w="2087" w:type="dxa"/>
          </w:tcPr>
          <w:p w:rsidR="00747EE8" w:rsidRPr="00156D6D" w:rsidRDefault="008535B8" w:rsidP="00D72E36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20.02.02.00.0002</w:t>
            </w:r>
            <w:r w:rsidR="00747EE8" w:rsidRPr="00156D6D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 xml:space="preserve">          RECICLADO 80 G A4 PE Y BAL</w:t>
            </w:r>
          </w:p>
        </w:tc>
        <w:tc>
          <w:tcPr>
            <w:tcW w:w="1231" w:type="dxa"/>
            <w:vAlign w:val="center"/>
          </w:tcPr>
          <w:p w:rsidR="00747EE8" w:rsidRPr="00156D6D" w:rsidRDefault="00747EE8" w:rsidP="00D72E36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 w:rsidRPr="00156D6D"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STEINBEIS PAPIER</w:t>
            </w:r>
            <w:r w:rsidRPr="00156D6D" w:rsidDel="00824E79"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471" w:type="dxa"/>
          </w:tcPr>
          <w:p w:rsidR="00747EE8" w:rsidRPr="00156D6D" w:rsidRDefault="00747EE8" w:rsidP="00D72E36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 w:rsidRPr="00156D6D"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CANON RECLYCLED CLASSIC</w:t>
            </w:r>
          </w:p>
        </w:tc>
        <w:tc>
          <w:tcPr>
            <w:tcW w:w="1354" w:type="dxa"/>
            <w:vAlign w:val="center"/>
          </w:tcPr>
          <w:p w:rsidR="00747EE8" w:rsidRPr="00156D6D" w:rsidRDefault="00747EE8" w:rsidP="00D72E36">
            <w:pPr>
              <w:widowControl w:val="0"/>
              <w:spacing w:before="120" w:after="120"/>
              <w:ind w:right="-1"/>
              <w:jc w:val="center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15,95</w:t>
            </w:r>
          </w:p>
        </w:tc>
      </w:tr>
      <w:tr w:rsidR="00747EE8" w:rsidRPr="004223EC" w:rsidTr="00D72E36">
        <w:tc>
          <w:tcPr>
            <w:tcW w:w="1549" w:type="dxa"/>
            <w:vMerge/>
            <w:vAlign w:val="center"/>
          </w:tcPr>
          <w:p w:rsidR="00747EE8" w:rsidRPr="00156D6D" w:rsidRDefault="00747EE8" w:rsidP="00D72E36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</w:p>
        </w:tc>
        <w:tc>
          <w:tcPr>
            <w:tcW w:w="1140" w:type="dxa"/>
          </w:tcPr>
          <w:p w:rsidR="00747EE8" w:rsidRPr="00156D6D" w:rsidRDefault="00747EE8" w:rsidP="00D72E36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156D6D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Canarias, Ceuta y Melilla</w:t>
            </w:r>
          </w:p>
        </w:tc>
        <w:tc>
          <w:tcPr>
            <w:tcW w:w="2087" w:type="dxa"/>
          </w:tcPr>
          <w:p w:rsidR="00747EE8" w:rsidRPr="00156D6D" w:rsidRDefault="008535B8" w:rsidP="00D72E36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20.02.03.00.0002</w:t>
            </w:r>
            <w:r w:rsidR="00747EE8" w:rsidRPr="00156D6D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 xml:space="preserve">                RECICLADO 80 G A4 CA, CE y ML</w:t>
            </w:r>
          </w:p>
        </w:tc>
        <w:tc>
          <w:tcPr>
            <w:tcW w:w="1231" w:type="dxa"/>
          </w:tcPr>
          <w:p w:rsidR="00747EE8" w:rsidRPr="00156D6D" w:rsidRDefault="00747EE8" w:rsidP="00D72E36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 w:rsidRPr="00156D6D"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STEINBEIS PAPIER</w:t>
            </w:r>
          </w:p>
        </w:tc>
        <w:tc>
          <w:tcPr>
            <w:tcW w:w="1471" w:type="dxa"/>
          </w:tcPr>
          <w:p w:rsidR="00747EE8" w:rsidRPr="00156D6D" w:rsidRDefault="00747EE8" w:rsidP="00D72E36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 w:rsidRPr="00156D6D"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CANON RECLYCLED CLASSIC</w:t>
            </w:r>
          </w:p>
        </w:tc>
        <w:tc>
          <w:tcPr>
            <w:tcW w:w="1354" w:type="dxa"/>
            <w:vAlign w:val="center"/>
          </w:tcPr>
          <w:p w:rsidR="00747EE8" w:rsidRPr="00156D6D" w:rsidRDefault="00747EE8" w:rsidP="00D72E36">
            <w:pPr>
              <w:widowControl w:val="0"/>
              <w:spacing w:before="120" w:after="120"/>
              <w:ind w:right="-1"/>
              <w:jc w:val="center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16,35</w:t>
            </w:r>
          </w:p>
        </w:tc>
      </w:tr>
      <w:tr w:rsidR="00747EE8" w:rsidRPr="004223EC" w:rsidTr="00D72E36">
        <w:tc>
          <w:tcPr>
            <w:tcW w:w="1549" w:type="dxa"/>
            <w:vMerge w:val="restart"/>
            <w:vAlign w:val="center"/>
          </w:tcPr>
          <w:p w:rsidR="00747EE8" w:rsidRPr="00156D6D" w:rsidRDefault="00747EE8" w:rsidP="00D72E36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156D6D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Papel reciclado 80 g/m</w:t>
            </w:r>
            <w:r w:rsidRPr="00156D6D">
              <w:rPr>
                <w:rFonts w:asciiTheme="minorHAnsi" w:hAnsiTheme="minorHAnsi" w:cstheme="minorHAnsi"/>
                <w:spacing w:val="-1"/>
                <w:sz w:val="18"/>
                <w:szCs w:val="18"/>
                <w:vertAlign w:val="superscript"/>
                <w:lang w:val="es-ES"/>
              </w:rPr>
              <w:t>2</w:t>
            </w:r>
            <w:r w:rsidRPr="00156D6D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, formato A3</w:t>
            </w:r>
          </w:p>
        </w:tc>
        <w:tc>
          <w:tcPr>
            <w:tcW w:w="1140" w:type="dxa"/>
          </w:tcPr>
          <w:p w:rsidR="00747EE8" w:rsidRPr="00156D6D" w:rsidRDefault="00747EE8" w:rsidP="00D72E36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156D6D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Península y Baleares</w:t>
            </w:r>
          </w:p>
        </w:tc>
        <w:tc>
          <w:tcPr>
            <w:tcW w:w="2087" w:type="dxa"/>
          </w:tcPr>
          <w:p w:rsidR="00747EE8" w:rsidRPr="00156D6D" w:rsidRDefault="008535B8" w:rsidP="00D72E36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20.02.04.00.0002</w:t>
            </w:r>
            <w:r w:rsidR="00747EE8" w:rsidRPr="00156D6D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 xml:space="preserve">         RECICLADO 80 G A3 PE Y BAL</w:t>
            </w:r>
          </w:p>
        </w:tc>
        <w:tc>
          <w:tcPr>
            <w:tcW w:w="1231" w:type="dxa"/>
          </w:tcPr>
          <w:p w:rsidR="00747EE8" w:rsidRPr="00156D6D" w:rsidRDefault="00747EE8" w:rsidP="00D72E36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 w:rsidRPr="00156D6D"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STEINBEIS PAPIER</w:t>
            </w:r>
          </w:p>
        </w:tc>
        <w:tc>
          <w:tcPr>
            <w:tcW w:w="1471" w:type="dxa"/>
          </w:tcPr>
          <w:p w:rsidR="00747EE8" w:rsidRPr="00156D6D" w:rsidRDefault="00747EE8" w:rsidP="00D72E3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56D6D"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CANON RECLYCLED CLASSIC</w:t>
            </w:r>
          </w:p>
        </w:tc>
        <w:tc>
          <w:tcPr>
            <w:tcW w:w="1354" w:type="dxa"/>
            <w:vAlign w:val="center"/>
          </w:tcPr>
          <w:p w:rsidR="00747EE8" w:rsidRPr="00156D6D" w:rsidRDefault="00747EE8" w:rsidP="00D72E36">
            <w:pPr>
              <w:widowControl w:val="0"/>
              <w:spacing w:before="120" w:after="120"/>
              <w:ind w:right="-1"/>
              <w:jc w:val="center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31,90</w:t>
            </w:r>
          </w:p>
        </w:tc>
      </w:tr>
      <w:tr w:rsidR="00747EE8" w:rsidRPr="004223EC" w:rsidTr="00D72E36">
        <w:tc>
          <w:tcPr>
            <w:tcW w:w="1549" w:type="dxa"/>
            <w:vMerge/>
            <w:tcBorders>
              <w:bottom w:val="single" w:sz="4" w:space="0" w:color="auto"/>
            </w:tcBorders>
          </w:tcPr>
          <w:p w:rsidR="00747EE8" w:rsidRPr="00156D6D" w:rsidRDefault="00747EE8" w:rsidP="00D72E36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</w:p>
        </w:tc>
        <w:tc>
          <w:tcPr>
            <w:tcW w:w="1140" w:type="dxa"/>
            <w:tcBorders>
              <w:bottom w:val="single" w:sz="4" w:space="0" w:color="auto"/>
            </w:tcBorders>
          </w:tcPr>
          <w:p w:rsidR="00747EE8" w:rsidRPr="00156D6D" w:rsidRDefault="00747EE8" w:rsidP="00D72E36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156D6D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Canarias, Ceuta y Melilla</w:t>
            </w:r>
          </w:p>
        </w:tc>
        <w:tc>
          <w:tcPr>
            <w:tcW w:w="2087" w:type="dxa"/>
            <w:tcBorders>
              <w:bottom w:val="single" w:sz="4" w:space="0" w:color="auto"/>
            </w:tcBorders>
          </w:tcPr>
          <w:p w:rsidR="00747EE8" w:rsidRPr="00156D6D" w:rsidRDefault="008535B8" w:rsidP="00D72E36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20.02.05.00.0002</w:t>
            </w:r>
            <w:r w:rsidR="00747EE8" w:rsidRPr="00156D6D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 xml:space="preserve">         RECICLADO 80 G A3 CA, CE Y ML</w:t>
            </w:r>
          </w:p>
        </w:tc>
        <w:tc>
          <w:tcPr>
            <w:tcW w:w="1231" w:type="dxa"/>
            <w:tcBorders>
              <w:bottom w:val="single" w:sz="4" w:space="0" w:color="auto"/>
            </w:tcBorders>
          </w:tcPr>
          <w:p w:rsidR="00747EE8" w:rsidRPr="00156D6D" w:rsidRDefault="00747EE8" w:rsidP="00D72E36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 w:rsidRPr="00156D6D"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STEINBEIS PAPIER</w:t>
            </w: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:rsidR="00747EE8" w:rsidRPr="00156D6D" w:rsidRDefault="00747EE8" w:rsidP="00D72E3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56D6D"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CANON RECLYCLED CLASSIC</w:t>
            </w:r>
          </w:p>
        </w:tc>
        <w:tc>
          <w:tcPr>
            <w:tcW w:w="1354" w:type="dxa"/>
            <w:tcBorders>
              <w:bottom w:val="single" w:sz="4" w:space="0" w:color="auto"/>
            </w:tcBorders>
            <w:vAlign w:val="center"/>
          </w:tcPr>
          <w:p w:rsidR="00747EE8" w:rsidRDefault="00747EE8" w:rsidP="00D72E36">
            <w:pPr>
              <w:widowControl w:val="0"/>
              <w:spacing w:before="120" w:after="120"/>
              <w:ind w:right="-1"/>
              <w:jc w:val="center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32,70</w:t>
            </w:r>
          </w:p>
          <w:p w:rsidR="00747EE8" w:rsidRPr="00156D6D" w:rsidRDefault="00747EE8" w:rsidP="00D72E36">
            <w:pPr>
              <w:widowControl w:val="0"/>
              <w:spacing w:before="120" w:after="120"/>
              <w:ind w:right="-1"/>
              <w:jc w:val="center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</w:p>
        </w:tc>
      </w:tr>
    </w:tbl>
    <w:p w:rsidR="00747EE8" w:rsidRDefault="00747EE8" w:rsidP="00E34AF0">
      <w:pPr>
        <w:widowControl w:val="0"/>
        <w:spacing w:before="120" w:after="120"/>
        <w:ind w:right="-1"/>
        <w:jc w:val="center"/>
        <w:rPr>
          <w:rFonts w:ascii="Calibri" w:eastAsia="Calibri" w:hAnsi="Calibri"/>
          <w:b/>
          <w:spacing w:val="-1"/>
          <w:sz w:val="22"/>
          <w:szCs w:val="22"/>
          <w:lang w:val="es-ES" w:eastAsia="en-US"/>
        </w:rPr>
      </w:pPr>
    </w:p>
    <w:tbl>
      <w:tblPr>
        <w:tblStyle w:val="Tablaconcuadrcula"/>
        <w:tblW w:w="0" w:type="auto"/>
        <w:tblInd w:w="1129" w:type="dxa"/>
        <w:tblLook w:val="04A0" w:firstRow="1" w:lastRow="0" w:firstColumn="1" w:lastColumn="0" w:noHBand="0" w:noVBand="1"/>
      </w:tblPr>
      <w:tblGrid>
        <w:gridCol w:w="1482"/>
        <w:gridCol w:w="1275"/>
        <w:gridCol w:w="2041"/>
        <w:gridCol w:w="1267"/>
        <w:gridCol w:w="1471"/>
        <w:gridCol w:w="1354"/>
      </w:tblGrid>
      <w:tr w:rsidR="00E34AF0" w:rsidRPr="00D341BF" w:rsidTr="00E34AF0">
        <w:trPr>
          <w:trHeight w:val="790"/>
        </w:trPr>
        <w:tc>
          <w:tcPr>
            <w:tcW w:w="1482" w:type="dxa"/>
            <w:vAlign w:val="center"/>
          </w:tcPr>
          <w:p w:rsidR="00E34AF0" w:rsidRPr="00156D6D" w:rsidRDefault="00E34AF0" w:rsidP="00413076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b/>
                <w:caps/>
                <w:spacing w:val="-1"/>
                <w:lang w:val="es-ES"/>
              </w:rPr>
            </w:pPr>
            <w:r w:rsidRPr="00156D6D">
              <w:rPr>
                <w:rFonts w:asciiTheme="minorHAnsi" w:hAnsiTheme="minorHAnsi" w:cstheme="minorHAnsi"/>
                <w:b/>
                <w:caps/>
                <w:spacing w:val="-1"/>
                <w:lang w:val="es-ES"/>
              </w:rPr>
              <w:t>ANTALIS IBERIA, S.A.</w:t>
            </w:r>
          </w:p>
        </w:tc>
        <w:tc>
          <w:tcPr>
            <w:tcW w:w="1275" w:type="dxa"/>
            <w:vAlign w:val="center"/>
          </w:tcPr>
          <w:p w:rsidR="00E34AF0" w:rsidRPr="00156D6D" w:rsidRDefault="00E34AF0" w:rsidP="00413076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b/>
                <w:spacing w:val="-1"/>
                <w:lang w:val="es-ES"/>
              </w:rPr>
            </w:pPr>
            <w:r w:rsidRPr="00156D6D">
              <w:rPr>
                <w:rFonts w:asciiTheme="minorHAnsi" w:hAnsiTheme="minorHAnsi" w:cstheme="minorHAnsi"/>
                <w:b/>
                <w:spacing w:val="-1"/>
                <w:lang w:val="es-ES"/>
              </w:rPr>
              <w:t>Lugar de entrega del bien</w:t>
            </w:r>
          </w:p>
        </w:tc>
        <w:tc>
          <w:tcPr>
            <w:tcW w:w="2041" w:type="dxa"/>
            <w:vAlign w:val="center"/>
          </w:tcPr>
          <w:p w:rsidR="00E34AF0" w:rsidRPr="00156D6D" w:rsidRDefault="00E34AF0" w:rsidP="00413076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b/>
                <w:spacing w:val="-1"/>
                <w:lang w:val="es-ES"/>
              </w:rPr>
            </w:pPr>
            <w:r w:rsidRPr="00156D6D">
              <w:rPr>
                <w:rFonts w:asciiTheme="minorHAnsi" w:hAnsiTheme="minorHAnsi" w:cstheme="minorHAnsi"/>
                <w:b/>
                <w:spacing w:val="-1"/>
                <w:lang w:val="es-ES"/>
              </w:rPr>
              <w:t>Claves de producto para contratos basados de valor estimado inferior a 10.000 €,  impuestos excluidos, mediante adjudicación directa</w:t>
            </w:r>
          </w:p>
        </w:tc>
        <w:tc>
          <w:tcPr>
            <w:tcW w:w="1267" w:type="dxa"/>
            <w:vAlign w:val="center"/>
          </w:tcPr>
          <w:p w:rsidR="00E34AF0" w:rsidRPr="00156D6D" w:rsidRDefault="00E34AF0" w:rsidP="00413076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b/>
                <w:spacing w:val="-1"/>
                <w:lang w:val="es-ES"/>
              </w:rPr>
            </w:pPr>
            <w:r w:rsidRPr="00156D6D">
              <w:rPr>
                <w:rFonts w:asciiTheme="minorHAnsi" w:hAnsiTheme="minorHAnsi" w:cstheme="minorHAnsi"/>
                <w:b/>
                <w:spacing w:val="-1"/>
                <w:lang w:val="es-ES"/>
              </w:rPr>
              <w:t>Fabricante</w:t>
            </w:r>
          </w:p>
        </w:tc>
        <w:tc>
          <w:tcPr>
            <w:tcW w:w="1471" w:type="dxa"/>
            <w:vAlign w:val="center"/>
          </w:tcPr>
          <w:p w:rsidR="00E34AF0" w:rsidRPr="00156D6D" w:rsidRDefault="00E34AF0" w:rsidP="00413076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b/>
                <w:spacing w:val="-1"/>
                <w:lang w:val="es-ES"/>
              </w:rPr>
            </w:pPr>
            <w:r w:rsidRPr="00156D6D">
              <w:rPr>
                <w:rFonts w:asciiTheme="minorHAnsi" w:hAnsiTheme="minorHAnsi" w:cstheme="minorHAnsi"/>
                <w:b/>
                <w:spacing w:val="-1"/>
                <w:lang w:val="es-ES"/>
              </w:rPr>
              <w:t>Marca/Modelo del Producto</w:t>
            </w:r>
          </w:p>
        </w:tc>
        <w:tc>
          <w:tcPr>
            <w:tcW w:w="1354" w:type="dxa"/>
            <w:vAlign w:val="center"/>
          </w:tcPr>
          <w:p w:rsidR="00E34AF0" w:rsidRPr="0001748F" w:rsidRDefault="00E34AF0" w:rsidP="00413076">
            <w:pPr>
              <w:widowControl w:val="0"/>
              <w:spacing w:before="120" w:after="120"/>
              <w:ind w:right="-1"/>
              <w:rPr>
                <w:b/>
                <w:spacing w:val="-1"/>
                <w:lang w:val="es-ES"/>
              </w:rPr>
            </w:pPr>
            <w:r>
              <w:rPr>
                <w:b/>
                <w:spacing w:val="-1"/>
                <w:lang w:val="es-ES"/>
              </w:rPr>
              <w:t>Importe de</w:t>
            </w:r>
            <w:r w:rsidRPr="0001748F">
              <w:rPr>
                <w:b/>
                <w:spacing w:val="-1"/>
                <w:lang w:val="es-ES"/>
              </w:rPr>
              <w:t xml:space="preserve"> </w:t>
            </w:r>
            <w:r>
              <w:rPr>
                <w:b/>
                <w:spacing w:val="-1"/>
                <w:lang w:val="es-ES"/>
              </w:rPr>
              <w:t>adjudicación</w:t>
            </w:r>
            <w:r w:rsidRPr="0001748F">
              <w:rPr>
                <w:b/>
                <w:spacing w:val="-1"/>
                <w:lang w:val="es-ES"/>
              </w:rPr>
              <w:t>, Impuestos excluidos</w:t>
            </w:r>
            <w:r>
              <w:rPr>
                <w:b/>
                <w:spacing w:val="-1"/>
                <w:lang w:val="es-ES"/>
              </w:rPr>
              <w:t>, en AM</w:t>
            </w:r>
          </w:p>
        </w:tc>
      </w:tr>
      <w:tr w:rsidR="00A82CD9" w:rsidRPr="0015334F" w:rsidTr="00A82CD9">
        <w:trPr>
          <w:trHeight w:val="1067"/>
        </w:trPr>
        <w:tc>
          <w:tcPr>
            <w:tcW w:w="1482" w:type="dxa"/>
            <w:vMerge w:val="restart"/>
            <w:vAlign w:val="center"/>
          </w:tcPr>
          <w:p w:rsidR="00A82CD9" w:rsidRPr="00E34AF0" w:rsidRDefault="00A82CD9" w:rsidP="00A82CD9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E34AF0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Papel reciclado  80 g/m</w:t>
            </w:r>
            <w:r w:rsidRPr="00E34AF0">
              <w:rPr>
                <w:rFonts w:asciiTheme="minorHAnsi" w:hAnsiTheme="minorHAnsi" w:cstheme="minorHAnsi"/>
                <w:spacing w:val="-1"/>
                <w:sz w:val="18"/>
                <w:szCs w:val="18"/>
                <w:vertAlign w:val="superscript"/>
                <w:lang w:val="es-ES"/>
              </w:rPr>
              <w:t>2</w:t>
            </w:r>
            <w:r w:rsidRPr="00E34AF0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, formato A4</w:t>
            </w:r>
          </w:p>
        </w:tc>
        <w:tc>
          <w:tcPr>
            <w:tcW w:w="1275" w:type="dxa"/>
          </w:tcPr>
          <w:p w:rsidR="00A82CD9" w:rsidRPr="00E34AF0" w:rsidRDefault="00A82CD9" w:rsidP="00A82CD9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E34AF0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Península y Baleares</w:t>
            </w:r>
          </w:p>
        </w:tc>
        <w:tc>
          <w:tcPr>
            <w:tcW w:w="2041" w:type="dxa"/>
          </w:tcPr>
          <w:p w:rsidR="00A82CD9" w:rsidRPr="00E34AF0" w:rsidRDefault="00A82CD9" w:rsidP="008535B8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E34AF0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20.02.02.00.000</w:t>
            </w:r>
            <w:r w:rsidR="008535B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1</w:t>
            </w:r>
            <w:r w:rsidRPr="00E34AF0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 xml:space="preserve">          RECICLADO 80 G A4 PE Y BAL</w:t>
            </w:r>
          </w:p>
        </w:tc>
        <w:tc>
          <w:tcPr>
            <w:tcW w:w="1267" w:type="dxa"/>
            <w:vAlign w:val="center"/>
          </w:tcPr>
          <w:p w:rsidR="00A82CD9" w:rsidRPr="00156D6D" w:rsidRDefault="00A82CD9" w:rsidP="002616F9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 xml:space="preserve">STEINBEIS </w:t>
            </w:r>
            <w:r w:rsidRPr="00156D6D" w:rsidDel="00824E79"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471" w:type="dxa"/>
          </w:tcPr>
          <w:p w:rsidR="00A82CD9" w:rsidRPr="00E34AF0" w:rsidRDefault="00A82CD9" w:rsidP="002616F9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 w:rsidRPr="00E34AF0"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XEROX RECYCLED</w:t>
            </w:r>
          </w:p>
        </w:tc>
        <w:tc>
          <w:tcPr>
            <w:tcW w:w="1354" w:type="dxa"/>
            <w:vAlign w:val="center"/>
          </w:tcPr>
          <w:p w:rsidR="00A82CD9" w:rsidRPr="00E34AF0" w:rsidRDefault="00A82CD9" w:rsidP="00A82CD9">
            <w:pPr>
              <w:widowControl w:val="0"/>
              <w:spacing w:before="120" w:after="120"/>
              <w:ind w:right="-1"/>
              <w:jc w:val="center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16,25</w:t>
            </w:r>
          </w:p>
        </w:tc>
      </w:tr>
      <w:tr w:rsidR="00A82CD9" w:rsidRPr="0015334F" w:rsidTr="00C7556C">
        <w:tc>
          <w:tcPr>
            <w:tcW w:w="1482" w:type="dxa"/>
            <w:vMerge/>
            <w:vAlign w:val="center"/>
          </w:tcPr>
          <w:p w:rsidR="00A82CD9" w:rsidRPr="00E34AF0" w:rsidRDefault="00A82CD9" w:rsidP="00A82CD9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</w:p>
        </w:tc>
        <w:tc>
          <w:tcPr>
            <w:tcW w:w="1275" w:type="dxa"/>
          </w:tcPr>
          <w:p w:rsidR="00A82CD9" w:rsidRPr="00E34AF0" w:rsidRDefault="00A82CD9" w:rsidP="00A82CD9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E34AF0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Canarias, Ceuta y Melilla</w:t>
            </w:r>
          </w:p>
        </w:tc>
        <w:tc>
          <w:tcPr>
            <w:tcW w:w="2041" w:type="dxa"/>
          </w:tcPr>
          <w:p w:rsidR="00A82CD9" w:rsidRPr="00E34AF0" w:rsidRDefault="008535B8" w:rsidP="00A82CD9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20.02.03.00.0001</w:t>
            </w:r>
            <w:r w:rsidR="00A82CD9" w:rsidRPr="00E34AF0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 xml:space="preserve">                RECICLADO 80 G A4 CA, CE y ML</w:t>
            </w:r>
          </w:p>
        </w:tc>
        <w:tc>
          <w:tcPr>
            <w:tcW w:w="1267" w:type="dxa"/>
            <w:vAlign w:val="center"/>
          </w:tcPr>
          <w:p w:rsidR="00A82CD9" w:rsidRPr="00156D6D" w:rsidRDefault="00A82CD9" w:rsidP="002616F9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 xml:space="preserve">STEINBEIS </w:t>
            </w:r>
            <w:r w:rsidRPr="00156D6D" w:rsidDel="00824E79"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471" w:type="dxa"/>
          </w:tcPr>
          <w:p w:rsidR="00A82CD9" w:rsidRPr="00E34AF0" w:rsidRDefault="00A82CD9" w:rsidP="002616F9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 w:rsidRPr="00E34AF0"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XEROX RECYCLED</w:t>
            </w:r>
          </w:p>
        </w:tc>
        <w:tc>
          <w:tcPr>
            <w:tcW w:w="1354" w:type="dxa"/>
            <w:vAlign w:val="center"/>
          </w:tcPr>
          <w:p w:rsidR="00A82CD9" w:rsidRPr="00E34AF0" w:rsidRDefault="00A82CD9" w:rsidP="00A82CD9">
            <w:pPr>
              <w:widowControl w:val="0"/>
              <w:spacing w:before="120" w:after="120"/>
              <w:ind w:right="-1"/>
              <w:jc w:val="center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17,00</w:t>
            </w:r>
          </w:p>
        </w:tc>
      </w:tr>
      <w:tr w:rsidR="00A82CD9" w:rsidRPr="0015334F" w:rsidTr="00C7556C">
        <w:tc>
          <w:tcPr>
            <w:tcW w:w="1482" w:type="dxa"/>
            <w:vMerge w:val="restart"/>
            <w:vAlign w:val="center"/>
          </w:tcPr>
          <w:p w:rsidR="00A82CD9" w:rsidRPr="00E34AF0" w:rsidRDefault="00A82CD9" w:rsidP="00A82CD9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E34AF0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Papel reciclado 80 g/m</w:t>
            </w:r>
            <w:r w:rsidRPr="00E34AF0">
              <w:rPr>
                <w:rFonts w:asciiTheme="minorHAnsi" w:hAnsiTheme="minorHAnsi" w:cstheme="minorHAnsi"/>
                <w:spacing w:val="-1"/>
                <w:sz w:val="18"/>
                <w:szCs w:val="18"/>
                <w:vertAlign w:val="superscript"/>
                <w:lang w:val="es-ES"/>
              </w:rPr>
              <w:t>2</w:t>
            </w:r>
            <w:r w:rsidRPr="00E34AF0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, formato A3</w:t>
            </w:r>
          </w:p>
        </w:tc>
        <w:tc>
          <w:tcPr>
            <w:tcW w:w="1275" w:type="dxa"/>
          </w:tcPr>
          <w:p w:rsidR="00A82CD9" w:rsidRPr="00E34AF0" w:rsidRDefault="00A82CD9" w:rsidP="00A82CD9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E34AF0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Península y Baleares</w:t>
            </w:r>
          </w:p>
        </w:tc>
        <w:tc>
          <w:tcPr>
            <w:tcW w:w="2041" w:type="dxa"/>
          </w:tcPr>
          <w:p w:rsidR="00A82CD9" w:rsidRPr="00E34AF0" w:rsidRDefault="008535B8" w:rsidP="00A82CD9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20.02.04.00.0001</w:t>
            </w:r>
            <w:r w:rsidR="00A82CD9" w:rsidRPr="00E34AF0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 xml:space="preserve">         RECICLADO 80 G A3 PE Y BAL</w:t>
            </w:r>
          </w:p>
        </w:tc>
        <w:tc>
          <w:tcPr>
            <w:tcW w:w="1267" w:type="dxa"/>
            <w:vAlign w:val="center"/>
          </w:tcPr>
          <w:p w:rsidR="00A82CD9" w:rsidRPr="00156D6D" w:rsidRDefault="00A82CD9" w:rsidP="002616F9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 xml:space="preserve">STEINBEIS </w:t>
            </w:r>
            <w:r w:rsidRPr="00156D6D" w:rsidDel="00824E79"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471" w:type="dxa"/>
          </w:tcPr>
          <w:p w:rsidR="00A82CD9" w:rsidRPr="00E34AF0" w:rsidRDefault="00A82CD9" w:rsidP="002616F9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 w:rsidRPr="00E34AF0"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XEROX RECYCLED</w:t>
            </w:r>
          </w:p>
        </w:tc>
        <w:tc>
          <w:tcPr>
            <w:tcW w:w="1354" w:type="dxa"/>
            <w:vAlign w:val="center"/>
          </w:tcPr>
          <w:p w:rsidR="00A82CD9" w:rsidRPr="00E34AF0" w:rsidRDefault="00A82CD9" w:rsidP="00A82CD9">
            <w:pPr>
              <w:widowControl w:val="0"/>
              <w:spacing w:before="120" w:after="120"/>
              <w:ind w:right="-1"/>
              <w:jc w:val="center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32,50</w:t>
            </w:r>
          </w:p>
        </w:tc>
      </w:tr>
      <w:tr w:rsidR="00A82CD9" w:rsidRPr="0015334F" w:rsidTr="00C7556C">
        <w:tc>
          <w:tcPr>
            <w:tcW w:w="1482" w:type="dxa"/>
            <w:vMerge/>
          </w:tcPr>
          <w:p w:rsidR="00A82CD9" w:rsidRPr="00E34AF0" w:rsidRDefault="00A82CD9" w:rsidP="00A82CD9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</w:p>
        </w:tc>
        <w:tc>
          <w:tcPr>
            <w:tcW w:w="1275" w:type="dxa"/>
          </w:tcPr>
          <w:p w:rsidR="00A82CD9" w:rsidRPr="00E34AF0" w:rsidRDefault="00A82CD9" w:rsidP="00A82CD9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E34AF0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Canarias, Ceuta y Melilla</w:t>
            </w:r>
          </w:p>
        </w:tc>
        <w:tc>
          <w:tcPr>
            <w:tcW w:w="2041" w:type="dxa"/>
          </w:tcPr>
          <w:p w:rsidR="00A82CD9" w:rsidRPr="00E34AF0" w:rsidRDefault="008535B8" w:rsidP="00A82CD9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20.02.05.00.0001</w:t>
            </w:r>
            <w:r w:rsidR="00A82CD9" w:rsidRPr="00E34AF0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 xml:space="preserve">        RECICLADO 80 G A3 CA, CE Y ML</w:t>
            </w:r>
          </w:p>
        </w:tc>
        <w:tc>
          <w:tcPr>
            <w:tcW w:w="1267" w:type="dxa"/>
            <w:vAlign w:val="center"/>
          </w:tcPr>
          <w:p w:rsidR="00A82CD9" w:rsidRPr="00156D6D" w:rsidRDefault="00A82CD9" w:rsidP="002616F9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 xml:space="preserve">STEINBEIS </w:t>
            </w:r>
            <w:r w:rsidRPr="00156D6D" w:rsidDel="00824E79"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471" w:type="dxa"/>
          </w:tcPr>
          <w:p w:rsidR="00A82CD9" w:rsidRPr="00E34AF0" w:rsidRDefault="00A82CD9" w:rsidP="002616F9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 w:rsidRPr="00E34AF0"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XEROX RECYCLED</w:t>
            </w:r>
          </w:p>
        </w:tc>
        <w:tc>
          <w:tcPr>
            <w:tcW w:w="1354" w:type="dxa"/>
            <w:vAlign w:val="center"/>
          </w:tcPr>
          <w:p w:rsidR="00A82CD9" w:rsidRPr="00E34AF0" w:rsidRDefault="00A82CD9" w:rsidP="00A82CD9">
            <w:pPr>
              <w:widowControl w:val="0"/>
              <w:spacing w:before="120" w:after="120"/>
              <w:ind w:right="-1"/>
              <w:jc w:val="center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34,00</w:t>
            </w:r>
          </w:p>
        </w:tc>
      </w:tr>
    </w:tbl>
    <w:p w:rsidR="00664434" w:rsidRDefault="00664434" w:rsidP="00893841">
      <w:pPr>
        <w:spacing w:line="320" w:lineRule="exact"/>
        <w:ind w:left="1134"/>
        <w:jc w:val="both"/>
        <w:rPr>
          <w:rFonts w:ascii="Arial" w:hAnsi="Arial" w:cs="Arial"/>
          <w:kern w:val="32"/>
          <w:sz w:val="22"/>
          <w:szCs w:val="22"/>
        </w:rPr>
      </w:pPr>
    </w:p>
    <w:p w:rsidR="00664434" w:rsidRDefault="00664434" w:rsidP="00893841">
      <w:pPr>
        <w:spacing w:line="320" w:lineRule="exact"/>
        <w:ind w:left="1134"/>
        <w:jc w:val="both"/>
        <w:rPr>
          <w:rFonts w:ascii="Arial" w:hAnsi="Arial" w:cs="Arial"/>
          <w:kern w:val="32"/>
          <w:sz w:val="22"/>
          <w:szCs w:val="22"/>
        </w:rPr>
      </w:pPr>
    </w:p>
    <w:tbl>
      <w:tblPr>
        <w:tblStyle w:val="Tablaconcuadrcula"/>
        <w:tblW w:w="0" w:type="auto"/>
        <w:tblInd w:w="1076" w:type="dxa"/>
        <w:tblLook w:val="04A0" w:firstRow="1" w:lastRow="0" w:firstColumn="1" w:lastColumn="0" w:noHBand="0" w:noVBand="1"/>
      </w:tblPr>
      <w:tblGrid>
        <w:gridCol w:w="1549"/>
        <w:gridCol w:w="1140"/>
        <w:gridCol w:w="2087"/>
        <w:gridCol w:w="1231"/>
        <w:gridCol w:w="1471"/>
        <w:gridCol w:w="1354"/>
      </w:tblGrid>
      <w:tr w:rsidR="00156D6D" w:rsidRPr="0001748F" w:rsidTr="00156D6D">
        <w:trPr>
          <w:trHeight w:val="790"/>
        </w:trPr>
        <w:tc>
          <w:tcPr>
            <w:tcW w:w="1549" w:type="dxa"/>
            <w:vAlign w:val="center"/>
          </w:tcPr>
          <w:p w:rsidR="00156D6D" w:rsidRPr="00156D6D" w:rsidRDefault="00156D6D" w:rsidP="00413076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b/>
                <w:caps/>
                <w:spacing w:val="-1"/>
                <w:lang w:val="es-ES"/>
              </w:rPr>
            </w:pPr>
            <w:r w:rsidRPr="00156D6D">
              <w:rPr>
                <w:rFonts w:asciiTheme="minorHAnsi" w:hAnsiTheme="minorHAnsi" w:cstheme="minorHAnsi"/>
                <w:b/>
                <w:caps/>
                <w:spacing w:val="-1"/>
                <w:lang w:val="es-ES"/>
              </w:rPr>
              <w:t>INAPA ESPAÑA, DISTRIBUCIÓN DE PAPEL, S.A.</w:t>
            </w:r>
          </w:p>
        </w:tc>
        <w:tc>
          <w:tcPr>
            <w:tcW w:w="1140" w:type="dxa"/>
            <w:vAlign w:val="center"/>
          </w:tcPr>
          <w:p w:rsidR="00156D6D" w:rsidRPr="00156D6D" w:rsidRDefault="00156D6D" w:rsidP="00413076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b/>
                <w:spacing w:val="-1"/>
                <w:lang w:val="es-ES"/>
              </w:rPr>
            </w:pPr>
            <w:r w:rsidRPr="00156D6D">
              <w:rPr>
                <w:rFonts w:asciiTheme="minorHAnsi" w:hAnsiTheme="minorHAnsi" w:cstheme="minorHAnsi"/>
                <w:b/>
                <w:spacing w:val="-1"/>
                <w:lang w:val="es-ES"/>
              </w:rPr>
              <w:t>Lugar de entrega del bien</w:t>
            </w:r>
          </w:p>
        </w:tc>
        <w:tc>
          <w:tcPr>
            <w:tcW w:w="2087" w:type="dxa"/>
            <w:vAlign w:val="center"/>
          </w:tcPr>
          <w:p w:rsidR="00156D6D" w:rsidRPr="00156D6D" w:rsidRDefault="00156D6D" w:rsidP="00413076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b/>
                <w:spacing w:val="-1"/>
                <w:lang w:val="es-ES"/>
              </w:rPr>
            </w:pPr>
            <w:r w:rsidRPr="00156D6D">
              <w:rPr>
                <w:rFonts w:asciiTheme="minorHAnsi" w:hAnsiTheme="minorHAnsi" w:cstheme="minorHAnsi"/>
                <w:b/>
                <w:spacing w:val="-1"/>
                <w:lang w:val="es-ES"/>
              </w:rPr>
              <w:t>Claves de producto para contratos basados de valor estimado inferior a 10.000 €,  impuestos excluidos, mediante adjudicación directa</w:t>
            </w:r>
          </w:p>
        </w:tc>
        <w:tc>
          <w:tcPr>
            <w:tcW w:w="1231" w:type="dxa"/>
            <w:vAlign w:val="center"/>
          </w:tcPr>
          <w:p w:rsidR="00156D6D" w:rsidRPr="00156D6D" w:rsidRDefault="00156D6D" w:rsidP="00413076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b/>
                <w:spacing w:val="-1"/>
                <w:lang w:val="es-ES"/>
              </w:rPr>
            </w:pPr>
            <w:r w:rsidRPr="00156D6D">
              <w:rPr>
                <w:rFonts w:asciiTheme="minorHAnsi" w:hAnsiTheme="minorHAnsi" w:cstheme="minorHAnsi"/>
                <w:b/>
                <w:spacing w:val="-1"/>
                <w:lang w:val="es-ES"/>
              </w:rPr>
              <w:t>Fabricante</w:t>
            </w:r>
          </w:p>
        </w:tc>
        <w:tc>
          <w:tcPr>
            <w:tcW w:w="1471" w:type="dxa"/>
            <w:vAlign w:val="center"/>
          </w:tcPr>
          <w:p w:rsidR="00156D6D" w:rsidRPr="00156D6D" w:rsidRDefault="00156D6D" w:rsidP="00413076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b/>
                <w:spacing w:val="-1"/>
                <w:lang w:val="es-ES"/>
              </w:rPr>
            </w:pPr>
            <w:r w:rsidRPr="00156D6D">
              <w:rPr>
                <w:rFonts w:asciiTheme="minorHAnsi" w:hAnsiTheme="minorHAnsi" w:cstheme="minorHAnsi"/>
                <w:b/>
                <w:spacing w:val="-1"/>
                <w:lang w:val="es-ES"/>
              </w:rPr>
              <w:t>Marca/Modelo del Producto</w:t>
            </w:r>
          </w:p>
        </w:tc>
        <w:tc>
          <w:tcPr>
            <w:tcW w:w="1354" w:type="dxa"/>
            <w:vAlign w:val="center"/>
          </w:tcPr>
          <w:p w:rsidR="00156D6D" w:rsidRPr="00156D6D" w:rsidRDefault="00156D6D" w:rsidP="00413076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b/>
                <w:spacing w:val="-1"/>
                <w:lang w:val="es-ES"/>
              </w:rPr>
            </w:pPr>
            <w:r w:rsidRPr="00156D6D">
              <w:rPr>
                <w:rFonts w:asciiTheme="minorHAnsi" w:hAnsiTheme="minorHAnsi" w:cstheme="minorHAnsi"/>
                <w:b/>
                <w:spacing w:val="-1"/>
                <w:lang w:val="es-ES"/>
              </w:rPr>
              <w:t>Importes de adjudicación, Impuestos excluidos, en AM</w:t>
            </w:r>
          </w:p>
        </w:tc>
      </w:tr>
      <w:tr w:rsidR="00156D6D" w:rsidRPr="00914610" w:rsidTr="00156D6D">
        <w:trPr>
          <w:trHeight w:val="592"/>
        </w:trPr>
        <w:tc>
          <w:tcPr>
            <w:tcW w:w="1549" w:type="dxa"/>
            <w:vMerge w:val="restart"/>
            <w:vAlign w:val="center"/>
          </w:tcPr>
          <w:p w:rsidR="00156D6D" w:rsidRPr="00156D6D" w:rsidRDefault="00156D6D" w:rsidP="00C7556C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156D6D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Papel reciclado  80 g/m</w:t>
            </w:r>
            <w:r w:rsidRPr="00156D6D">
              <w:rPr>
                <w:rFonts w:asciiTheme="minorHAnsi" w:hAnsiTheme="minorHAnsi" w:cstheme="minorHAnsi"/>
                <w:spacing w:val="-1"/>
                <w:sz w:val="18"/>
                <w:szCs w:val="18"/>
                <w:vertAlign w:val="superscript"/>
                <w:lang w:val="es-ES"/>
              </w:rPr>
              <w:t>2</w:t>
            </w:r>
            <w:r w:rsidRPr="00156D6D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, formato A4</w:t>
            </w:r>
          </w:p>
        </w:tc>
        <w:tc>
          <w:tcPr>
            <w:tcW w:w="1140" w:type="dxa"/>
          </w:tcPr>
          <w:p w:rsidR="00156D6D" w:rsidRPr="00156D6D" w:rsidRDefault="00156D6D" w:rsidP="00C7556C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156D6D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Península y Baleares</w:t>
            </w:r>
          </w:p>
        </w:tc>
        <w:tc>
          <w:tcPr>
            <w:tcW w:w="2087" w:type="dxa"/>
          </w:tcPr>
          <w:p w:rsidR="00156D6D" w:rsidRPr="00156D6D" w:rsidRDefault="00156D6D" w:rsidP="008535B8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156D6D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20.02.02.00.000</w:t>
            </w:r>
            <w:r w:rsidR="008535B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3</w:t>
            </w:r>
            <w:r w:rsidRPr="00156D6D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 xml:space="preserve">          RECICLADO 80 G A4 PE Y BAL</w:t>
            </w:r>
          </w:p>
        </w:tc>
        <w:tc>
          <w:tcPr>
            <w:tcW w:w="1231" w:type="dxa"/>
            <w:vAlign w:val="center"/>
          </w:tcPr>
          <w:p w:rsidR="00156D6D" w:rsidRPr="00156D6D" w:rsidRDefault="00156D6D" w:rsidP="002616F9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 xml:space="preserve">STEINBEIS </w:t>
            </w:r>
            <w:r w:rsidRPr="00156D6D" w:rsidDel="00824E79"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471" w:type="dxa"/>
          </w:tcPr>
          <w:p w:rsidR="00156D6D" w:rsidRDefault="00156D6D" w:rsidP="002616F9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TECNO</w:t>
            </w:r>
          </w:p>
          <w:p w:rsidR="00156D6D" w:rsidRPr="00156D6D" w:rsidRDefault="00156D6D" w:rsidP="002616F9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GREEN 70</w:t>
            </w:r>
          </w:p>
        </w:tc>
        <w:tc>
          <w:tcPr>
            <w:tcW w:w="1354" w:type="dxa"/>
            <w:vAlign w:val="center"/>
          </w:tcPr>
          <w:p w:rsidR="00156D6D" w:rsidRPr="00156D6D" w:rsidRDefault="00157009" w:rsidP="00C7556C">
            <w:pPr>
              <w:widowControl w:val="0"/>
              <w:spacing w:before="120" w:after="120"/>
              <w:ind w:right="-1"/>
              <w:jc w:val="center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16,15</w:t>
            </w:r>
          </w:p>
        </w:tc>
      </w:tr>
      <w:tr w:rsidR="00157009" w:rsidRPr="004223EC" w:rsidTr="00C7556C">
        <w:tc>
          <w:tcPr>
            <w:tcW w:w="1549" w:type="dxa"/>
            <w:vMerge/>
            <w:vAlign w:val="center"/>
          </w:tcPr>
          <w:p w:rsidR="00157009" w:rsidRPr="00156D6D" w:rsidRDefault="00157009" w:rsidP="00157009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</w:p>
        </w:tc>
        <w:tc>
          <w:tcPr>
            <w:tcW w:w="1140" w:type="dxa"/>
          </w:tcPr>
          <w:p w:rsidR="00157009" w:rsidRPr="00156D6D" w:rsidRDefault="00157009" w:rsidP="00157009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156D6D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Canarias, Ceuta y Melilla</w:t>
            </w:r>
          </w:p>
        </w:tc>
        <w:tc>
          <w:tcPr>
            <w:tcW w:w="2087" w:type="dxa"/>
          </w:tcPr>
          <w:p w:rsidR="00157009" w:rsidRPr="00156D6D" w:rsidRDefault="00157009" w:rsidP="008535B8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156D6D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20.02.03.00.000</w:t>
            </w:r>
            <w:r w:rsidR="008535B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3</w:t>
            </w:r>
            <w:r w:rsidRPr="00156D6D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 xml:space="preserve">                RECICLADO 80 G A4 CA, CE y ML</w:t>
            </w:r>
          </w:p>
        </w:tc>
        <w:tc>
          <w:tcPr>
            <w:tcW w:w="1231" w:type="dxa"/>
            <w:vAlign w:val="center"/>
          </w:tcPr>
          <w:p w:rsidR="00157009" w:rsidRPr="00156D6D" w:rsidRDefault="00157009" w:rsidP="002616F9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 xml:space="preserve">STEINBEIS </w:t>
            </w:r>
            <w:r w:rsidRPr="00156D6D" w:rsidDel="00824E79"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471" w:type="dxa"/>
          </w:tcPr>
          <w:p w:rsidR="00157009" w:rsidRDefault="00157009" w:rsidP="002616F9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TECNO</w:t>
            </w:r>
          </w:p>
          <w:p w:rsidR="00157009" w:rsidRPr="00156D6D" w:rsidRDefault="00157009" w:rsidP="002616F9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GREEN 70</w:t>
            </w:r>
          </w:p>
        </w:tc>
        <w:tc>
          <w:tcPr>
            <w:tcW w:w="1354" w:type="dxa"/>
            <w:vAlign w:val="center"/>
          </w:tcPr>
          <w:p w:rsidR="00157009" w:rsidRPr="00156D6D" w:rsidRDefault="00157009" w:rsidP="00157009">
            <w:pPr>
              <w:widowControl w:val="0"/>
              <w:spacing w:before="120" w:after="120"/>
              <w:ind w:right="-1"/>
              <w:jc w:val="center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19,55</w:t>
            </w:r>
          </w:p>
        </w:tc>
      </w:tr>
      <w:tr w:rsidR="00157009" w:rsidRPr="004223EC" w:rsidTr="00C7556C">
        <w:tc>
          <w:tcPr>
            <w:tcW w:w="1549" w:type="dxa"/>
            <w:vMerge w:val="restart"/>
            <w:vAlign w:val="center"/>
          </w:tcPr>
          <w:p w:rsidR="00157009" w:rsidRPr="00156D6D" w:rsidRDefault="00157009" w:rsidP="00157009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156D6D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Papel reciclado 80 g/m</w:t>
            </w:r>
            <w:r w:rsidRPr="00156D6D">
              <w:rPr>
                <w:rFonts w:asciiTheme="minorHAnsi" w:hAnsiTheme="minorHAnsi" w:cstheme="minorHAnsi"/>
                <w:spacing w:val="-1"/>
                <w:sz w:val="18"/>
                <w:szCs w:val="18"/>
                <w:vertAlign w:val="superscript"/>
                <w:lang w:val="es-ES"/>
              </w:rPr>
              <w:t>2</w:t>
            </w:r>
            <w:r w:rsidRPr="00156D6D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, formato A3</w:t>
            </w:r>
          </w:p>
        </w:tc>
        <w:tc>
          <w:tcPr>
            <w:tcW w:w="1140" w:type="dxa"/>
          </w:tcPr>
          <w:p w:rsidR="00157009" w:rsidRPr="00156D6D" w:rsidRDefault="00157009" w:rsidP="00157009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156D6D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Península y Baleares</w:t>
            </w:r>
          </w:p>
        </w:tc>
        <w:tc>
          <w:tcPr>
            <w:tcW w:w="2087" w:type="dxa"/>
          </w:tcPr>
          <w:p w:rsidR="00157009" w:rsidRPr="00156D6D" w:rsidRDefault="00157009" w:rsidP="008535B8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156D6D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20.02.04.00.000</w:t>
            </w:r>
            <w:r w:rsidR="008535B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3</w:t>
            </w:r>
            <w:r w:rsidRPr="00156D6D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 xml:space="preserve">         RECICLADO 80 G A3 PE Y BAL</w:t>
            </w:r>
          </w:p>
        </w:tc>
        <w:tc>
          <w:tcPr>
            <w:tcW w:w="1231" w:type="dxa"/>
            <w:vAlign w:val="center"/>
          </w:tcPr>
          <w:p w:rsidR="00157009" w:rsidRPr="00156D6D" w:rsidRDefault="00157009" w:rsidP="002616F9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 xml:space="preserve">STEINBEIS </w:t>
            </w:r>
            <w:r w:rsidRPr="00156D6D" w:rsidDel="00824E79"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471" w:type="dxa"/>
          </w:tcPr>
          <w:p w:rsidR="00157009" w:rsidRDefault="00157009" w:rsidP="002616F9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TECNO</w:t>
            </w:r>
          </w:p>
          <w:p w:rsidR="00157009" w:rsidRPr="00156D6D" w:rsidRDefault="00157009" w:rsidP="002616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GREEN 70</w:t>
            </w:r>
          </w:p>
        </w:tc>
        <w:tc>
          <w:tcPr>
            <w:tcW w:w="1354" w:type="dxa"/>
            <w:vAlign w:val="center"/>
          </w:tcPr>
          <w:p w:rsidR="00157009" w:rsidRPr="00156D6D" w:rsidRDefault="00157009" w:rsidP="00157009">
            <w:pPr>
              <w:widowControl w:val="0"/>
              <w:spacing w:before="120" w:after="120"/>
              <w:ind w:right="-1"/>
              <w:jc w:val="center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32,30</w:t>
            </w:r>
          </w:p>
        </w:tc>
      </w:tr>
      <w:tr w:rsidR="00157009" w:rsidRPr="004223EC" w:rsidTr="00C7556C">
        <w:tc>
          <w:tcPr>
            <w:tcW w:w="1549" w:type="dxa"/>
            <w:vMerge/>
            <w:tcBorders>
              <w:bottom w:val="single" w:sz="4" w:space="0" w:color="auto"/>
            </w:tcBorders>
          </w:tcPr>
          <w:p w:rsidR="00157009" w:rsidRPr="00156D6D" w:rsidRDefault="00157009" w:rsidP="00157009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</w:p>
        </w:tc>
        <w:tc>
          <w:tcPr>
            <w:tcW w:w="1140" w:type="dxa"/>
            <w:tcBorders>
              <w:bottom w:val="single" w:sz="4" w:space="0" w:color="auto"/>
            </w:tcBorders>
          </w:tcPr>
          <w:p w:rsidR="00157009" w:rsidRPr="00156D6D" w:rsidRDefault="00157009" w:rsidP="00157009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156D6D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Canarias, Ceuta y Melilla</w:t>
            </w:r>
          </w:p>
        </w:tc>
        <w:tc>
          <w:tcPr>
            <w:tcW w:w="2087" w:type="dxa"/>
            <w:tcBorders>
              <w:bottom w:val="single" w:sz="4" w:space="0" w:color="auto"/>
            </w:tcBorders>
          </w:tcPr>
          <w:p w:rsidR="00157009" w:rsidRPr="00156D6D" w:rsidRDefault="008535B8" w:rsidP="00157009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20.02.05.00.0003</w:t>
            </w:r>
            <w:r w:rsidR="00157009" w:rsidRPr="00156D6D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 xml:space="preserve">         RECICLADO 80 G A3 CA, CE Y ML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vAlign w:val="center"/>
          </w:tcPr>
          <w:p w:rsidR="00157009" w:rsidRPr="00156D6D" w:rsidRDefault="00157009" w:rsidP="002616F9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 xml:space="preserve">STEINBEIS </w:t>
            </w:r>
            <w:r w:rsidRPr="00156D6D" w:rsidDel="00824E79"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:rsidR="00157009" w:rsidRDefault="00157009" w:rsidP="002616F9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TECNO</w:t>
            </w:r>
          </w:p>
          <w:p w:rsidR="00157009" w:rsidRPr="00156D6D" w:rsidRDefault="00157009" w:rsidP="002616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GREEN 70</w:t>
            </w:r>
          </w:p>
        </w:tc>
        <w:tc>
          <w:tcPr>
            <w:tcW w:w="1354" w:type="dxa"/>
            <w:tcBorders>
              <w:bottom w:val="single" w:sz="4" w:space="0" w:color="auto"/>
            </w:tcBorders>
            <w:vAlign w:val="center"/>
          </w:tcPr>
          <w:p w:rsidR="00157009" w:rsidRDefault="00157009" w:rsidP="00157009">
            <w:pPr>
              <w:widowControl w:val="0"/>
              <w:spacing w:before="120" w:after="120"/>
              <w:ind w:right="-1"/>
              <w:jc w:val="center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39,10</w:t>
            </w:r>
          </w:p>
          <w:p w:rsidR="00157009" w:rsidRPr="00156D6D" w:rsidRDefault="00157009" w:rsidP="00157009">
            <w:pPr>
              <w:widowControl w:val="0"/>
              <w:spacing w:before="120" w:after="120"/>
              <w:ind w:right="-1"/>
              <w:jc w:val="center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</w:p>
        </w:tc>
      </w:tr>
    </w:tbl>
    <w:p w:rsidR="00DD6C5E" w:rsidRPr="00BC08FA" w:rsidRDefault="00BC08FA" w:rsidP="00BC08FA">
      <w:pPr>
        <w:widowControl w:val="0"/>
        <w:spacing w:before="120" w:after="120"/>
        <w:ind w:right="-1"/>
        <w:jc w:val="center"/>
        <w:rPr>
          <w:rFonts w:ascii="Calibri" w:eastAsia="Calibri" w:hAnsi="Calibri"/>
          <w:spacing w:val="-1"/>
          <w:sz w:val="22"/>
          <w:szCs w:val="22"/>
          <w:lang w:val="es-ES" w:eastAsia="en-US"/>
        </w:rPr>
      </w:pPr>
      <w:r>
        <w:rPr>
          <w:rFonts w:ascii="Calibri" w:eastAsia="Calibri" w:hAnsi="Calibri"/>
          <w:b/>
          <w:spacing w:val="-1"/>
          <w:sz w:val="22"/>
          <w:szCs w:val="22"/>
          <w:lang w:val="es-ES" w:eastAsia="en-US"/>
        </w:rPr>
        <w:lastRenderedPageBreak/>
        <w:t xml:space="preserve">I. </w:t>
      </w:r>
      <w:r w:rsidRPr="00EE7641">
        <w:rPr>
          <w:rFonts w:ascii="Calibri" w:eastAsia="Calibri" w:hAnsi="Calibri"/>
          <w:b/>
          <w:spacing w:val="-1"/>
          <w:sz w:val="22"/>
          <w:szCs w:val="22"/>
          <w:lang w:val="es-ES" w:eastAsia="en-US"/>
        </w:rPr>
        <w:t>ADJUDICACIÓN CON SEGUNDA LICITACIÓN</w:t>
      </w:r>
    </w:p>
    <w:p w:rsidR="00BC08FA" w:rsidRDefault="00BC08FA" w:rsidP="00BC08FA">
      <w:pPr>
        <w:widowControl w:val="0"/>
        <w:spacing w:before="120" w:after="120"/>
        <w:ind w:right="-1"/>
        <w:jc w:val="center"/>
        <w:rPr>
          <w:rFonts w:ascii="Arial" w:hAnsi="Arial" w:cs="Arial"/>
          <w:kern w:val="32"/>
          <w:sz w:val="22"/>
          <w:szCs w:val="22"/>
        </w:rPr>
      </w:pPr>
      <w:r w:rsidRPr="005234D6">
        <w:rPr>
          <w:rFonts w:ascii="Calibri" w:eastAsia="Calibri" w:hAnsi="Calibri"/>
          <w:b/>
          <w:spacing w:val="-1"/>
          <w:sz w:val="22"/>
          <w:szCs w:val="22"/>
          <w:lang w:val="es-ES" w:eastAsia="en-US"/>
        </w:rPr>
        <w:t xml:space="preserve">LOTE </w:t>
      </w:r>
      <w:r>
        <w:rPr>
          <w:rFonts w:ascii="Calibri" w:eastAsia="Calibri" w:hAnsi="Calibri"/>
          <w:b/>
          <w:spacing w:val="-1"/>
          <w:sz w:val="22"/>
          <w:szCs w:val="22"/>
          <w:lang w:val="es-ES" w:eastAsia="en-US"/>
        </w:rPr>
        <w:t>1. “PAPEL DE FIBRA VIRGEN”</w:t>
      </w:r>
    </w:p>
    <w:p w:rsidR="005A0278" w:rsidRDefault="005A0278" w:rsidP="00DD6C5E">
      <w:pPr>
        <w:tabs>
          <w:tab w:val="left" w:pos="5997"/>
        </w:tabs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Ind w:w="988" w:type="dxa"/>
        <w:tblLook w:val="04A0" w:firstRow="1" w:lastRow="0" w:firstColumn="1" w:lastColumn="0" w:noHBand="0" w:noVBand="1"/>
      </w:tblPr>
      <w:tblGrid>
        <w:gridCol w:w="1694"/>
        <w:gridCol w:w="1483"/>
        <w:gridCol w:w="2037"/>
        <w:gridCol w:w="1306"/>
        <w:gridCol w:w="1843"/>
      </w:tblGrid>
      <w:tr w:rsidR="00BC08FA" w:rsidRPr="00156D6D" w:rsidTr="00C7556C">
        <w:trPr>
          <w:trHeight w:val="790"/>
        </w:trPr>
        <w:tc>
          <w:tcPr>
            <w:tcW w:w="1694" w:type="dxa"/>
            <w:vAlign w:val="center"/>
          </w:tcPr>
          <w:p w:rsidR="00BC08FA" w:rsidRPr="00156D6D" w:rsidRDefault="00BC08FA" w:rsidP="00413076">
            <w:pPr>
              <w:widowControl w:val="0"/>
              <w:spacing w:before="120" w:after="120"/>
              <w:ind w:right="-1"/>
              <w:rPr>
                <w:rFonts w:ascii="Calibri" w:hAnsi="Calibri" w:cs="Calibri"/>
                <w:b/>
                <w:caps/>
                <w:spacing w:val="-1"/>
                <w:lang w:val="es-ES"/>
              </w:rPr>
            </w:pPr>
            <w:r w:rsidRPr="00156D6D">
              <w:rPr>
                <w:rFonts w:ascii="Calibri" w:hAnsi="Calibri" w:cs="Calibri"/>
                <w:b/>
                <w:caps/>
                <w:spacing w:val="-1"/>
                <w:lang w:val="es-ES"/>
              </w:rPr>
              <w:t>INAPA ESPAÑA, DISTRIBUCIÓN DE PAPEL, S.A.</w:t>
            </w:r>
          </w:p>
        </w:tc>
        <w:tc>
          <w:tcPr>
            <w:tcW w:w="1483" w:type="dxa"/>
            <w:vAlign w:val="center"/>
          </w:tcPr>
          <w:p w:rsidR="00BC08FA" w:rsidRPr="00156D6D" w:rsidRDefault="00BC08FA" w:rsidP="00413076">
            <w:pPr>
              <w:widowControl w:val="0"/>
              <w:spacing w:before="120" w:after="120"/>
              <w:ind w:right="-1"/>
              <w:rPr>
                <w:rFonts w:ascii="Calibri" w:hAnsi="Calibri" w:cs="Calibri"/>
                <w:b/>
                <w:spacing w:val="-1"/>
                <w:lang w:val="es-ES"/>
              </w:rPr>
            </w:pPr>
            <w:r w:rsidRPr="00156D6D">
              <w:rPr>
                <w:rFonts w:ascii="Calibri" w:hAnsi="Calibri" w:cs="Calibri"/>
                <w:b/>
                <w:spacing w:val="-1"/>
                <w:lang w:val="es-ES"/>
              </w:rPr>
              <w:t>Lugar de entrega del bien</w:t>
            </w:r>
          </w:p>
        </w:tc>
        <w:tc>
          <w:tcPr>
            <w:tcW w:w="2037" w:type="dxa"/>
            <w:vAlign w:val="center"/>
          </w:tcPr>
          <w:p w:rsidR="00BC08FA" w:rsidRPr="00C7556C" w:rsidRDefault="00C7556C" w:rsidP="00413076">
            <w:pPr>
              <w:widowControl w:val="0"/>
              <w:spacing w:before="120" w:after="120"/>
              <w:rPr>
                <w:rFonts w:asciiTheme="minorHAnsi" w:hAnsiTheme="minorHAnsi" w:cstheme="minorHAnsi"/>
                <w:b/>
                <w:spacing w:val="-1"/>
                <w:lang w:val="es-ES"/>
              </w:rPr>
            </w:pPr>
            <w:r w:rsidRPr="00C7556C">
              <w:rPr>
                <w:rFonts w:asciiTheme="minorHAnsi" w:hAnsiTheme="minorHAnsi" w:cstheme="minorHAnsi"/>
                <w:b/>
                <w:spacing w:val="-1"/>
                <w:lang w:val="es-ES"/>
              </w:rPr>
              <w:t>Claves de producto para contratos basados con segunda licitación</w:t>
            </w:r>
          </w:p>
        </w:tc>
        <w:tc>
          <w:tcPr>
            <w:tcW w:w="1306" w:type="dxa"/>
            <w:vAlign w:val="center"/>
          </w:tcPr>
          <w:p w:rsidR="00BC08FA" w:rsidRPr="00156D6D" w:rsidRDefault="00BC08FA" w:rsidP="00413076">
            <w:pPr>
              <w:widowControl w:val="0"/>
              <w:spacing w:before="120" w:after="120"/>
              <w:ind w:right="-1"/>
              <w:rPr>
                <w:rFonts w:ascii="Calibri" w:hAnsi="Calibri" w:cs="Calibri"/>
                <w:b/>
                <w:spacing w:val="-1"/>
                <w:lang w:val="es-ES"/>
              </w:rPr>
            </w:pPr>
            <w:r w:rsidRPr="00156D6D">
              <w:rPr>
                <w:rFonts w:ascii="Calibri" w:hAnsi="Calibri" w:cs="Calibri"/>
                <w:b/>
                <w:spacing w:val="-1"/>
                <w:lang w:val="es-ES"/>
              </w:rPr>
              <w:t>Fabricante</w:t>
            </w:r>
          </w:p>
        </w:tc>
        <w:tc>
          <w:tcPr>
            <w:tcW w:w="1843" w:type="dxa"/>
            <w:vAlign w:val="center"/>
          </w:tcPr>
          <w:p w:rsidR="00BC08FA" w:rsidRPr="00156D6D" w:rsidRDefault="00BC08FA" w:rsidP="00413076">
            <w:pPr>
              <w:widowControl w:val="0"/>
              <w:spacing w:before="120" w:after="120"/>
              <w:ind w:right="-1"/>
              <w:rPr>
                <w:rFonts w:ascii="Calibri" w:hAnsi="Calibri" w:cs="Calibri"/>
                <w:b/>
                <w:spacing w:val="-1"/>
                <w:lang w:val="es-ES"/>
              </w:rPr>
            </w:pPr>
            <w:r w:rsidRPr="00156D6D">
              <w:rPr>
                <w:rFonts w:ascii="Calibri" w:hAnsi="Calibri" w:cs="Calibri"/>
                <w:b/>
                <w:spacing w:val="-1"/>
                <w:lang w:val="es-ES"/>
              </w:rPr>
              <w:t>Marca/Modelo del Producto</w:t>
            </w:r>
            <w:r w:rsidRPr="00156D6D" w:rsidDel="00970AC7">
              <w:rPr>
                <w:rFonts w:ascii="Calibri" w:hAnsi="Calibri" w:cs="Calibri"/>
                <w:b/>
                <w:spacing w:val="-1"/>
                <w:lang w:val="es-ES"/>
              </w:rPr>
              <w:t xml:space="preserve"> </w:t>
            </w:r>
          </w:p>
        </w:tc>
      </w:tr>
      <w:tr w:rsidR="00BC08FA" w:rsidRPr="006947D8" w:rsidTr="00C7556C">
        <w:trPr>
          <w:trHeight w:val="965"/>
        </w:trPr>
        <w:tc>
          <w:tcPr>
            <w:tcW w:w="1694" w:type="dxa"/>
            <w:vMerge w:val="restart"/>
            <w:vAlign w:val="center"/>
          </w:tcPr>
          <w:p w:rsidR="00BC08FA" w:rsidRPr="006947D8" w:rsidRDefault="00BC08FA" w:rsidP="00C7556C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Papel de fibra Virgen 75 g/m</w:t>
            </w: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vertAlign w:val="superscript"/>
                <w:lang w:val="es-ES"/>
              </w:rPr>
              <w:t>2</w:t>
            </w: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, formato A4</w:t>
            </w:r>
          </w:p>
        </w:tc>
        <w:tc>
          <w:tcPr>
            <w:tcW w:w="1483" w:type="dxa"/>
          </w:tcPr>
          <w:p w:rsidR="00BC08FA" w:rsidRPr="006947D8" w:rsidRDefault="00BC08FA" w:rsidP="00C7556C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Península y Baleares</w:t>
            </w:r>
          </w:p>
        </w:tc>
        <w:tc>
          <w:tcPr>
            <w:tcW w:w="2037" w:type="dxa"/>
          </w:tcPr>
          <w:p w:rsidR="00BC08FA" w:rsidRPr="006947D8" w:rsidRDefault="00BC08FA" w:rsidP="00C7556C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20.01.</w:t>
            </w:r>
            <w:r w:rsidR="00335922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10</w:t>
            </w: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.00.000</w:t>
            </w:r>
            <w:r w:rsidR="00D72E36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3</w:t>
            </w:r>
          </w:p>
          <w:p w:rsidR="00BC08FA" w:rsidRPr="006947D8" w:rsidRDefault="00BC08FA" w:rsidP="00C7556C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FIBRA VIRGEN,75 G A4, PE Y BAL</w:t>
            </w:r>
          </w:p>
        </w:tc>
        <w:tc>
          <w:tcPr>
            <w:tcW w:w="1306" w:type="dxa"/>
          </w:tcPr>
          <w:p w:rsidR="00BC08FA" w:rsidRPr="006947D8" w:rsidRDefault="00BC08FA" w:rsidP="00C7556C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z w:val="18"/>
                <w:szCs w:val="18"/>
              </w:rPr>
              <w:t xml:space="preserve">NAVIGATOR </w:t>
            </w:r>
          </w:p>
        </w:tc>
        <w:tc>
          <w:tcPr>
            <w:tcW w:w="1843" w:type="dxa"/>
          </w:tcPr>
          <w:p w:rsidR="00BC08FA" w:rsidRDefault="00BC08FA" w:rsidP="00C7556C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I</w:t>
            </w:r>
            <w:r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NACOPIA</w:t>
            </w:r>
          </w:p>
          <w:p w:rsidR="00BC08FA" w:rsidRPr="006947D8" w:rsidRDefault="00BC08FA" w:rsidP="00C7556C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OFFICE</w:t>
            </w:r>
            <w:r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 xml:space="preserve"> 75</w:t>
            </w:r>
          </w:p>
        </w:tc>
      </w:tr>
      <w:tr w:rsidR="00BC08FA" w:rsidRPr="006947D8" w:rsidTr="00C7556C">
        <w:trPr>
          <w:trHeight w:val="990"/>
        </w:trPr>
        <w:tc>
          <w:tcPr>
            <w:tcW w:w="1694" w:type="dxa"/>
            <w:vMerge/>
            <w:vAlign w:val="center"/>
          </w:tcPr>
          <w:p w:rsidR="00BC08FA" w:rsidRPr="006947D8" w:rsidRDefault="00BC08FA" w:rsidP="00C7556C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</w:p>
        </w:tc>
        <w:tc>
          <w:tcPr>
            <w:tcW w:w="1483" w:type="dxa"/>
          </w:tcPr>
          <w:p w:rsidR="00BC08FA" w:rsidRPr="006947D8" w:rsidRDefault="00BC08FA" w:rsidP="00C7556C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Canarias, Ceuta y Melilla</w:t>
            </w:r>
          </w:p>
        </w:tc>
        <w:tc>
          <w:tcPr>
            <w:tcW w:w="2037" w:type="dxa"/>
          </w:tcPr>
          <w:p w:rsidR="00BC08FA" w:rsidRPr="006947D8" w:rsidRDefault="00335922" w:rsidP="00C7556C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20.01.11</w:t>
            </w:r>
            <w:r w:rsidR="00D72E36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.00.0003</w:t>
            </w:r>
          </w:p>
          <w:p w:rsidR="00BC08FA" w:rsidRPr="006947D8" w:rsidRDefault="00BC08FA" w:rsidP="00C7556C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FIBRA VIRGEN,75 G A4, CA,CE Y ML</w:t>
            </w:r>
          </w:p>
        </w:tc>
        <w:tc>
          <w:tcPr>
            <w:tcW w:w="1306" w:type="dxa"/>
          </w:tcPr>
          <w:p w:rsidR="00BC08FA" w:rsidRPr="006947D8" w:rsidRDefault="00BC08FA" w:rsidP="00C7556C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z w:val="18"/>
                <w:szCs w:val="18"/>
              </w:rPr>
              <w:t xml:space="preserve">NAVIGATOR </w:t>
            </w:r>
          </w:p>
        </w:tc>
        <w:tc>
          <w:tcPr>
            <w:tcW w:w="1843" w:type="dxa"/>
          </w:tcPr>
          <w:p w:rsidR="00BC08FA" w:rsidRDefault="00BC08FA" w:rsidP="00C7556C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 xml:space="preserve">INACOPIA </w:t>
            </w:r>
          </w:p>
          <w:p w:rsidR="00BC08FA" w:rsidRPr="006947D8" w:rsidRDefault="00BC08FA" w:rsidP="00C7556C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OFFICE</w:t>
            </w:r>
            <w:r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 xml:space="preserve"> 75</w:t>
            </w:r>
          </w:p>
        </w:tc>
      </w:tr>
      <w:tr w:rsidR="00BC08FA" w:rsidRPr="006947D8" w:rsidTr="00C7556C">
        <w:trPr>
          <w:trHeight w:val="860"/>
        </w:trPr>
        <w:tc>
          <w:tcPr>
            <w:tcW w:w="1694" w:type="dxa"/>
            <w:vMerge w:val="restart"/>
            <w:vAlign w:val="center"/>
          </w:tcPr>
          <w:p w:rsidR="00BC08FA" w:rsidRPr="006947D8" w:rsidRDefault="00BC08FA" w:rsidP="00C7556C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Papel de fibra Virgen 75 g/m</w:t>
            </w: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vertAlign w:val="superscript"/>
                <w:lang w:val="es-ES"/>
              </w:rPr>
              <w:t>2</w:t>
            </w: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, formato A3</w:t>
            </w:r>
          </w:p>
        </w:tc>
        <w:tc>
          <w:tcPr>
            <w:tcW w:w="1483" w:type="dxa"/>
          </w:tcPr>
          <w:p w:rsidR="00BC08FA" w:rsidRPr="006947D8" w:rsidRDefault="00BC08FA" w:rsidP="00C7556C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Península y Baleares</w:t>
            </w:r>
          </w:p>
        </w:tc>
        <w:tc>
          <w:tcPr>
            <w:tcW w:w="2037" w:type="dxa"/>
          </w:tcPr>
          <w:p w:rsidR="00BC08FA" w:rsidRPr="006947D8" w:rsidRDefault="00BC08FA" w:rsidP="00C7556C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20.01.</w:t>
            </w:r>
            <w:r w:rsidR="00335922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12</w:t>
            </w:r>
            <w:r w:rsidR="00D72E36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.00.0003</w:t>
            </w:r>
          </w:p>
          <w:p w:rsidR="00BC08FA" w:rsidRPr="006947D8" w:rsidRDefault="00BC08FA" w:rsidP="00C7556C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FIBRA VIRGEN,75 G A3, PE Y BAL</w:t>
            </w:r>
          </w:p>
        </w:tc>
        <w:tc>
          <w:tcPr>
            <w:tcW w:w="1306" w:type="dxa"/>
          </w:tcPr>
          <w:p w:rsidR="00BC08FA" w:rsidRPr="006947D8" w:rsidRDefault="00BC08FA" w:rsidP="00C7556C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z w:val="18"/>
                <w:szCs w:val="18"/>
              </w:rPr>
              <w:t xml:space="preserve">NAVIGATOR </w:t>
            </w:r>
          </w:p>
        </w:tc>
        <w:tc>
          <w:tcPr>
            <w:tcW w:w="1843" w:type="dxa"/>
          </w:tcPr>
          <w:p w:rsidR="00BC08FA" w:rsidRDefault="00BC08FA" w:rsidP="00C7556C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INACOPIA</w:t>
            </w:r>
          </w:p>
          <w:p w:rsidR="00BC08FA" w:rsidRPr="006947D8" w:rsidRDefault="00BC08FA" w:rsidP="00C7556C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 xml:space="preserve"> OFFICE</w:t>
            </w:r>
            <w:r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 xml:space="preserve"> 75</w:t>
            </w:r>
          </w:p>
        </w:tc>
      </w:tr>
      <w:tr w:rsidR="00BC08FA" w:rsidRPr="006947D8" w:rsidTr="00C7556C">
        <w:trPr>
          <w:trHeight w:val="962"/>
        </w:trPr>
        <w:tc>
          <w:tcPr>
            <w:tcW w:w="1694" w:type="dxa"/>
            <w:vMerge/>
            <w:vAlign w:val="center"/>
          </w:tcPr>
          <w:p w:rsidR="00BC08FA" w:rsidRPr="006947D8" w:rsidRDefault="00BC08FA" w:rsidP="00C7556C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</w:p>
        </w:tc>
        <w:tc>
          <w:tcPr>
            <w:tcW w:w="1483" w:type="dxa"/>
          </w:tcPr>
          <w:p w:rsidR="00BC08FA" w:rsidRPr="006947D8" w:rsidRDefault="00BC08FA" w:rsidP="00C7556C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Canarias, Ceuta y Melilla</w:t>
            </w:r>
          </w:p>
        </w:tc>
        <w:tc>
          <w:tcPr>
            <w:tcW w:w="2037" w:type="dxa"/>
          </w:tcPr>
          <w:p w:rsidR="00BC08FA" w:rsidRPr="006947D8" w:rsidRDefault="00335922" w:rsidP="00C7556C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20.01.13</w:t>
            </w:r>
            <w:r w:rsidR="00D72E36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.00.0003</w:t>
            </w:r>
          </w:p>
          <w:p w:rsidR="00BC08FA" w:rsidRPr="006947D8" w:rsidRDefault="00BC08FA" w:rsidP="00C7556C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FIBRA VIRGEN,75 G A3, CA,CE Y ML</w:t>
            </w:r>
          </w:p>
        </w:tc>
        <w:tc>
          <w:tcPr>
            <w:tcW w:w="1306" w:type="dxa"/>
          </w:tcPr>
          <w:p w:rsidR="00BC08FA" w:rsidRPr="006947D8" w:rsidRDefault="00BC08FA" w:rsidP="00C7556C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z w:val="18"/>
                <w:szCs w:val="18"/>
              </w:rPr>
              <w:t xml:space="preserve">NAVIGATOR </w:t>
            </w:r>
          </w:p>
        </w:tc>
        <w:tc>
          <w:tcPr>
            <w:tcW w:w="1843" w:type="dxa"/>
          </w:tcPr>
          <w:p w:rsidR="00BC08FA" w:rsidRDefault="00BC08FA" w:rsidP="00C7556C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I</w:t>
            </w:r>
            <w:r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NACOPIA</w:t>
            </w:r>
          </w:p>
          <w:p w:rsidR="00BC08FA" w:rsidRPr="006947D8" w:rsidRDefault="00BC08FA" w:rsidP="00C7556C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OFFICE</w:t>
            </w:r>
            <w:r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 xml:space="preserve"> 75</w:t>
            </w:r>
          </w:p>
        </w:tc>
      </w:tr>
      <w:tr w:rsidR="00BC08FA" w:rsidRPr="006947D8" w:rsidTr="00C7556C">
        <w:trPr>
          <w:trHeight w:val="831"/>
        </w:trPr>
        <w:tc>
          <w:tcPr>
            <w:tcW w:w="1694" w:type="dxa"/>
            <w:vMerge w:val="restart"/>
            <w:vAlign w:val="center"/>
          </w:tcPr>
          <w:p w:rsidR="00BC08FA" w:rsidRPr="006947D8" w:rsidRDefault="00BC08FA" w:rsidP="00C7556C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Papel de fibra Virgen 80 g/m</w:t>
            </w: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vertAlign w:val="superscript"/>
                <w:lang w:val="es-ES"/>
              </w:rPr>
              <w:t>2</w:t>
            </w: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, formato A4</w:t>
            </w:r>
          </w:p>
        </w:tc>
        <w:tc>
          <w:tcPr>
            <w:tcW w:w="1483" w:type="dxa"/>
          </w:tcPr>
          <w:p w:rsidR="00BC08FA" w:rsidRPr="006947D8" w:rsidRDefault="00BC08FA" w:rsidP="00C7556C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Península y Baleares</w:t>
            </w:r>
          </w:p>
        </w:tc>
        <w:tc>
          <w:tcPr>
            <w:tcW w:w="2037" w:type="dxa"/>
          </w:tcPr>
          <w:p w:rsidR="00BC08FA" w:rsidRPr="006947D8" w:rsidRDefault="00BC08FA" w:rsidP="00C7556C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20.01</w:t>
            </w:r>
            <w:r w:rsidR="00335922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.14</w:t>
            </w:r>
            <w:r w:rsidR="00D72E36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.00.0003</w:t>
            </w:r>
          </w:p>
          <w:p w:rsidR="00BC08FA" w:rsidRPr="006947D8" w:rsidRDefault="00BC08FA" w:rsidP="00C7556C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FIBRA VIRGEN,80 G A4, PE Y BAL</w:t>
            </w:r>
          </w:p>
        </w:tc>
        <w:tc>
          <w:tcPr>
            <w:tcW w:w="1306" w:type="dxa"/>
          </w:tcPr>
          <w:p w:rsidR="00BC08FA" w:rsidRPr="006947D8" w:rsidRDefault="00BC08FA" w:rsidP="00C7556C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APRIL</w:t>
            </w:r>
          </w:p>
        </w:tc>
        <w:tc>
          <w:tcPr>
            <w:tcW w:w="1843" w:type="dxa"/>
          </w:tcPr>
          <w:p w:rsidR="00BC08FA" w:rsidRDefault="00BC08FA" w:rsidP="00C7556C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TECNO</w:t>
            </w:r>
          </w:p>
          <w:p w:rsidR="00BC08FA" w:rsidRPr="006947D8" w:rsidRDefault="00BC08FA" w:rsidP="00C7556C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SUPER SPEED PATRIM</w:t>
            </w:r>
          </w:p>
        </w:tc>
      </w:tr>
      <w:tr w:rsidR="00BC08FA" w:rsidRPr="006947D8" w:rsidTr="00C7556C">
        <w:trPr>
          <w:trHeight w:val="844"/>
        </w:trPr>
        <w:tc>
          <w:tcPr>
            <w:tcW w:w="1694" w:type="dxa"/>
            <w:vMerge/>
            <w:vAlign w:val="center"/>
          </w:tcPr>
          <w:p w:rsidR="00BC08FA" w:rsidRPr="006947D8" w:rsidRDefault="00BC08FA" w:rsidP="00C7556C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</w:p>
        </w:tc>
        <w:tc>
          <w:tcPr>
            <w:tcW w:w="1483" w:type="dxa"/>
          </w:tcPr>
          <w:p w:rsidR="00BC08FA" w:rsidRPr="006947D8" w:rsidRDefault="00BC08FA" w:rsidP="00C7556C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Canarias, Ceuta y Melilla</w:t>
            </w:r>
          </w:p>
        </w:tc>
        <w:tc>
          <w:tcPr>
            <w:tcW w:w="2037" w:type="dxa"/>
          </w:tcPr>
          <w:p w:rsidR="00BC08FA" w:rsidRPr="006947D8" w:rsidRDefault="00335922" w:rsidP="00C7556C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20.01.15</w:t>
            </w:r>
            <w:r w:rsidR="00D72E36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.00.0003</w:t>
            </w:r>
          </w:p>
          <w:p w:rsidR="00BC08FA" w:rsidRPr="006947D8" w:rsidRDefault="00BC08FA" w:rsidP="00C7556C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FIBRA VIRGEN,80 G A4, CA,CE Y ML</w:t>
            </w:r>
          </w:p>
        </w:tc>
        <w:tc>
          <w:tcPr>
            <w:tcW w:w="1306" w:type="dxa"/>
          </w:tcPr>
          <w:p w:rsidR="00BC08FA" w:rsidRPr="006947D8" w:rsidRDefault="00BC08FA" w:rsidP="00C7556C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APRIL</w:t>
            </w:r>
            <w:r w:rsidRPr="006947D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</w:tcPr>
          <w:p w:rsidR="00BC08FA" w:rsidRDefault="00BC08FA" w:rsidP="00C7556C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TECNO</w:t>
            </w:r>
          </w:p>
          <w:p w:rsidR="00BC08FA" w:rsidRPr="006947D8" w:rsidRDefault="00BC08FA" w:rsidP="00C7556C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SUPER SPEED PATRIM</w:t>
            </w:r>
          </w:p>
        </w:tc>
      </w:tr>
      <w:tr w:rsidR="00BC08FA" w:rsidRPr="006947D8" w:rsidTr="00C7556C">
        <w:trPr>
          <w:trHeight w:val="842"/>
        </w:trPr>
        <w:tc>
          <w:tcPr>
            <w:tcW w:w="1694" w:type="dxa"/>
            <w:vMerge w:val="restart"/>
            <w:vAlign w:val="center"/>
          </w:tcPr>
          <w:p w:rsidR="00BC08FA" w:rsidRPr="006947D8" w:rsidRDefault="00BC08FA" w:rsidP="00C7556C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Papel de fibra Virgen 80 g/m</w:t>
            </w: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vertAlign w:val="superscript"/>
                <w:lang w:val="es-ES"/>
              </w:rPr>
              <w:t>2</w:t>
            </w: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, formato A3</w:t>
            </w:r>
          </w:p>
        </w:tc>
        <w:tc>
          <w:tcPr>
            <w:tcW w:w="1483" w:type="dxa"/>
          </w:tcPr>
          <w:p w:rsidR="00BC08FA" w:rsidRPr="006947D8" w:rsidRDefault="00BC08FA" w:rsidP="00C7556C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Península y Baleares</w:t>
            </w:r>
          </w:p>
        </w:tc>
        <w:tc>
          <w:tcPr>
            <w:tcW w:w="2037" w:type="dxa"/>
          </w:tcPr>
          <w:p w:rsidR="00BC08FA" w:rsidRPr="006947D8" w:rsidRDefault="00335922" w:rsidP="00C7556C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20.01.16</w:t>
            </w:r>
            <w:r w:rsidR="00D72E36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.00.0003</w:t>
            </w:r>
          </w:p>
          <w:p w:rsidR="00BC08FA" w:rsidRPr="006947D8" w:rsidRDefault="00BC08FA" w:rsidP="00C7556C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FIBRA VIRGEN,80 G A3, PE Y BAL</w:t>
            </w:r>
          </w:p>
        </w:tc>
        <w:tc>
          <w:tcPr>
            <w:tcW w:w="1306" w:type="dxa"/>
          </w:tcPr>
          <w:p w:rsidR="00BC08FA" w:rsidRPr="006947D8" w:rsidRDefault="00BC08FA" w:rsidP="00C7556C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APRIL</w:t>
            </w:r>
            <w:r w:rsidRPr="006947D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</w:tcPr>
          <w:p w:rsidR="00BC08FA" w:rsidRDefault="00BC08FA" w:rsidP="00C7556C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TECNO</w:t>
            </w:r>
          </w:p>
          <w:p w:rsidR="00BC08FA" w:rsidRPr="006947D8" w:rsidRDefault="00BC08FA" w:rsidP="00C7556C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SUPER SPEED PATRIM</w:t>
            </w:r>
          </w:p>
        </w:tc>
      </w:tr>
      <w:tr w:rsidR="00BC08FA" w:rsidRPr="006947D8" w:rsidTr="00C7556C">
        <w:trPr>
          <w:trHeight w:val="840"/>
        </w:trPr>
        <w:tc>
          <w:tcPr>
            <w:tcW w:w="1694" w:type="dxa"/>
            <w:vMerge/>
          </w:tcPr>
          <w:p w:rsidR="00BC08FA" w:rsidRPr="006947D8" w:rsidRDefault="00BC08FA" w:rsidP="00C7556C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</w:p>
        </w:tc>
        <w:tc>
          <w:tcPr>
            <w:tcW w:w="1483" w:type="dxa"/>
          </w:tcPr>
          <w:p w:rsidR="00BC08FA" w:rsidRPr="006947D8" w:rsidRDefault="00BC08FA" w:rsidP="00C7556C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Canarias, Ceuta y Melilla</w:t>
            </w:r>
          </w:p>
        </w:tc>
        <w:tc>
          <w:tcPr>
            <w:tcW w:w="2037" w:type="dxa"/>
          </w:tcPr>
          <w:p w:rsidR="00BC08FA" w:rsidRPr="006947D8" w:rsidRDefault="00335922" w:rsidP="00C7556C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20.01.17</w:t>
            </w:r>
            <w:r w:rsidR="00D72E36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.00.0003</w:t>
            </w:r>
          </w:p>
          <w:p w:rsidR="00BC08FA" w:rsidRPr="006947D8" w:rsidRDefault="00BC08FA" w:rsidP="00C7556C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FIBRA VIRGEN,80 G A3, CA,CE Y ML</w:t>
            </w:r>
          </w:p>
        </w:tc>
        <w:tc>
          <w:tcPr>
            <w:tcW w:w="1306" w:type="dxa"/>
          </w:tcPr>
          <w:p w:rsidR="00BC08FA" w:rsidRPr="006947D8" w:rsidRDefault="00BC08FA" w:rsidP="00C7556C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APRIL</w:t>
            </w:r>
          </w:p>
        </w:tc>
        <w:tc>
          <w:tcPr>
            <w:tcW w:w="1843" w:type="dxa"/>
          </w:tcPr>
          <w:p w:rsidR="00BC08FA" w:rsidRDefault="00BC08FA" w:rsidP="00C7556C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TECNO</w:t>
            </w:r>
          </w:p>
          <w:p w:rsidR="00BC08FA" w:rsidRPr="006947D8" w:rsidRDefault="00BC08FA" w:rsidP="00C7556C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SUPER SPEED PATRIM</w:t>
            </w:r>
          </w:p>
        </w:tc>
      </w:tr>
    </w:tbl>
    <w:p w:rsidR="00BC08FA" w:rsidRDefault="00BC08FA" w:rsidP="00DD6C5E">
      <w:pPr>
        <w:tabs>
          <w:tab w:val="left" w:pos="5997"/>
        </w:tabs>
        <w:rPr>
          <w:rFonts w:ascii="Arial" w:hAnsi="Arial" w:cs="Arial"/>
          <w:sz w:val="22"/>
          <w:szCs w:val="22"/>
        </w:rPr>
      </w:pPr>
    </w:p>
    <w:p w:rsidR="00BC08FA" w:rsidRDefault="00BC08FA" w:rsidP="00DD6C5E">
      <w:pPr>
        <w:tabs>
          <w:tab w:val="left" w:pos="5997"/>
        </w:tabs>
        <w:rPr>
          <w:rFonts w:ascii="Arial" w:hAnsi="Arial" w:cs="Arial"/>
          <w:sz w:val="22"/>
          <w:szCs w:val="22"/>
        </w:rPr>
      </w:pPr>
    </w:p>
    <w:p w:rsidR="00BC08FA" w:rsidRDefault="00BC08FA" w:rsidP="00DD6C5E">
      <w:pPr>
        <w:tabs>
          <w:tab w:val="left" w:pos="5997"/>
        </w:tabs>
        <w:rPr>
          <w:rFonts w:ascii="Arial" w:hAnsi="Arial" w:cs="Arial"/>
          <w:sz w:val="22"/>
          <w:szCs w:val="22"/>
        </w:rPr>
      </w:pPr>
    </w:p>
    <w:p w:rsidR="00BC08FA" w:rsidRDefault="00BC08FA" w:rsidP="00DD6C5E">
      <w:pPr>
        <w:tabs>
          <w:tab w:val="left" w:pos="5997"/>
        </w:tabs>
        <w:rPr>
          <w:rFonts w:ascii="Arial" w:hAnsi="Arial" w:cs="Arial"/>
          <w:sz w:val="22"/>
          <w:szCs w:val="22"/>
        </w:rPr>
      </w:pPr>
    </w:p>
    <w:p w:rsidR="00BC08FA" w:rsidRDefault="00BC08FA" w:rsidP="00DD6C5E">
      <w:pPr>
        <w:tabs>
          <w:tab w:val="left" w:pos="5997"/>
        </w:tabs>
        <w:rPr>
          <w:rFonts w:ascii="Arial" w:hAnsi="Arial" w:cs="Arial"/>
          <w:sz w:val="22"/>
          <w:szCs w:val="22"/>
        </w:rPr>
      </w:pPr>
    </w:p>
    <w:p w:rsidR="00BC08FA" w:rsidRDefault="00BC08FA" w:rsidP="00DD6C5E">
      <w:pPr>
        <w:tabs>
          <w:tab w:val="left" w:pos="5997"/>
        </w:tabs>
        <w:rPr>
          <w:rFonts w:ascii="Arial" w:hAnsi="Arial" w:cs="Arial"/>
          <w:sz w:val="22"/>
          <w:szCs w:val="22"/>
        </w:rPr>
      </w:pPr>
    </w:p>
    <w:p w:rsidR="00BC08FA" w:rsidRDefault="00BC08FA" w:rsidP="00DD6C5E">
      <w:pPr>
        <w:tabs>
          <w:tab w:val="left" w:pos="5997"/>
        </w:tabs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Ind w:w="988" w:type="dxa"/>
        <w:tblLook w:val="04A0" w:firstRow="1" w:lastRow="0" w:firstColumn="1" w:lastColumn="0" w:noHBand="0" w:noVBand="1"/>
      </w:tblPr>
      <w:tblGrid>
        <w:gridCol w:w="1694"/>
        <w:gridCol w:w="1483"/>
        <w:gridCol w:w="2037"/>
        <w:gridCol w:w="1306"/>
        <w:gridCol w:w="1843"/>
      </w:tblGrid>
      <w:tr w:rsidR="00C7556C" w:rsidRPr="00156D6D" w:rsidTr="00C7556C">
        <w:trPr>
          <w:trHeight w:val="790"/>
        </w:trPr>
        <w:tc>
          <w:tcPr>
            <w:tcW w:w="1694" w:type="dxa"/>
            <w:vAlign w:val="center"/>
          </w:tcPr>
          <w:p w:rsidR="00C7556C" w:rsidRPr="00156D6D" w:rsidRDefault="00C7556C" w:rsidP="00413076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b/>
                <w:caps/>
                <w:spacing w:val="-1"/>
                <w:lang w:val="es-ES"/>
              </w:rPr>
            </w:pPr>
            <w:r w:rsidRPr="00156D6D">
              <w:rPr>
                <w:rFonts w:asciiTheme="minorHAnsi" w:hAnsiTheme="minorHAnsi" w:cstheme="minorHAnsi"/>
                <w:b/>
                <w:caps/>
                <w:spacing w:val="-1"/>
                <w:lang w:val="es-ES"/>
              </w:rPr>
              <w:lastRenderedPageBreak/>
              <w:t>LYRECO ESPAÑA, S.A.</w:t>
            </w:r>
          </w:p>
        </w:tc>
        <w:tc>
          <w:tcPr>
            <w:tcW w:w="1483" w:type="dxa"/>
            <w:vAlign w:val="center"/>
          </w:tcPr>
          <w:p w:rsidR="00C7556C" w:rsidRPr="00156D6D" w:rsidRDefault="00C7556C" w:rsidP="00413076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b/>
                <w:spacing w:val="-1"/>
                <w:lang w:val="es-ES"/>
              </w:rPr>
            </w:pPr>
            <w:r w:rsidRPr="00156D6D">
              <w:rPr>
                <w:rFonts w:asciiTheme="minorHAnsi" w:hAnsiTheme="minorHAnsi" w:cstheme="minorHAnsi"/>
                <w:b/>
                <w:spacing w:val="-1"/>
                <w:lang w:val="es-ES"/>
              </w:rPr>
              <w:t>Lugar de entrega del bien</w:t>
            </w:r>
          </w:p>
        </w:tc>
        <w:tc>
          <w:tcPr>
            <w:tcW w:w="2037" w:type="dxa"/>
            <w:vAlign w:val="center"/>
          </w:tcPr>
          <w:p w:rsidR="00C7556C" w:rsidRPr="00C7556C" w:rsidRDefault="00C7556C" w:rsidP="00413076">
            <w:pPr>
              <w:widowControl w:val="0"/>
              <w:spacing w:before="120" w:after="120"/>
              <w:rPr>
                <w:rFonts w:asciiTheme="minorHAnsi" w:hAnsiTheme="minorHAnsi" w:cstheme="minorHAnsi"/>
                <w:b/>
                <w:spacing w:val="-1"/>
                <w:lang w:val="es-ES"/>
              </w:rPr>
            </w:pPr>
            <w:r w:rsidRPr="00C7556C">
              <w:rPr>
                <w:rFonts w:asciiTheme="minorHAnsi" w:hAnsiTheme="minorHAnsi" w:cstheme="minorHAnsi"/>
                <w:b/>
                <w:spacing w:val="-1"/>
                <w:lang w:val="es-ES"/>
              </w:rPr>
              <w:t>Claves de producto para contratos basados con segunda licitación</w:t>
            </w:r>
          </w:p>
        </w:tc>
        <w:tc>
          <w:tcPr>
            <w:tcW w:w="1306" w:type="dxa"/>
            <w:vAlign w:val="center"/>
          </w:tcPr>
          <w:p w:rsidR="00C7556C" w:rsidRPr="00156D6D" w:rsidRDefault="00C7556C" w:rsidP="00413076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b/>
                <w:spacing w:val="-1"/>
                <w:lang w:val="es-ES"/>
              </w:rPr>
            </w:pPr>
            <w:r w:rsidRPr="00156D6D">
              <w:rPr>
                <w:rFonts w:asciiTheme="minorHAnsi" w:hAnsiTheme="minorHAnsi" w:cstheme="minorHAnsi"/>
                <w:b/>
                <w:spacing w:val="-1"/>
                <w:lang w:val="es-ES"/>
              </w:rPr>
              <w:t>Fabricante</w:t>
            </w:r>
          </w:p>
        </w:tc>
        <w:tc>
          <w:tcPr>
            <w:tcW w:w="1843" w:type="dxa"/>
            <w:vAlign w:val="center"/>
          </w:tcPr>
          <w:p w:rsidR="00C7556C" w:rsidRPr="00156D6D" w:rsidRDefault="00C7556C" w:rsidP="00413076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b/>
                <w:spacing w:val="-1"/>
                <w:lang w:val="es-ES"/>
              </w:rPr>
            </w:pPr>
            <w:r w:rsidRPr="00156D6D">
              <w:rPr>
                <w:rFonts w:asciiTheme="minorHAnsi" w:hAnsiTheme="minorHAnsi" w:cstheme="minorHAnsi"/>
                <w:b/>
                <w:spacing w:val="-1"/>
                <w:lang w:val="es-ES"/>
              </w:rPr>
              <w:t>Marca/Modelo del Producto</w:t>
            </w:r>
            <w:r w:rsidRPr="00156D6D" w:rsidDel="00970AC7">
              <w:rPr>
                <w:rFonts w:asciiTheme="minorHAnsi" w:hAnsiTheme="minorHAnsi" w:cstheme="minorHAnsi"/>
                <w:b/>
                <w:spacing w:val="-1"/>
                <w:lang w:val="es-ES"/>
              </w:rPr>
              <w:t xml:space="preserve"> </w:t>
            </w:r>
          </w:p>
        </w:tc>
      </w:tr>
      <w:tr w:rsidR="00C7556C" w:rsidRPr="006947D8" w:rsidTr="00C7556C">
        <w:trPr>
          <w:trHeight w:val="965"/>
        </w:trPr>
        <w:tc>
          <w:tcPr>
            <w:tcW w:w="1694" w:type="dxa"/>
            <w:vMerge w:val="restart"/>
            <w:vAlign w:val="center"/>
          </w:tcPr>
          <w:p w:rsidR="00C7556C" w:rsidRPr="006947D8" w:rsidRDefault="00C7556C" w:rsidP="00C7556C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Papel de fibra Virgen 75 g/m</w:t>
            </w: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vertAlign w:val="superscript"/>
                <w:lang w:val="es-ES"/>
              </w:rPr>
              <w:t>2</w:t>
            </w: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, formato A4</w:t>
            </w:r>
          </w:p>
        </w:tc>
        <w:tc>
          <w:tcPr>
            <w:tcW w:w="1483" w:type="dxa"/>
          </w:tcPr>
          <w:p w:rsidR="00C7556C" w:rsidRPr="006947D8" w:rsidRDefault="00C7556C" w:rsidP="00C7556C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Península y Baleares</w:t>
            </w:r>
          </w:p>
        </w:tc>
        <w:tc>
          <w:tcPr>
            <w:tcW w:w="2037" w:type="dxa"/>
          </w:tcPr>
          <w:p w:rsidR="00C7556C" w:rsidRPr="006947D8" w:rsidRDefault="00C7556C" w:rsidP="00C7556C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20.01.</w:t>
            </w:r>
            <w:r w:rsidR="00D72E36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10</w:t>
            </w:r>
            <w:r w:rsidR="00395600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.00.0005</w:t>
            </w:r>
          </w:p>
          <w:p w:rsidR="00C7556C" w:rsidRPr="006947D8" w:rsidRDefault="00C7556C" w:rsidP="00C7556C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FIBRA VIRGEN,75 G A4, PE Y BAL</w:t>
            </w:r>
          </w:p>
        </w:tc>
        <w:tc>
          <w:tcPr>
            <w:tcW w:w="1306" w:type="dxa"/>
          </w:tcPr>
          <w:p w:rsidR="00C7556C" w:rsidRPr="006947D8" w:rsidRDefault="00C7556C" w:rsidP="00C7556C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z w:val="18"/>
                <w:szCs w:val="18"/>
              </w:rPr>
              <w:t xml:space="preserve">NAVIGATOR </w:t>
            </w:r>
          </w:p>
        </w:tc>
        <w:tc>
          <w:tcPr>
            <w:tcW w:w="1843" w:type="dxa"/>
          </w:tcPr>
          <w:p w:rsidR="00C7556C" w:rsidRDefault="00C7556C" w:rsidP="00C7556C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DISCOVERY</w:t>
            </w:r>
          </w:p>
          <w:p w:rsidR="00C7556C" w:rsidRPr="006947D8" w:rsidRDefault="00C7556C" w:rsidP="00C7556C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DISCOVERY 75</w:t>
            </w:r>
          </w:p>
        </w:tc>
      </w:tr>
      <w:tr w:rsidR="00C7556C" w:rsidRPr="006947D8" w:rsidTr="00C7556C">
        <w:trPr>
          <w:trHeight w:val="990"/>
        </w:trPr>
        <w:tc>
          <w:tcPr>
            <w:tcW w:w="1694" w:type="dxa"/>
            <w:vMerge/>
            <w:vAlign w:val="center"/>
          </w:tcPr>
          <w:p w:rsidR="00C7556C" w:rsidRPr="006947D8" w:rsidRDefault="00C7556C" w:rsidP="00C7556C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</w:p>
        </w:tc>
        <w:tc>
          <w:tcPr>
            <w:tcW w:w="1483" w:type="dxa"/>
          </w:tcPr>
          <w:p w:rsidR="00C7556C" w:rsidRPr="006947D8" w:rsidRDefault="00C7556C" w:rsidP="00C7556C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Canarias, Ceuta y Melilla</w:t>
            </w:r>
          </w:p>
        </w:tc>
        <w:tc>
          <w:tcPr>
            <w:tcW w:w="2037" w:type="dxa"/>
          </w:tcPr>
          <w:p w:rsidR="00C7556C" w:rsidRPr="006947D8" w:rsidRDefault="00D72E36" w:rsidP="00C7556C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20.01.11</w:t>
            </w:r>
            <w:r w:rsidR="00395600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.00.0005</w:t>
            </w:r>
          </w:p>
          <w:p w:rsidR="00C7556C" w:rsidRPr="006947D8" w:rsidRDefault="00C7556C" w:rsidP="00C7556C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FIBRA VIRGEN,75 G A4, CA,CE Y ML</w:t>
            </w:r>
          </w:p>
        </w:tc>
        <w:tc>
          <w:tcPr>
            <w:tcW w:w="1306" w:type="dxa"/>
          </w:tcPr>
          <w:p w:rsidR="00C7556C" w:rsidRPr="006947D8" w:rsidRDefault="00C7556C" w:rsidP="00C7556C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z w:val="18"/>
                <w:szCs w:val="18"/>
              </w:rPr>
              <w:t xml:space="preserve">NAVIGATOR </w:t>
            </w:r>
          </w:p>
        </w:tc>
        <w:tc>
          <w:tcPr>
            <w:tcW w:w="1843" w:type="dxa"/>
          </w:tcPr>
          <w:p w:rsidR="00C7556C" w:rsidRDefault="00C7556C" w:rsidP="00C7556C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DISCOVERY</w:t>
            </w:r>
          </w:p>
          <w:p w:rsidR="00C7556C" w:rsidRPr="006947D8" w:rsidRDefault="00C7556C" w:rsidP="00C7556C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DISCOVERY 75</w:t>
            </w:r>
          </w:p>
        </w:tc>
      </w:tr>
      <w:tr w:rsidR="00C7556C" w:rsidRPr="006947D8" w:rsidTr="00C7556C">
        <w:trPr>
          <w:trHeight w:val="860"/>
        </w:trPr>
        <w:tc>
          <w:tcPr>
            <w:tcW w:w="1694" w:type="dxa"/>
            <w:vMerge w:val="restart"/>
            <w:vAlign w:val="center"/>
          </w:tcPr>
          <w:p w:rsidR="00C7556C" w:rsidRPr="006947D8" w:rsidRDefault="00C7556C" w:rsidP="00C7556C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Papel de fibra Virgen 75 g/m</w:t>
            </w: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vertAlign w:val="superscript"/>
                <w:lang w:val="es-ES"/>
              </w:rPr>
              <w:t>2</w:t>
            </w: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, formato A3</w:t>
            </w:r>
          </w:p>
        </w:tc>
        <w:tc>
          <w:tcPr>
            <w:tcW w:w="1483" w:type="dxa"/>
          </w:tcPr>
          <w:p w:rsidR="00C7556C" w:rsidRPr="006947D8" w:rsidRDefault="00C7556C" w:rsidP="00C7556C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Península y Baleares</w:t>
            </w:r>
          </w:p>
        </w:tc>
        <w:tc>
          <w:tcPr>
            <w:tcW w:w="2037" w:type="dxa"/>
          </w:tcPr>
          <w:p w:rsidR="00C7556C" w:rsidRPr="006947D8" w:rsidRDefault="00D72E36" w:rsidP="00C7556C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20.01.12</w:t>
            </w:r>
            <w:r w:rsidR="00395600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.00.0005</w:t>
            </w:r>
          </w:p>
          <w:p w:rsidR="00C7556C" w:rsidRPr="006947D8" w:rsidRDefault="00C7556C" w:rsidP="00C7556C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FIBRA VIRGEN,75 G A3, PE Y BAL</w:t>
            </w:r>
          </w:p>
        </w:tc>
        <w:tc>
          <w:tcPr>
            <w:tcW w:w="1306" w:type="dxa"/>
          </w:tcPr>
          <w:p w:rsidR="00C7556C" w:rsidRPr="006947D8" w:rsidRDefault="00C7556C" w:rsidP="00C7556C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z w:val="18"/>
                <w:szCs w:val="18"/>
              </w:rPr>
              <w:t xml:space="preserve">NAVIGATOR </w:t>
            </w:r>
          </w:p>
        </w:tc>
        <w:tc>
          <w:tcPr>
            <w:tcW w:w="1843" w:type="dxa"/>
          </w:tcPr>
          <w:p w:rsidR="00C7556C" w:rsidRDefault="00C7556C" w:rsidP="00C7556C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DISCOVERY</w:t>
            </w:r>
          </w:p>
          <w:p w:rsidR="00C7556C" w:rsidRPr="006947D8" w:rsidRDefault="00C7556C" w:rsidP="00C7556C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DISCOVERY 75</w:t>
            </w:r>
          </w:p>
        </w:tc>
      </w:tr>
      <w:tr w:rsidR="00C7556C" w:rsidRPr="006947D8" w:rsidTr="00C7556C">
        <w:trPr>
          <w:trHeight w:val="962"/>
        </w:trPr>
        <w:tc>
          <w:tcPr>
            <w:tcW w:w="1694" w:type="dxa"/>
            <w:vMerge/>
            <w:vAlign w:val="center"/>
          </w:tcPr>
          <w:p w:rsidR="00C7556C" w:rsidRPr="006947D8" w:rsidRDefault="00C7556C" w:rsidP="00C7556C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</w:p>
        </w:tc>
        <w:tc>
          <w:tcPr>
            <w:tcW w:w="1483" w:type="dxa"/>
          </w:tcPr>
          <w:p w:rsidR="00C7556C" w:rsidRPr="006947D8" w:rsidRDefault="00C7556C" w:rsidP="00C7556C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Canarias, Ceuta y Melilla</w:t>
            </w:r>
          </w:p>
        </w:tc>
        <w:tc>
          <w:tcPr>
            <w:tcW w:w="2037" w:type="dxa"/>
          </w:tcPr>
          <w:p w:rsidR="00C7556C" w:rsidRPr="006947D8" w:rsidRDefault="00D72E36" w:rsidP="00C7556C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20.01.13</w:t>
            </w:r>
            <w:r w:rsidR="00395600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.00.0005</w:t>
            </w:r>
          </w:p>
          <w:p w:rsidR="00C7556C" w:rsidRPr="006947D8" w:rsidRDefault="00C7556C" w:rsidP="00C7556C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FIBRA VIRGEN,75 G A3, CA,CE Y ML</w:t>
            </w:r>
          </w:p>
        </w:tc>
        <w:tc>
          <w:tcPr>
            <w:tcW w:w="1306" w:type="dxa"/>
          </w:tcPr>
          <w:p w:rsidR="00C7556C" w:rsidRPr="006947D8" w:rsidRDefault="00C7556C" w:rsidP="00C7556C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z w:val="18"/>
                <w:szCs w:val="18"/>
              </w:rPr>
              <w:t xml:space="preserve">NAVIGATOR </w:t>
            </w:r>
          </w:p>
        </w:tc>
        <w:tc>
          <w:tcPr>
            <w:tcW w:w="1843" w:type="dxa"/>
          </w:tcPr>
          <w:p w:rsidR="00C7556C" w:rsidRDefault="00C7556C" w:rsidP="00C7556C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DISCOVERY</w:t>
            </w:r>
          </w:p>
          <w:p w:rsidR="00C7556C" w:rsidRPr="006947D8" w:rsidRDefault="00C7556C" w:rsidP="00C7556C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DISCOVERY 75</w:t>
            </w:r>
          </w:p>
        </w:tc>
      </w:tr>
      <w:tr w:rsidR="00C7556C" w:rsidRPr="006947D8" w:rsidTr="00C7556C">
        <w:trPr>
          <w:trHeight w:val="831"/>
        </w:trPr>
        <w:tc>
          <w:tcPr>
            <w:tcW w:w="1694" w:type="dxa"/>
            <w:vMerge w:val="restart"/>
            <w:vAlign w:val="center"/>
          </w:tcPr>
          <w:p w:rsidR="00C7556C" w:rsidRPr="006947D8" w:rsidRDefault="00C7556C" w:rsidP="00C7556C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Papel de fibra Virgen 80 g/m</w:t>
            </w: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vertAlign w:val="superscript"/>
                <w:lang w:val="es-ES"/>
              </w:rPr>
              <w:t>2</w:t>
            </w: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, formato A4</w:t>
            </w:r>
          </w:p>
        </w:tc>
        <w:tc>
          <w:tcPr>
            <w:tcW w:w="1483" w:type="dxa"/>
          </w:tcPr>
          <w:p w:rsidR="00C7556C" w:rsidRPr="006947D8" w:rsidRDefault="00C7556C" w:rsidP="00C7556C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Península y Baleares</w:t>
            </w:r>
          </w:p>
        </w:tc>
        <w:tc>
          <w:tcPr>
            <w:tcW w:w="2037" w:type="dxa"/>
          </w:tcPr>
          <w:p w:rsidR="00C7556C" w:rsidRPr="006947D8" w:rsidRDefault="00C7556C" w:rsidP="00C7556C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20.01.</w:t>
            </w:r>
            <w:r w:rsidR="00D72E36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14</w:t>
            </w:r>
            <w:r w:rsidR="00395600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.00.0005</w:t>
            </w:r>
          </w:p>
          <w:p w:rsidR="00C7556C" w:rsidRPr="006947D8" w:rsidRDefault="00C7556C" w:rsidP="00C7556C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FIBRA VIRGEN,80 G A4, PE Y BAL</w:t>
            </w:r>
          </w:p>
        </w:tc>
        <w:tc>
          <w:tcPr>
            <w:tcW w:w="1306" w:type="dxa"/>
          </w:tcPr>
          <w:p w:rsidR="00C7556C" w:rsidRPr="006947D8" w:rsidRDefault="00C7556C" w:rsidP="00C7556C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z w:val="18"/>
                <w:szCs w:val="18"/>
              </w:rPr>
              <w:t xml:space="preserve">NAVIGATOR </w:t>
            </w:r>
          </w:p>
        </w:tc>
        <w:tc>
          <w:tcPr>
            <w:tcW w:w="1843" w:type="dxa"/>
          </w:tcPr>
          <w:p w:rsidR="00C7556C" w:rsidRDefault="00C7556C" w:rsidP="00C7556C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WINNER</w:t>
            </w:r>
          </w:p>
          <w:p w:rsidR="00C7556C" w:rsidRPr="006947D8" w:rsidRDefault="00C7556C" w:rsidP="00C7556C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WINNER 80</w:t>
            </w:r>
          </w:p>
        </w:tc>
      </w:tr>
      <w:tr w:rsidR="00C7556C" w:rsidRPr="006947D8" w:rsidTr="00C7556C">
        <w:trPr>
          <w:trHeight w:val="844"/>
        </w:trPr>
        <w:tc>
          <w:tcPr>
            <w:tcW w:w="1694" w:type="dxa"/>
            <w:vMerge/>
            <w:vAlign w:val="center"/>
          </w:tcPr>
          <w:p w:rsidR="00C7556C" w:rsidRPr="006947D8" w:rsidRDefault="00C7556C" w:rsidP="00C7556C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</w:p>
        </w:tc>
        <w:tc>
          <w:tcPr>
            <w:tcW w:w="1483" w:type="dxa"/>
          </w:tcPr>
          <w:p w:rsidR="00C7556C" w:rsidRPr="006947D8" w:rsidRDefault="00C7556C" w:rsidP="00C7556C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Canarias, Ceuta y Melilla</w:t>
            </w:r>
          </w:p>
        </w:tc>
        <w:tc>
          <w:tcPr>
            <w:tcW w:w="2037" w:type="dxa"/>
          </w:tcPr>
          <w:p w:rsidR="00C7556C" w:rsidRPr="006947D8" w:rsidRDefault="00C7556C" w:rsidP="00C7556C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20.01.</w:t>
            </w:r>
            <w:r w:rsidR="00D72E36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15</w:t>
            </w:r>
            <w:r w:rsidR="00395600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.00.0005</w:t>
            </w:r>
          </w:p>
          <w:p w:rsidR="00C7556C" w:rsidRPr="006947D8" w:rsidRDefault="00C7556C" w:rsidP="00C7556C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FIBRA VIRGEN,80 G A4, CA,CE Y ML</w:t>
            </w:r>
          </w:p>
        </w:tc>
        <w:tc>
          <w:tcPr>
            <w:tcW w:w="1306" w:type="dxa"/>
          </w:tcPr>
          <w:p w:rsidR="00C7556C" w:rsidRPr="006947D8" w:rsidRDefault="00C7556C" w:rsidP="00C7556C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z w:val="18"/>
                <w:szCs w:val="18"/>
              </w:rPr>
              <w:t xml:space="preserve">NAVIGATOR </w:t>
            </w:r>
          </w:p>
        </w:tc>
        <w:tc>
          <w:tcPr>
            <w:tcW w:w="1843" w:type="dxa"/>
          </w:tcPr>
          <w:p w:rsidR="00C7556C" w:rsidRDefault="00C7556C" w:rsidP="00C7556C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WINNER</w:t>
            </w:r>
          </w:p>
          <w:p w:rsidR="00C7556C" w:rsidRPr="006947D8" w:rsidRDefault="00C7556C" w:rsidP="00C7556C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WINNER 80</w:t>
            </w:r>
          </w:p>
        </w:tc>
      </w:tr>
      <w:tr w:rsidR="00C7556C" w:rsidRPr="006947D8" w:rsidTr="00C7556C">
        <w:trPr>
          <w:trHeight w:val="842"/>
        </w:trPr>
        <w:tc>
          <w:tcPr>
            <w:tcW w:w="1694" w:type="dxa"/>
            <w:vMerge w:val="restart"/>
            <w:vAlign w:val="center"/>
          </w:tcPr>
          <w:p w:rsidR="00C7556C" w:rsidRPr="006947D8" w:rsidRDefault="00C7556C" w:rsidP="00C7556C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Papel de fibra Virgen 80 g/m</w:t>
            </w: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vertAlign w:val="superscript"/>
                <w:lang w:val="es-ES"/>
              </w:rPr>
              <w:t>2</w:t>
            </w: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, formato A3</w:t>
            </w:r>
          </w:p>
        </w:tc>
        <w:tc>
          <w:tcPr>
            <w:tcW w:w="1483" w:type="dxa"/>
          </w:tcPr>
          <w:p w:rsidR="00C7556C" w:rsidRPr="006947D8" w:rsidRDefault="00C7556C" w:rsidP="00C7556C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Península y Baleares</w:t>
            </w:r>
          </w:p>
        </w:tc>
        <w:tc>
          <w:tcPr>
            <w:tcW w:w="2037" w:type="dxa"/>
          </w:tcPr>
          <w:p w:rsidR="00C7556C" w:rsidRPr="006947D8" w:rsidRDefault="00C7556C" w:rsidP="00C7556C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20.01.</w:t>
            </w:r>
            <w:r w:rsidR="00D72E36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16</w:t>
            </w:r>
            <w:r w:rsidR="00395600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.00.0005</w:t>
            </w:r>
          </w:p>
          <w:p w:rsidR="00C7556C" w:rsidRPr="006947D8" w:rsidRDefault="00C7556C" w:rsidP="00C7556C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FIBRA VIRGEN,80 G A3, PE Y BAL</w:t>
            </w:r>
          </w:p>
        </w:tc>
        <w:tc>
          <w:tcPr>
            <w:tcW w:w="1306" w:type="dxa"/>
          </w:tcPr>
          <w:p w:rsidR="00C7556C" w:rsidRPr="006947D8" w:rsidRDefault="00C7556C" w:rsidP="00C7556C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z w:val="18"/>
                <w:szCs w:val="18"/>
              </w:rPr>
              <w:t xml:space="preserve">NAVIGATOR </w:t>
            </w:r>
          </w:p>
        </w:tc>
        <w:tc>
          <w:tcPr>
            <w:tcW w:w="1843" w:type="dxa"/>
          </w:tcPr>
          <w:p w:rsidR="00C7556C" w:rsidRDefault="00C7556C" w:rsidP="00C7556C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WINNER</w:t>
            </w:r>
          </w:p>
          <w:p w:rsidR="00C7556C" w:rsidRPr="006947D8" w:rsidRDefault="00C7556C" w:rsidP="00C7556C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WINNER 80</w:t>
            </w:r>
          </w:p>
        </w:tc>
      </w:tr>
      <w:tr w:rsidR="00C7556C" w:rsidRPr="006947D8" w:rsidTr="00C7556C">
        <w:trPr>
          <w:trHeight w:val="840"/>
        </w:trPr>
        <w:tc>
          <w:tcPr>
            <w:tcW w:w="1694" w:type="dxa"/>
            <w:vMerge/>
          </w:tcPr>
          <w:p w:rsidR="00C7556C" w:rsidRPr="006947D8" w:rsidRDefault="00C7556C" w:rsidP="00C7556C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</w:p>
        </w:tc>
        <w:tc>
          <w:tcPr>
            <w:tcW w:w="1483" w:type="dxa"/>
          </w:tcPr>
          <w:p w:rsidR="00C7556C" w:rsidRPr="006947D8" w:rsidRDefault="00C7556C" w:rsidP="00C7556C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Canarias, Ceuta y Melilla</w:t>
            </w:r>
          </w:p>
        </w:tc>
        <w:tc>
          <w:tcPr>
            <w:tcW w:w="2037" w:type="dxa"/>
          </w:tcPr>
          <w:p w:rsidR="00C7556C" w:rsidRPr="006947D8" w:rsidRDefault="00C7556C" w:rsidP="00C7556C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20.01.</w:t>
            </w:r>
            <w:r w:rsidR="00D72E36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17</w:t>
            </w:r>
            <w:r w:rsidR="00395600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.00.0005</w:t>
            </w:r>
          </w:p>
          <w:p w:rsidR="00C7556C" w:rsidRPr="006947D8" w:rsidRDefault="00C7556C" w:rsidP="00C7556C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FIBRA VIRGEN,80 G A3, CA,CE Y ML</w:t>
            </w:r>
          </w:p>
        </w:tc>
        <w:tc>
          <w:tcPr>
            <w:tcW w:w="1306" w:type="dxa"/>
          </w:tcPr>
          <w:p w:rsidR="00C7556C" w:rsidRPr="006947D8" w:rsidRDefault="00C7556C" w:rsidP="00C7556C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z w:val="18"/>
                <w:szCs w:val="18"/>
              </w:rPr>
              <w:t xml:space="preserve">NAVIGATOR </w:t>
            </w:r>
          </w:p>
        </w:tc>
        <w:tc>
          <w:tcPr>
            <w:tcW w:w="1843" w:type="dxa"/>
          </w:tcPr>
          <w:p w:rsidR="00C7556C" w:rsidRDefault="00C7556C" w:rsidP="00C7556C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WINNER</w:t>
            </w:r>
          </w:p>
          <w:p w:rsidR="00C7556C" w:rsidRPr="006947D8" w:rsidRDefault="00C7556C" w:rsidP="00C7556C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WINNER 80</w:t>
            </w:r>
          </w:p>
        </w:tc>
      </w:tr>
    </w:tbl>
    <w:p w:rsidR="00BC08FA" w:rsidRDefault="00BC08FA" w:rsidP="00DD6C5E">
      <w:pPr>
        <w:tabs>
          <w:tab w:val="left" w:pos="5997"/>
        </w:tabs>
        <w:rPr>
          <w:rFonts w:ascii="Arial" w:hAnsi="Arial" w:cs="Arial"/>
          <w:sz w:val="22"/>
          <w:szCs w:val="22"/>
        </w:rPr>
      </w:pPr>
    </w:p>
    <w:p w:rsidR="00BC08FA" w:rsidRDefault="00BC08FA" w:rsidP="00DD6C5E">
      <w:pPr>
        <w:tabs>
          <w:tab w:val="left" w:pos="5997"/>
        </w:tabs>
        <w:rPr>
          <w:rFonts w:ascii="Arial" w:hAnsi="Arial" w:cs="Arial"/>
          <w:sz w:val="22"/>
          <w:szCs w:val="22"/>
        </w:rPr>
      </w:pPr>
    </w:p>
    <w:p w:rsidR="00BC08FA" w:rsidRDefault="00BC08FA" w:rsidP="00DD6C5E">
      <w:pPr>
        <w:tabs>
          <w:tab w:val="left" w:pos="5997"/>
        </w:tabs>
        <w:rPr>
          <w:rFonts w:ascii="Arial" w:hAnsi="Arial" w:cs="Arial"/>
          <w:sz w:val="22"/>
          <w:szCs w:val="22"/>
        </w:rPr>
      </w:pPr>
    </w:p>
    <w:p w:rsidR="00BC08FA" w:rsidRDefault="00BC08FA" w:rsidP="00DD6C5E">
      <w:pPr>
        <w:tabs>
          <w:tab w:val="left" w:pos="5997"/>
        </w:tabs>
        <w:rPr>
          <w:rFonts w:ascii="Arial" w:hAnsi="Arial" w:cs="Arial"/>
          <w:sz w:val="22"/>
          <w:szCs w:val="22"/>
        </w:rPr>
      </w:pPr>
    </w:p>
    <w:p w:rsidR="00BC08FA" w:rsidRDefault="00BC08FA" w:rsidP="00DD6C5E">
      <w:pPr>
        <w:tabs>
          <w:tab w:val="left" w:pos="5997"/>
        </w:tabs>
        <w:rPr>
          <w:rFonts w:ascii="Arial" w:hAnsi="Arial" w:cs="Arial"/>
          <w:sz w:val="22"/>
          <w:szCs w:val="22"/>
        </w:rPr>
      </w:pPr>
    </w:p>
    <w:p w:rsidR="00BC08FA" w:rsidRDefault="00BC08FA" w:rsidP="00DD6C5E">
      <w:pPr>
        <w:tabs>
          <w:tab w:val="left" w:pos="5997"/>
        </w:tabs>
        <w:rPr>
          <w:rFonts w:ascii="Arial" w:hAnsi="Arial" w:cs="Arial"/>
          <w:sz w:val="22"/>
          <w:szCs w:val="22"/>
        </w:rPr>
      </w:pPr>
    </w:p>
    <w:p w:rsidR="00C7556C" w:rsidRDefault="00C7556C" w:rsidP="00DD6C5E">
      <w:pPr>
        <w:tabs>
          <w:tab w:val="left" w:pos="5997"/>
        </w:tabs>
        <w:rPr>
          <w:rFonts w:ascii="Arial" w:hAnsi="Arial" w:cs="Arial"/>
          <w:sz w:val="22"/>
          <w:szCs w:val="22"/>
        </w:rPr>
      </w:pPr>
    </w:p>
    <w:p w:rsidR="00C7556C" w:rsidRDefault="00C7556C" w:rsidP="00DD6C5E">
      <w:pPr>
        <w:tabs>
          <w:tab w:val="left" w:pos="5997"/>
        </w:tabs>
        <w:rPr>
          <w:rFonts w:ascii="Arial" w:hAnsi="Arial" w:cs="Arial"/>
          <w:sz w:val="22"/>
          <w:szCs w:val="22"/>
        </w:rPr>
      </w:pPr>
    </w:p>
    <w:p w:rsidR="00BC08FA" w:rsidRDefault="00BC08FA" w:rsidP="00DD6C5E">
      <w:pPr>
        <w:tabs>
          <w:tab w:val="left" w:pos="5997"/>
        </w:tabs>
        <w:rPr>
          <w:rFonts w:ascii="Arial" w:hAnsi="Arial" w:cs="Arial"/>
          <w:sz w:val="22"/>
          <w:szCs w:val="22"/>
        </w:rPr>
      </w:pPr>
    </w:p>
    <w:p w:rsidR="00BC08FA" w:rsidRDefault="00BC08FA" w:rsidP="00DD6C5E">
      <w:pPr>
        <w:tabs>
          <w:tab w:val="left" w:pos="5997"/>
        </w:tabs>
        <w:rPr>
          <w:rFonts w:ascii="Arial" w:hAnsi="Arial" w:cs="Arial"/>
          <w:sz w:val="22"/>
          <w:szCs w:val="22"/>
        </w:rPr>
      </w:pPr>
    </w:p>
    <w:p w:rsidR="00BC08FA" w:rsidRDefault="00BC08FA" w:rsidP="00DD6C5E">
      <w:pPr>
        <w:tabs>
          <w:tab w:val="left" w:pos="5997"/>
        </w:tabs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Ind w:w="988" w:type="dxa"/>
        <w:tblLook w:val="04A0" w:firstRow="1" w:lastRow="0" w:firstColumn="1" w:lastColumn="0" w:noHBand="0" w:noVBand="1"/>
      </w:tblPr>
      <w:tblGrid>
        <w:gridCol w:w="1694"/>
        <w:gridCol w:w="1483"/>
        <w:gridCol w:w="2037"/>
        <w:gridCol w:w="1306"/>
        <w:gridCol w:w="1843"/>
      </w:tblGrid>
      <w:tr w:rsidR="00C7556C" w:rsidRPr="00156D6D" w:rsidTr="00C7556C">
        <w:trPr>
          <w:trHeight w:val="790"/>
        </w:trPr>
        <w:tc>
          <w:tcPr>
            <w:tcW w:w="1694" w:type="dxa"/>
            <w:vAlign w:val="center"/>
          </w:tcPr>
          <w:p w:rsidR="00C7556C" w:rsidRPr="00156D6D" w:rsidRDefault="00C7556C" w:rsidP="00413076">
            <w:pPr>
              <w:widowControl w:val="0"/>
              <w:spacing w:before="120" w:after="120"/>
              <w:ind w:right="-1"/>
              <w:rPr>
                <w:rFonts w:ascii="Calibri" w:hAnsi="Calibri" w:cs="Calibri"/>
                <w:b/>
                <w:caps/>
                <w:spacing w:val="-1"/>
                <w:lang w:val="es-ES"/>
              </w:rPr>
            </w:pPr>
            <w:r w:rsidRPr="00156D6D">
              <w:rPr>
                <w:rFonts w:ascii="Calibri" w:hAnsi="Calibri" w:cs="Calibri"/>
                <w:b/>
                <w:caps/>
                <w:spacing w:val="-1"/>
                <w:lang w:val="es-ES"/>
              </w:rPr>
              <w:lastRenderedPageBreak/>
              <w:t>CANON ESPAÑA S.A.U.</w:t>
            </w:r>
          </w:p>
        </w:tc>
        <w:tc>
          <w:tcPr>
            <w:tcW w:w="1483" w:type="dxa"/>
            <w:vAlign w:val="center"/>
          </w:tcPr>
          <w:p w:rsidR="00C7556C" w:rsidRPr="00156D6D" w:rsidRDefault="00C7556C" w:rsidP="00413076">
            <w:pPr>
              <w:widowControl w:val="0"/>
              <w:spacing w:before="120" w:after="120"/>
              <w:ind w:right="-1"/>
              <w:rPr>
                <w:rFonts w:ascii="Calibri" w:hAnsi="Calibri" w:cs="Calibri"/>
                <w:b/>
                <w:spacing w:val="-1"/>
                <w:lang w:val="es-ES"/>
              </w:rPr>
            </w:pPr>
            <w:r w:rsidRPr="00156D6D">
              <w:rPr>
                <w:rFonts w:ascii="Calibri" w:hAnsi="Calibri" w:cs="Calibri"/>
                <w:b/>
                <w:spacing w:val="-1"/>
                <w:lang w:val="es-ES"/>
              </w:rPr>
              <w:t>Lugar de entrega del bien</w:t>
            </w:r>
          </w:p>
        </w:tc>
        <w:tc>
          <w:tcPr>
            <w:tcW w:w="2037" w:type="dxa"/>
            <w:vAlign w:val="center"/>
          </w:tcPr>
          <w:p w:rsidR="00C7556C" w:rsidRPr="00C7556C" w:rsidRDefault="00C7556C" w:rsidP="00413076">
            <w:pPr>
              <w:widowControl w:val="0"/>
              <w:spacing w:before="120" w:after="120"/>
              <w:rPr>
                <w:rFonts w:asciiTheme="minorHAnsi" w:hAnsiTheme="minorHAnsi" w:cstheme="minorHAnsi"/>
                <w:b/>
                <w:spacing w:val="-1"/>
                <w:lang w:val="es-ES"/>
              </w:rPr>
            </w:pPr>
            <w:r w:rsidRPr="00C7556C">
              <w:rPr>
                <w:rFonts w:asciiTheme="minorHAnsi" w:hAnsiTheme="minorHAnsi" w:cstheme="minorHAnsi"/>
                <w:b/>
                <w:spacing w:val="-1"/>
                <w:lang w:val="es-ES"/>
              </w:rPr>
              <w:t>Claves de producto para contratos basados con segunda licitación</w:t>
            </w:r>
          </w:p>
        </w:tc>
        <w:tc>
          <w:tcPr>
            <w:tcW w:w="1306" w:type="dxa"/>
            <w:vAlign w:val="center"/>
          </w:tcPr>
          <w:p w:rsidR="00C7556C" w:rsidRPr="00156D6D" w:rsidRDefault="00C7556C" w:rsidP="00413076">
            <w:pPr>
              <w:widowControl w:val="0"/>
              <w:spacing w:before="120" w:after="120"/>
              <w:ind w:right="-1"/>
              <w:rPr>
                <w:rFonts w:ascii="Calibri" w:hAnsi="Calibri" w:cs="Calibri"/>
                <w:b/>
                <w:spacing w:val="-1"/>
                <w:lang w:val="es-ES"/>
              </w:rPr>
            </w:pPr>
            <w:r w:rsidRPr="00156D6D">
              <w:rPr>
                <w:rFonts w:ascii="Calibri" w:hAnsi="Calibri" w:cs="Calibri"/>
                <w:b/>
                <w:spacing w:val="-1"/>
                <w:lang w:val="es-ES"/>
              </w:rPr>
              <w:t>Fabricante</w:t>
            </w:r>
          </w:p>
        </w:tc>
        <w:tc>
          <w:tcPr>
            <w:tcW w:w="1843" w:type="dxa"/>
            <w:vAlign w:val="center"/>
          </w:tcPr>
          <w:p w:rsidR="00C7556C" w:rsidRPr="00156D6D" w:rsidRDefault="00C7556C" w:rsidP="00413076">
            <w:pPr>
              <w:widowControl w:val="0"/>
              <w:spacing w:before="120" w:after="120"/>
              <w:ind w:right="-1"/>
              <w:rPr>
                <w:rFonts w:ascii="Calibri" w:hAnsi="Calibri" w:cs="Calibri"/>
                <w:b/>
                <w:spacing w:val="-1"/>
                <w:lang w:val="es-ES"/>
              </w:rPr>
            </w:pPr>
            <w:r w:rsidRPr="00156D6D">
              <w:rPr>
                <w:rFonts w:ascii="Calibri" w:hAnsi="Calibri" w:cs="Calibri"/>
                <w:b/>
                <w:spacing w:val="-1"/>
                <w:lang w:val="es-ES"/>
              </w:rPr>
              <w:t>Marca/Modelo del Producto</w:t>
            </w:r>
            <w:r w:rsidRPr="00156D6D" w:rsidDel="00970AC7">
              <w:rPr>
                <w:rFonts w:ascii="Calibri" w:hAnsi="Calibri" w:cs="Calibri"/>
                <w:b/>
                <w:spacing w:val="-1"/>
                <w:lang w:val="es-ES"/>
              </w:rPr>
              <w:t xml:space="preserve"> </w:t>
            </w:r>
          </w:p>
        </w:tc>
      </w:tr>
      <w:tr w:rsidR="00C7556C" w:rsidRPr="006947D8" w:rsidTr="00C7556C">
        <w:trPr>
          <w:trHeight w:val="965"/>
        </w:trPr>
        <w:tc>
          <w:tcPr>
            <w:tcW w:w="1694" w:type="dxa"/>
            <w:vMerge w:val="restart"/>
            <w:vAlign w:val="center"/>
          </w:tcPr>
          <w:p w:rsidR="00C7556C" w:rsidRPr="006947D8" w:rsidRDefault="00C7556C" w:rsidP="00C7556C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Papel de fibra Virgen 75 g/m</w:t>
            </w: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vertAlign w:val="superscript"/>
                <w:lang w:val="es-ES"/>
              </w:rPr>
              <w:t>2</w:t>
            </w: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, formato A4</w:t>
            </w:r>
          </w:p>
        </w:tc>
        <w:tc>
          <w:tcPr>
            <w:tcW w:w="1483" w:type="dxa"/>
          </w:tcPr>
          <w:p w:rsidR="00C7556C" w:rsidRPr="006947D8" w:rsidRDefault="00C7556C" w:rsidP="00C7556C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Península y Baleares</w:t>
            </w:r>
          </w:p>
        </w:tc>
        <w:tc>
          <w:tcPr>
            <w:tcW w:w="2037" w:type="dxa"/>
          </w:tcPr>
          <w:p w:rsidR="00C7556C" w:rsidRPr="006947D8" w:rsidRDefault="00C7556C" w:rsidP="00C7556C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20.01.</w:t>
            </w:r>
            <w:r w:rsidR="00D72E36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10.00.0002</w:t>
            </w:r>
          </w:p>
          <w:p w:rsidR="00C7556C" w:rsidRPr="006947D8" w:rsidRDefault="00C7556C" w:rsidP="00C7556C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FIBRA VIRGEN,75 G A4, PE Y BAL</w:t>
            </w:r>
          </w:p>
        </w:tc>
        <w:tc>
          <w:tcPr>
            <w:tcW w:w="1306" w:type="dxa"/>
          </w:tcPr>
          <w:p w:rsidR="00C7556C" w:rsidRDefault="00C7556C" w:rsidP="00C7556C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947D8">
              <w:rPr>
                <w:rFonts w:asciiTheme="minorHAnsi" w:hAnsiTheme="minorHAnsi" w:cstheme="minorHAnsi"/>
                <w:sz w:val="18"/>
                <w:szCs w:val="18"/>
              </w:rPr>
              <w:t>NAVIGATOR</w:t>
            </w:r>
          </w:p>
          <w:p w:rsidR="00C7556C" w:rsidRPr="006947D8" w:rsidRDefault="00C7556C" w:rsidP="00C7556C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COMPANY</w:t>
            </w:r>
          </w:p>
        </w:tc>
        <w:tc>
          <w:tcPr>
            <w:tcW w:w="1843" w:type="dxa"/>
          </w:tcPr>
          <w:p w:rsidR="00C7556C" w:rsidRDefault="00C7556C" w:rsidP="00C7556C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CANON</w:t>
            </w:r>
          </w:p>
          <w:p w:rsidR="00C7556C" w:rsidRPr="006947D8" w:rsidRDefault="00C7556C" w:rsidP="00C7556C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BLACK LABEL OFFICE</w:t>
            </w:r>
          </w:p>
        </w:tc>
      </w:tr>
      <w:tr w:rsidR="00C7556C" w:rsidRPr="006947D8" w:rsidTr="00C7556C">
        <w:trPr>
          <w:trHeight w:val="990"/>
        </w:trPr>
        <w:tc>
          <w:tcPr>
            <w:tcW w:w="1694" w:type="dxa"/>
            <w:vMerge/>
            <w:vAlign w:val="center"/>
          </w:tcPr>
          <w:p w:rsidR="00C7556C" w:rsidRPr="006947D8" w:rsidRDefault="00C7556C" w:rsidP="00C7556C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</w:p>
        </w:tc>
        <w:tc>
          <w:tcPr>
            <w:tcW w:w="1483" w:type="dxa"/>
          </w:tcPr>
          <w:p w:rsidR="00C7556C" w:rsidRPr="006947D8" w:rsidRDefault="00C7556C" w:rsidP="00C7556C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Canarias, Ceuta y Melilla</w:t>
            </w:r>
          </w:p>
        </w:tc>
        <w:tc>
          <w:tcPr>
            <w:tcW w:w="2037" w:type="dxa"/>
          </w:tcPr>
          <w:p w:rsidR="00C7556C" w:rsidRPr="006947D8" w:rsidRDefault="00C7556C" w:rsidP="00C7556C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20.01.</w:t>
            </w:r>
            <w:r w:rsidR="00D72E36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11.00.0002</w:t>
            </w:r>
          </w:p>
          <w:p w:rsidR="00C7556C" w:rsidRPr="006947D8" w:rsidRDefault="00C7556C" w:rsidP="00C7556C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FIBRA VIRGEN,75 G A4, CA,CE Y ML</w:t>
            </w:r>
          </w:p>
        </w:tc>
        <w:tc>
          <w:tcPr>
            <w:tcW w:w="1306" w:type="dxa"/>
          </w:tcPr>
          <w:p w:rsidR="00C7556C" w:rsidRDefault="00C7556C" w:rsidP="00C7556C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947D8">
              <w:rPr>
                <w:rFonts w:asciiTheme="minorHAnsi" w:hAnsiTheme="minorHAnsi" w:cstheme="minorHAnsi"/>
                <w:sz w:val="18"/>
                <w:szCs w:val="18"/>
              </w:rPr>
              <w:t>NAVIGATOR</w:t>
            </w:r>
          </w:p>
          <w:p w:rsidR="00C7556C" w:rsidRPr="006947D8" w:rsidRDefault="00C7556C" w:rsidP="00C7556C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COMPANY</w:t>
            </w:r>
            <w:r w:rsidRPr="006947D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</w:tcPr>
          <w:p w:rsidR="00C7556C" w:rsidRDefault="00C7556C" w:rsidP="00C7556C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CANON</w:t>
            </w:r>
          </w:p>
          <w:p w:rsidR="00C7556C" w:rsidRPr="006947D8" w:rsidRDefault="00C7556C" w:rsidP="00C7556C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BLACK LABEL OFFICE</w:t>
            </w:r>
          </w:p>
        </w:tc>
      </w:tr>
      <w:tr w:rsidR="00C7556C" w:rsidRPr="006947D8" w:rsidTr="00C7556C">
        <w:trPr>
          <w:trHeight w:val="860"/>
        </w:trPr>
        <w:tc>
          <w:tcPr>
            <w:tcW w:w="1694" w:type="dxa"/>
            <w:vMerge w:val="restart"/>
            <w:vAlign w:val="center"/>
          </w:tcPr>
          <w:p w:rsidR="00C7556C" w:rsidRPr="006947D8" w:rsidRDefault="00C7556C" w:rsidP="00C7556C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Papel de fibra Virgen 75 g/m</w:t>
            </w: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vertAlign w:val="superscript"/>
                <w:lang w:val="es-ES"/>
              </w:rPr>
              <w:t>2</w:t>
            </w: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, formato A3</w:t>
            </w:r>
          </w:p>
        </w:tc>
        <w:tc>
          <w:tcPr>
            <w:tcW w:w="1483" w:type="dxa"/>
          </w:tcPr>
          <w:p w:rsidR="00C7556C" w:rsidRPr="006947D8" w:rsidRDefault="00C7556C" w:rsidP="00C7556C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Península y Baleares</w:t>
            </w:r>
          </w:p>
        </w:tc>
        <w:tc>
          <w:tcPr>
            <w:tcW w:w="2037" w:type="dxa"/>
          </w:tcPr>
          <w:p w:rsidR="00C7556C" w:rsidRPr="006947D8" w:rsidRDefault="00C7556C" w:rsidP="00C7556C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20.01.</w:t>
            </w:r>
            <w:r w:rsidR="00D72E36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12.00.0002</w:t>
            </w:r>
          </w:p>
          <w:p w:rsidR="00C7556C" w:rsidRPr="006947D8" w:rsidRDefault="00C7556C" w:rsidP="00C7556C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FIBRA VIRGEN,75 G A3, PE Y BAL</w:t>
            </w:r>
          </w:p>
        </w:tc>
        <w:tc>
          <w:tcPr>
            <w:tcW w:w="1306" w:type="dxa"/>
          </w:tcPr>
          <w:p w:rsidR="00C7556C" w:rsidRDefault="00C7556C" w:rsidP="00C7556C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947D8">
              <w:rPr>
                <w:rFonts w:asciiTheme="minorHAnsi" w:hAnsiTheme="minorHAnsi" w:cstheme="minorHAnsi"/>
                <w:sz w:val="18"/>
                <w:szCs w:val="18"/>
              </w:rPr>
              <w:t>NAVIGATOR</w:t>
            </w:r>
          </w:p>
          <w:p w:rsidR="00C7556C" w:rsidRPr="006947D8" w:rsidRDefault="00C7556C" w:rsidP="00C7556C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COMPANY</w:t>
            </w:r>
            <w:r w:rsidRPr="006947D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</w:tcPr>
          <w:p w:rsidR="00C7556C" w:rsidRDefault="00C7556C" w:rsidP="00C7556C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CANON</w:t>
            </w:r>
          </w:p>
          <w:p w:rsidR="00C7556C" w:rsidRPr="006947D8" w:rsidRDefault="00C7556C" w:rsidP="00C7556C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BLACK LABEL OFFICE</w:t>
            </w:r>
          </w:p>
        </w:tc>
      </w:tr>
      <w:tr w:rsidR="00C7556C" w:rsidRPr="006947D8" w:rsidTr="00C7556C">
        <w:trPr>
          <w:trHeight w:val="962"/>
        </w:trPr>
        <w:tc>
          <w:tcPr>
            <w:tcW w:w="1694" w:type="dxa"/>
            <w:vMerge/>
            <w:vAlign w:val="center"/>
          </w:tcPr>
          <w:p w:rsidR="00C7556C" w:rsidRPr="006947D8" w:rsidRDefault="00C7556C" w:rsidP="00C7556C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</w:p>
        </w:tc>
        <w:tc>
          <w:tcPr>
            <w:tcW w:w="1483" w:type="dxa"/>
          </w:tcPr>
          <w:p w:rsidR="00C7556C" w:rsidRPr="006947D8" w:rsidRDefault="00C7556C" w:rsidP="00C7556C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Canarias, Ceuta y Melilla</w:t>
            </w:r>
          </w:p>
        </w:tc>
        <w:tc>
          <w:tcPr>
            <w:tcW w:w="2037" w:type="dxa"/>
          </w:tcPr>
          <w:p w:rsidR="00C7556C" w:rsidRPr="006947D8" w:rsidRDefault="00C7556C" w:rsidP="00C7556C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20.01.</w:t>
            </w:r>
            <w:r w:rsidR="00D72E36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13.00.0002</w:t>
            </w:r>
          </w:p>
          <w:p w:rsidR="00C7556C" w:rsidRPr="006947D8" w:rsidRDefault="00C7556C" w:rsidP="00C7556C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FIBRA VIRGEN,75 G A3, CA,CE Y ML</w:t>
            </w:r>
          </w:p>
        </w:tc>
        <w:tc>
          <w:tcPr>
            <w:tcW w:w="1306" w:type="dxa"/>
          </w:tcPr>
          <w:p w:rsidR="00C7556C" w:rsidRDefault="00C7556C" w:rsidP="00C7556C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947D8">
              <w:rPr>
                <w:rFonts w:asciiTheme="minorHAnsi" w:hAnsiTheme="minorHAnsi" w:cstheme="minorHAnsi"/>
                <w:sz w:val="18"/>
                <w:szCs w:val="18"/>
              </w:rPr>
              <w:t>NAVIGATOR</w:t>
            </w:r>
          </w:p>
          <w:p w:rsidR="00C7556C" w:rsidRPr="006947D8" w:rsidRDefault="00C7556C" w:rsidP="00C7556C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COMPANY</w:t>
            </w:r>
          </w:p>
        </w:tc>
        <w:tc>
          <w:tcPr>
            <w:tcW w:w="1843" w:type="dxa"/>
          </w:tcPr>
          <w:p w:rsidR="00C7556C" w:rsidRDefault="00C7556C" w:rsidP="00C7556C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CANON</w:t>
            </w:r>
          </w:p>
          <w:p w:rsidR="00C7556C" w:rsidRPr="006947D8" w:rsidRDefault="00C7556C" w:rsidP="00C7556C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BLACK LABEL OFFICE</w:t>
            </w:r>
          </w:p>
        </w:tc>
      </w:tr>
      <w:tr w:rsidR="00C7556C" w:rsidRPr="006947D8" w:rsidTr="00C7556C">
        <w:trPr>
          <w:trHeight w:val="831"/>
        </w:trPr>
        <w:tc>
          <w:tcPr>
            <w:tcW w:w="1694" w:type="dxa"/>
            <w:vMerge w:val="restart"/>
            <w:vAlign w:val="center"/>
          </w:tcPr>
          <w:p w:rsidR="00C7556C" w:rsidRPr="006947D8" w:rsidRDefault="00C7556C" w:rsidP="00C7556C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Papel de fibra Virgen 80 g/m</w:t>
            </w: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vertAlign w:val="superscript"/>
                <w:lang w:val="es-ES"/>
              </w:rPr>
              <w:t>2</w:t>
            </w: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, formato A4</w:t>
            </w:r>
          </w:p>
        </w:tc>
        <w:tc>
          <w:tcPr>
            <w:tcW w:w="1483" w:type="dxa"/>
          </w:tcPr>
          <w:p w:rsidR="00C7556C" w:rsidRPr="006947D8" w:rsidRDefault="00C7556C" w:rsidP="00C7556C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Península y Baleares</w:t>
            </w:r>
          </w:p>
        </w:tc>
        <w:tc>
          <w:tcPr>
            <w:tcW w:w="2037" w:type="dxa"/>
          </w:tcPr>
          <w:p w:rsidR="00C7556C" w:rsidRPr="006947D8" w:rsidRDefault="00C7556C" w:rsidP="00C7556C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20.01.</w:t>
            </w:r>
            <w:r w:rsidR="00D72E36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14.00.0002</w:t>
            </w:r>
          </w:p>
          <w:p w:rsidR="00C7556C" w:rsidRPr="006947D8" w:rsidRDefault="00C7556C" w:rsidP="00C7556C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FIBRA VIRGEN,80 G A4, PE Y BAL</w:t>
            </w:r>
          </w:p>
        </w:tc>
        <w:tc>
          <w:tcPr>
            <w:tcW w:w="1306" w:type="dxa"/>
          </w:tcPr>
          <w:p w:rsidR="00C7556C" w:rsidRDefault="00C7556C" w:rsidP="00C7556C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947D8">
              <w:rPr>
                <w:rFonts w:asciiTheme="minorHAnsi" w:hAnsiTheme="minorHAnsi" w:cstheme="minorHAnsi"/>
                <w:sz w:val="18"/>
                <w:szCs w:val="18"/>
              </w:rPr>
              <w:t>NAVIGATOR</w:t>
            </w:r>
          </w:p>
          <w:p w:rsidR="00C7556C" w:rsidRPr="006947D8" w:rsidRDefault="00C7556C" w:rsidP="00C7556C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COMPANY</w:t>
            </w:r>
            <w:r w:rsidRPr="006947D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</w:tcPr>
          <w:p w:rsidR="00C7556C" w:rsidRDefault="00C7556C" w:rsidP="00C7556C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CANON</w:t>
            </w:r>
          </w:p>
          <w:p w:rsidR="00C7556C" w:rsidRPr="006947D8" w:rsidRDefault="00C7556C" w:rsidP="00C7556C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BLACK LABEL OFFICE</w:t>
            </w:r>
          </w:p>
        </w:tc>
      </w:tr>
      <w:tr w:rsidR="00C7556C" w:rsidRPr="006947D8" w:rsidTr="00C7556C">
        <w:trPr>
          <w:trHeight w:val="844"/>
        </w:trPr>
        <w:tc>
          <w:tcPr>
            <w:tcW w:w="1694" w:type="dxa"/>
            <w:vMerge/>
            <w:vAlign w:val="center"/>
          </w:tcPr>
          <w:p w:rsidR="00C7556C" w:rsidRPr="006947D8" w:rsidRDefault="00C7556C" w:rsidP="00C7556C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</w:p>
        </w:tc>
        <w:tc>
          <w:tcPr>
            <w:tcW w:w="1483" w:type="dxa"/>
          </w:tcPr>
          <w:p w:rsidR="00C7556C" w:rsidRPr="006947D8" w:rsidRDefault="00C7556C" w:rsidP="00C7556C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Canarias, Ceuta y Melilla</w:t>
            </w:r>
          </w:p>
        </w:tc>
        <w:tc>
          <w:tcPr>
            <w:tcW w:w="2037" w:type="dxa"/>
          </w:tcPr>
          <w:p w:rsidR="00C7556C" w:rsidRPr="006947D8" w:rsidRDefault="00C7556C" w:rsidP="00C7556C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20.01.</w:t>
            </w:r>
            <w:r w:rsidR="00D72E36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15.00.0002</w:t>
            </w:r>
          </w:p>
          <w:p w:rsidR="00C7556C" w:rsidRPr="006947D8" w:rsidRDefault="00C7556C" w:rsidP="00C7556C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FIBRA VIRGEN,80 G A4, CA,CE Y ML</w:t>
            </w:r>
          </w:p>
        </w:tc>
        <w:tc>
          <w:tcPr>
            <w:tcW w:w="1306" w:type="dxa"/>
          </w:tcPr>
          <w:p w:rsidR="00C7556C" w:rsidRDefault="00C7556C" w:rsidP="00C7556C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947D8">
              <w:rPr>
                <w:rFonts w:asciiTheme="minorHAnsi" w:hAnsiTheme="minorHAnsi" w:cstheme="minorHAnsi"/>
                <w:sz w:val="18"/>
                <w:szCs w:val="18"/>
              </w:rPr>
              <w:t>NAVIGATOR</w:t>
            </w:r>
          </w:p>
          <w:p w:rsidR="00C7556C" w:rsidRPr="006947D8" w:rsidRDefault="00C7556C" w:rsidP="00C7556C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COMPANY</w:t>
            </w:r>
            <w:r w:rsidRPr="006947D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</w:tcPr>
          <w:p w:rsidR="00C7556C" w:rsidRDefault="00C7556C" w:rsidP="00C7556C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CANON</w:t>
            </w:r>
          </w:p>
          <w:p w:rsidR="00C7556C" w:rsidRPr="006947D8" w:rsidRDefault="00C7556C" w:rsidP="00C7556C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BLACK LABEL OFFICE</w:t>
            </w:r>
          </w:p>
        </w:tc>
      </w:tr>
      <w:tr w:rsidR="00C7556C" w:rsidRPr="006947D8" w:rsidTr="00C7556C">
        <w:trPr>
          <w:trHeight w:val="842"/>
        </w:trPr>
        <w:tc>
          <w:tcPr>
            <w:tcW w:w="1694" w:type="dxa"/>
            <w:vMerge w:val="restart"/>
            <w:vAlign w:val="center"/>
          </w:tcPr>
          <w:p w:rsidR="00C7556C" w:rsidRPr="006947D8" w:rsidRDefault="00C7556C" w:rsidP="00C7556C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Papel de fibra Virgen 80 g/m</w:t>
            </w: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vertAlign w:val="superscript"/>
                <w:lang w:val="es-ES"/>
              </w:rPr>
              <w:t>2</w:t>
            </w: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, formato A3</w:t>
            </w:r>
          </w:p>
        </w:tc>
        <w:tc>
          <w:tcPr>
            <w:tcW w:w="1483" w:type="dxa"/>
          </w:tcPr>
          <w:p w:rsidR="00C7556C" w:rsidRPr="006947D8" w:rsidRDefault="00C7556C" w:rsidP="00C7556C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Península y Baleares</w:t>
            </w:r>
          </w:p>
        </w:tc>
        <w:tc>
          <w:tcPr>
            <w:tcW w:w="2037" w:type="dxa"/>
          </w:tcPr>
          <w:p w:rsidR="00C7556C" w:rsidRPr="006947D8" w:rsidRDefault="00C7556C" w:rsidP="00C7556C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20.01.</w:t>
            </w:r>
            <w:r w:rsidR="00D72E36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16.00.0002</w:t>
            </w:r>
          </w:p>
          <w:p w:rsidR="00C7556C" w:rsidRPr="006947D8" w:rsidRDefault="00C7556C" w:rsidP="00C7556C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FIBRA VIRGEN,80 G A3, PE Y BAL</w:t>
            </w:r>
          </w:p>
        </w:tc>
        <w:tc>
          <w:tcPr>
            <w:tcW w:w="1306" w:type="dxa"/>
          </w:tcPr>
          <w:p w:rsidR="00C7556C" w:rsidRDefault="00C7556C" w:rsidP="00C7556C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947D8">
              <w:rPr>
                <w:rFonts w:asciiTheme="minorHAnsi" w:hAnsiTheme="minorHAnsi" w:cstheme="minorHAnsi"/>
                <w:sz w:val="18"/>
                <w:szCs w:val="18"/>
              </w:rPr>
              <w:t>NAVIGATOR</w:t>
            </w:r>
          </w:p>
          <w:p w:rsidR="00C7556C" w:rsidRPr="006947D8" w:rsidRDefault="00C7556C" w:rsidP="00C7556C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COMPANY</w:t>
            </w:r>
          </w:p>
        </w:tc>
        <w:tc>
          <w:tcPr>
            <w:tcW w:w="1843" w:type="dxa"/>
          </w:tcPr>
          <w:p w:rsidR="00C7556C" w:rsidRDefault="00C7556C" w:rsidP="00C7556C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CANON</w:t>
            </w:r>
          </w:p>
          <w:p w:rsidR="00C7556C" w:rsidRPr="006947D8" w:rsidRDefault="00C7556C" w:rsidP="00C7556C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BLACK LABEL OFFICE</w:t>
            </w:r>
          </w:p>
        </w:tc>
      </w:tr>
      <w:tr w:rsidR="00C7556C" w:rsidRPr="006947D8" w:rsidTr="00C7556C">
        <w:trPr>
          <w:trHeight w:val="840"/>
        </w:trPr>
        <w:tc>
          <w:tcPr>
            <w:tcW w:w="1694" w:type="dxa"/>
            <w:vMerge/>
          </w:tcPr>
          <w:p w:rsidR="00C7556C" w:rsidRPr="006947D8" w:rsidRDefault="00C7556C" w:rsidP="00C7556C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</w:p>
        </w:tc>
        <w:tc>
          <w:tcPr>
            <w:tcW w:w="1483" w:type="dxa"/>
          </w:tcPr>
          <w:p w:rsidR="00C7556C" w:rsidRPr="006947D8" w:rsidRDefault="00C7556C" w:rsidP="00C7556C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Canarias, Ceuta y Melilla</w:t>
            </w:r>
          </w:p>
        </w:tc>
        <w:tc>
          <w:tcPr>
            <w:tcW w:w="2037" w:type="dxa"/>
          </w:tcPr>
          <w:p w:rsidR="00C7556C" w:rsidRPr="006947D8" w:rsidRDefault="00C7556C" w:rsidP="00C7556C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20.01.</w:t>
            </w:r>
            <w:r w:rsidR="00D72E36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17.00.0002</w:t>
            </w:r>
          </w:p>
          <w:p w:rsidR="00C7556C" w:rsidRPr="006947D8" w:rsidRDefault="00C7556C" w:rsidP="00C7556C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FIBRA VIRGEN,80 G A3, CA,CE Y ML</w:t>
            </w:r>
          </w:p>
        </w:tc>
        <w:tc>
          <w:tcPr>
            <w:tcW w:w="1306" w:type="dxa"/>
          </w:tcPr>
          <w:p w:rsidR="00C7556C" w:rsidRDefault="00C7556C" w:rsidP="00C7556C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947D8">
              <w:rPr>
                <w:rFonts w:asciiTheme="minorHAnsi" w:hAnsiTheme="minorHAnsi" w:cstheme="minorHAnsi"/>
                <w:sz w:val="18"/>
                <w:szCs w:val="18"/>
              </w:rPr>
              <w:t>NAVIGATOR</w:t>
            </w:r>
          </w:p>
          <w:p w:rsidR="00C7556C" w:rsidRPr="006947D8" w:rsidRDefault="00C7556C" w:rsidP="00C7556C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COMPANY</w:t>
            </w:r>
          </w:p>
        </w:tc>
        <w:tc>
          <w:tcPr>
            <w:tcW w:w="1843" w:type="dxa"/>
          </w:tcPr>
          <w:p w:rsidR="00C7556C" w:rsidRDefault="00C7556C" w:rsidP="00C7556C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CANON</w:t>
            </w:r>
          </w:p>
          <w:p w:rsidR="00C7556C" w:rsidRPr="006947D8" w:rsidRDefault="00C7556C" w:rsidP="00C7556C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BLACK LABEL OFFICE</w:t>
            </w:r>
          </w:p>
        </w:tc>
      </w:tr>
    </w:tbl>
    <w:p w:rsidR="00BC08FA" w:rsidRDefault="00BC08FA" w:rsidP="00DD6C5E">
      <w:pPr>
        <w:tabs>
          <w:tab w:val="left" w:pos="5997"/>
        </w:tabs>
        <w:rPr>
          <w:rFonts w:ascii="Arial" w:hAnsi="Arial" w:cs="Arial"/>
          <w:sz w:val="22"/>
          <w:szCs w:val="22"/>
        </w:rPr>
      </w:pPr>
    </w:p>
    <w:p w:rsidR="00BC08FA" w:rsidRDefault="00BC08FA" w:rsidP="00DD6C5E">
      <w:pPr>
        <w:tabs>
          <w:tab w:val="left" w:pos="5997"/>
        </w:tabs>
        <w:rPr>
          <w:rFonts w:ascii="Arial" w:hAnsi="Arial" w:cs="Arial"/>
          <w:sz w:val="22"/>
          <w:szCs w:val="22"/>
        </w:rPr>
      </w:pPr>
    </w:p>
    <w:p w:rsidR="00BC08FA" w:rsidRDefault="00BC08FA" w:rsidP="00DD6C5E">
      <w:pPr>
        <w:tabs>
          <w:tab w:val="left" w:pos="5997"/>
        </w:tabs>
        <w:rPr>
          <w:rFonts w:ascii="Arial" w:hAnsi="Arial" w:cs="Arial"/>
          <w:sz w:val="22"/>
          <w:szCs w:val="22"/>
        </w:rPr>
      </w:pPr>
    </w:p>
    <w:p w:rsidR="00BC08FA" w:rsidRDefault="00BC08FA" w:rsidP="00DD6C5E">
      <w:pPr>
        <w:tabs>
          <w:tab w:val="left" w:pos="5997"/>
        </w:tabs>
        <w:rPr>
          <w:rFonts w:ascii="Arial" w:hAnsi="Arial" w:cs="Arial"/>
          <w:sz w:val="22"/>
          <w:szCs w:val="22"/>
        </w:rPr>
      </w:pPr>
    </w:p>
    <w:p w:rsidR="00C7556C" w:rsidRDefault="00C7556C" w:rsidP="00DD6C5E">
      <w:pPr>
        <w:tabs>
          <w:tab w:val="left" w:pos="5997"/>
        </w:tabs>
        <w:rPr>
          <w:rFonts w:ascii="Arial" w:hAnsi="Arial" w:cs="Arial"/>
          <w:sz w:val="22"/>
          <w:szCs w:val="22"/>
        </w:rPr>
      </w:pPr>
    </w:p>
    <w:p w:rsidR="002616F9" w:rsidRDefault="002616F9" w:rsidP="00DD6C5E">
      <w:pPr>
        <w:tabs>
          <w:tab w:val="left" w:pos="5997"/>
        </w:tabs>
        <w:rPr>
          <w:rFonts w:ascii="Arial" w:hAnsi="Arial" w:cs="Arial"/>
          <w:sz w:val="22"/>
          <w:szCs w:val="22"/>
        </w:rPr>
      </w:pPr>
    </w:p>
    <w:p w:rsidR="002616F9" w:rsidRDefault="002616F9" w:rsidP="00DD6C5E">
      <w:pPr>
        <w:tabs>
          <w:tab w:val="left" w:pos="5997"/>
        </w:tabs>
        <w:rPr>
          <w:rFonts w:ascii="Arial" w:hAnsi="Arial" w:cs="Arial"/>
          <w:sz w:val="22"/>
          <w:szCs w:val="22"/>
        </w:rPr>
      </w:pPr>
    </w:p>
    <w:p w:rsidR="002616F9" w:rsidRDefault="002616F9" w:rsidP="00DD6C5E">
      <w:pPr>
        <w:tabs>
          <w:tab w:val="left" w:pos="5997"/>
        </w:tabs>
        <w:rPr>
          <w:rFonts w:ascii="Arial" w:hAnsi="Arial" w:cs="Arial"/>
          <w:sz w:val="22"/>
          <w:szCs w:val="22"/>
        </w:rPr>
      </w:pPr>
    </w:p>
    <w:p w:rsidR="00C7556C" w:rsidRDefault="00C7556C" w:rsidP="00DD6C5E">
      <w:pPr>
        <w:tabs>
          <w:tab w:val="left" w:pos="5997"/>
        </w:tabs>
        <w:rPr>
          <w:rFonts w:ascii="Arial" w:hAnsi="Arial" w:cs="Arial"/>
          <w:sz w:val="22"/>
          <w:szCs w:val="22"/>
        </w:rPr>
      </w:pPr>
    </w:p>
    <w:p w:rsidR="00BC08FA" w:rsidRDefault="00BC08FA" w:rsidP="00DD6C5E">
      <w:pPr>
        <w:tabs>
          <w:tab w:val="left" w:pos="5997"/>
        </w:tabs>
        <w:rPr>
          <w:rFonts w:ascii="Arial" w:hAnsi="Arial" w:cs="Arial"/>
          <w:sz w:val="22"/>
          <w:szCs w:val="22"/>
        </w:rPr>
      </w:pPr>
    </w:p>
    <w:p w:rsidR="00BC08FA" w:rsidRDefault="00BC08FA" w:rsidP="00DD6C5E">
      <w:pPr>
        <w:tabs>
          <w:tab w:val="left" w:pos="5997"/>
        </w:tabs>
        <w:rPr>
          <w:rFonts w:ascii="Arial" w:hAnsi="Arial" w:cs="Arial"/>
          <w:sz w:val="22"/>
          <w:szCs w:val="22"/>
        </w:rPr>
      </w:pPr>
    </w:p>
    <w:p w:rsidR="00BC08FA" w:rsidRDefault="00BC08FA" w:rsidP="00DD6C5E">
      <w:pPr>
        <w:tabs>
          <w:tab w:val="left" w:pos="5997"/>
        </w:tabs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Ind w:w="988" w:type="dxa"/>
        <w:tblLook w:val="04A0" w:firstRow="1" w:lastRow="0" w:firstColumn="1" w:lastColumn="0" w:noHBand="0" w:noVBand="1"/>
      </w:tblPr>
      <w:tblGrid>
        <w:gridCol w:w="1694"/>
        <w:gridCol w:w="1483"/>
        <w:gridCol w:w="2037"/>
        <w:gridCol w:w="1306"/>
        <w:gridCol w:w="1843"/>
      </w:tblGrid>
      <w:tr w:rsidR="00C7556C" w:rsidRPr="00156D6D" w:rsidTr="00C7556C">
        <w:trPr>
          <w:trHeight w:val="790"/>
        </w:trPr>
        <w:tc>
          <w:tcPr>
            <w:tcW w:w="1694" w:type="dxa"/>
            <w:vAlign w:val="center"/>
          </w:tcPr>
          <w:p w:rsidR="00C7556C" w:rsidRPr="00156D6D" w:rsidRDefault="00C7556C" w:rsidP="00413076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b/>
                <w:caps/>
                <w:spacing w:val="-1"/>
                <w:lang w:val="es-ES"/>
              </w:rPr>
            </w:pPr>
            <w:r w:rsidRPr="00156D6D">
              <w:rPr>
                <w:rFonts w:asciiTheme="minorHAnsi" w:hAnsiTheme="minorHAnsi" w:cstheme="minorHAnsi"/>
                <w:b/>
                <w:caps/>
                <w:spacing w:val="-1"/>
                <w:lang w:val="es-ES"/>
              </w:rPr>
              <w:lastRenderedPageBreak/>
              <w:t>ANTALIS IBERIA, S.A.</w:t>
            </w:r>
          </w:p>
        </w:tc>
        <w:tc>
          <w:tcPr>
            <w:tcW w:w="1483" w:type="dxa"/>
            <w:vAlign w:val="center"/>
          </w:tcPr>
          <w:p w:rsidR="00C7556C" w:rsidRPr="00156D6D" w:rsidRDefault="00C7556C" w:rsidP="00413076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b/>
                <w:spacing w:val="-1"/>
                <w:lang w:val="es-ES"/>
              </w:rPr>
            </w:pPr>
            <w:r w:rsidRPr="00156D6D">
              <w:rPr>
                <w:rFonts w:asciiTheme="minorHAnsi" w:hAnsiTheme="minorHAnsi" w:cstheme="minorHAnsi"/>
                <w:b/>
                <w:spacing w:val="-1"/>
                <w:lang w:val="es-ES"/>
              </w:rPr>
              <w:t>Lugar de entrega del bien</w:t>
            </w:r>
          </w:p>
        </w:tc>
        <w:tc>
          <w:tcPr>
            <w:tcW w:w="2037" w:type="dxa"/>
            <w:vAlign w:val="center"/>
          </w:tcPr>
          <w:p w:rsidR="00C7556C" w:rsidRPr="00C7556C" w:rsidRDefault="00C7556C" w:rsidP="00413076">
            <w:pPr>
              <w:widowControl w:val="0"/>
              <w:spacing w:before="120" w:after="120"/>
              <w:rPr>
                <w:rFonts w:asciiTheme="minorHAnsi" w:hAnsiTheme="minorHAnsi" w:cstheme="minorHAnsi"/>
                <w:b/>
                <w:spacing w:val="-1"/>
                <w:lang w:val="es-ES"/>
              </w:rPr>
            </w:pPr>
            <w:r w:rsidRPr="00C7556C">
              <w:rPr>
                <w:rFonts w:asciiTheme="minorHAnsi" w:hAnsiTheme="minorHAnsi" w:cstheme="minorHAnsi"/>
                <w:b/>
                <w:spacing w:val="-1"/>
                <w:lang w:val="es-ES"/>
              </w:rPr>
              <w:t>Claves de producto para contratos basados con segunda licitación</w:t>
            </w:r>
          </w:p>
        </w:tc>
        <w:tc>
          <w:tcPr>
            <w:tcW w:w="1306" w:type="dxa"/>
            <w:vAlign w:val="center"/>
          </w:tcPr>
          <w:p w:rsidR="00C7556C" w:rsidRPr="00156D6D" w:rsidRDefault="00C7556C" w:rsidP="00413076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b/>
                <w:spacing w:val="-1"/>
                <w:lang w:val="es-ES"/>
              </w:rPr>
            </w:pPr>
            <w:r w:rsidRPr="00156D6D">
              <w:rPr>
                <w:rFonts w:asciiTheme="minorHAnsi" w:hAnsiTheme="minorHAnsi" w:cstheme="minorHAnsi"/>
                <w:b/>
                <w:spacing w:val="-1"/>
                <w:lang w:val="es-ES"/>
              </w:rPr>
              <w:t>Fabricante</w:t>
            </w:r>
          </w:p>
        </w:tc>
        <w:tc>
          <w:tcPr>
            <w:tcW w:w="1843" w:type="dxa"/>
            <w:vAlign w:val="center"/>
          </w:tcPr>
          <w:p w:rsidR="00C7556C" w:rsidRPr="00156D6D" w:rsidRDefault="00C7556C" w:rsidP="00413076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b/>
                <w:spacing w:val="-1"/>
                <w:lang w:val="es-ES"/>
              </w:rPr>
            </w:pPr>
            <w:r w:rsidRPr="00156D6D">
              <w:rPr>
                <w:rFonts w:asciiTheme="minorHAnsi" w:hAnsiTheme="minorHAnsi" w:cstheme="minorHAnsi"/>
                <w:b/>
                <w:spacing w:val="-1"/>
                <w:lang w:val="es-ES"/>
              </w:rPr>
              <w:t>Marca/Modelo del Producto</w:t>
            </w:r>
            <w:r w:rsidRPr="00156D6D" w:rsidDel="00970AC7">
              <w:rPr>
                <w:rFonts w:asciiTheme="minorHAnsi" w:hAnsiTheme="minorHAnsi" w:cstheme="minorHAnsi"/>
                <w:b/>
                <w:spacing w:val="-1"/>
                <w:lang w:val="es-ES"/>
              </w:rPr>
              <w:t xml:space="preserve"> </w:t>
            </w:r>
          </w:p>
        </w:tc>
      </w:tr>
      <w:tr w:rsidR="00C7556C" w:rsidRPr="006947D8" w:rsidTr="00C7556C">
        <w:trPr>
          <w:trHeight w:val="965"/>
        </w:trPr>
        <w:tc>
          <w:tcPr>
            <w:tcW w:w="1694" w:type="dxa"/>
            <w:vMerge w:val="restart"/>
            <w:vAlign w:val="center"/>
          </w:tcPr>
          <w:p w:rsidR="00C7556C" w:rsidRPr="006947D8" w:rsidRDefault="00C7556C" w:rsidP="00C7556C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Papel de fibra Virgen 75 g/m</w:t>
            </w: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vertAlign w:val="superscript"/>
                <w:lang w:val="es-ES"/>
              </w:rPr>
              <w:t>2</w:t>
            </w: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, formato A4</w:t>
            </w:r>
          </w:p>
        </w:tc>
        <w:tc>
          <w:tcPr>
            <w:tcW w:w="1483" w:type="dxa"/>
          </w:tcPr>
          <w:p w:rsidR="00C7556C" w:rsidRPr="006947D8" w:rsidRDefault="00C7556C" w:rsidP="00C7556C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Península y Baleares</w:t>
            </w:r>
          </w:p>
        </w:tc>
        <w:tc>
          <w:tcPr>
            <w:tcW w:w="2037" w:type="dxa"/>
          </w:tcPr>
          <w:p w:rsidR="00C7556C" w:rsidRPr="006947D8" w:rsidRDefault="00C7556C" w:rsidP="00C7556C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20.01.</w:t>
            </w:r>
            <w:r w:rsidR="00395600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10.00.0001</w:t>
            </w:r>
          </w:p>
          <w:p w:rsidR="00C7556C" w:rsidRPr="006947D8" w:rsidRDefault="00C7556C" w:rsidP="00C7556C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FIBRA VIRGEN,75 G A4, PE Y BAL</w:t>
            </w:r>
          </w:p>
        </w:tc>
        <w:tc>
          <w:tcPr>
            <w:tcW w:w="1306" w:type="dxa"/>
          </w:tcPr>
          <w:p w:rsidR="00C7556C" w:rsidRDefault="00C7556C" w:rsidP="00C7556C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947D8">
              <w:rPr>
                <w:rFonts w:asciiTheme="minorHAnsi" w:hAnsiTheme="minorHAnsi" w:cstheme="minorHAnsi"/>
                <w:sz w:val="18"/>
                <w:szCs w:val="18"/>
              </w:rPr>
              <w:t>NAVIGATOR</w:t>
            </w:r>
          </w:p>
          <w:p w:rsidR="00C7556C" w:rsidRPr="006947D8" w:rsidRDefault="00C7556C" w:rsidP="00C7556C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COMPANY</w:t>
            </w:r>
          </w:p>
        </w:tc>
        <w:tc>
          <w:tcPr>
            <w:tcW w:w="1843" w:type="dxa"/>
          </w:tcPr>
          <w:p w:rsidR="00C7556C" w:rsidRDefault="00C7556C" w:rsidP="00C7556C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TARGET</w:t>
            </w:r>
          </w:p>
          <w:p w:rsidR="00C7556C" w:rsidRPr="006947D8" w:rsidRDefault="00C7556C" w:rsidP="00C7556C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PROFESSIONAL</w:t>
            </w:r>
          </w:p>
        </w:tc>
      </w:tr>
      <w:tr w:rsidR="00C7556C" w:rsidRPr="006947D8" w:rsidTr="00C7556C">
        <w:trPr>
          <w:trHeight w:val="990"/>
        </w:trPr>
        <w:tc>
          <w:tcPr>
            <w:tcW w:w="1694" w:type="dxa"/>
            <w:vMerge/>
            <w:vAlign w:val="center"/>
          </w:tcPr>
          <w:p w:rsidR="00C7556C" w:rsidRPr="006947D8" w:rsidRDefault="00C7556C" w:rsidP="00C7556C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</w:p>
        </w:tc>
        <w:tc>
          <w:tcPr>
            <w:tcW w:w="1483" w:type="dxa"/>
          </w:tcPr>
          <w:p w:rsidR="00C7556C" w:rsidRPr="006947D8" w:rsidRDefault="00C7556C" w:rsidP="00C7556C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Canarias, Ceuta y Melilla</w:t>
            </w:r>
          </w:p>
        </w:tc>
        <w:tc>
          <w:tcPr>
            <w:tcW w:w="2037" w:type="dxa"/>
          </w:tcPr>
          <w:p w:rsidR="00C7556C" w:rsidRPr="006947D8" w:rsidRDefault="00C7556C" w:rsidP="00C7556C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20.01.</w:t>
            </w:r>
            <w:r w:rsidR="00395600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11.00.0001</w:t>
            </w:r>
          </w:p>
          <w:p w:rsidR="00C7556C" w:rsidRPr="006947D8" w:rsidRDefault="00C7556C" w:rsidP="00C7556C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FIBRA VIRGEN,75 G A4, CA,CE Y ML</w:t>
            </w:r>
          </w:p>
        </w:tc>
        <w:tc>
          <w:tcPr>
            <w:tcW w:w="1306" w:type="dxa"/>
          </w:tcPr>
          <w:p w:rsidR="00C7556C" w:rsidRDefault="00C7556C" w:rsidP="00C7556C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947D8">
              <w:rPr>
                <w:rFonts w:asciiTheme="minorHAnsi" w:hAnsiTheme="minorHAnsi" w:cstheme="minorHAnsi"/>
                <w:sz w:val="18"/>
                <w:szCs w:val="18"/>
              </w:rPr>
              <w:t>NAVIGATOR</w:t>
            </w:r>
          </w:p>
          <w:p w:rsidR="00C7556C" w:rsidRPr="006947D8" w:rsidRDefault="00C7556C" w:rsidP="00C7556C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COMPANY</w:t>
            </w:r>
            <w:r w:rsidRPr="006947D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</w:tcPr>
          <w:p w:rsidR="00C7556C" w:rsidRDefault="00C7556C" w:rsidP="00C7556C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TARGET</w:t>
            </w:r>
          </w:p>
          <w:p w:rsidR="00C7556C" w:rsidRPr="006947D8" w:rsidRDefault="00C7556C" w:rsidP="00C7556C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PROFESSIONAL</w:t>
            </w:r>
          </w:p>
        </w:tc>
      </w:tr>
      <w:tr w:rsidR="00C7556C" w:rsidRPr="006947D8" w:rsidTr="00C7556C">
        <w:trPr>
          <w:trHeight w:val="860"/>
        </w:trPr>
        <w:tc>
          <w:tcPr>
            <w:tcW w:w="1694" w:type="dxa"/>
            <w:vMerge w:val="restart"/>
            <w:vAlign w:val="center"/>
          </w:tcPr>
          <w:p w:rsidR="00C7556C" w:rsidRPr="006947D8" w:rsidRDefault="00C7556C" w:rsidP="00C7556C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Papel de fibra Virgen 75 g/m</w:t>
            </w: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vertAlign w:val="superscript"/>
                <w:lang w:val="es-ES"/>
              </w:rPr>
              <w:t>2</w:t>
            </w: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, formato A3</w:t>
            </w:r>
          </w:p>
        </w:tc>
        <w:tc>
          <w:tcPr>
            <w:tcW w:w="1483" w:type="dxa"/>
          </w:tcPr>
          <w:p w:rsidR="00C7556C" w:rsidRPr="006947D8" w:rsidRDefault="00C7556C" w:rsidP="00C7556C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Península y Baleares</w:t>
            </w:r>
          </w:p>
        </w:tc>
        <w:tc>
          <w:tcPr>
            <w:tcW w:w="2037" w:type="dxa"/>
          </w:tcPr>
          <w:p w:rsidR="00C7556C" w:rsidRPr="006947D8" w:rsidRDefault="00C7556C" w:rsidP="00C7556C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20.01.</w:t>
            </w:r>
            <w:r w:rsidR="00395600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12.00.0001</w:t>
            </w:r>
          </w:p>
          <w:p w:rsidR="00C7556C" w:rsidRPr="006947D8" w:rsidRDefault="00C7556C" w:rsidP="00C7556C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FIBRA VIRGEN,75 G A3, PE Y BAL</w:t>
            </w:r>
          </w:p>
        </w:tc>
        <w:tc>
          <w:tcPr>
            <w:tcW w:w="1306" w:type="dxa"/>
          </w:tcPr>
          <w:p w:rsidR="00C7556C" w:rsidRDefault="00C7556C" w:rsidP="00C7556C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947D8">
              <w:rPr>
                <w:rFonts w:asciiTheme="minorHAnsi" w:hAnsiTheme="minorHAnsi" w:cstheme="minorHAnsi"/>
                <w:sz w:val="18"/>
                <w:szCs w:val="18"/>
              </w:rPr>
              <w:t>NAVIGATOR</w:t>
            </w:r>
          </w:p>
          <w:p w:rsidR="00C7556C" w:rsidRPr="006947D8" w:rsidRDefault="00C7556C" w:rsidP="00C7556C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COMPANY</w:t>
            </w:r>
            <w:r w:rsidRPr="006947D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</w:tcPr>
          <w:p w:rsidR="00C7556C" w:rsidRDefault="00C7556C" w:rsidP="00C7556C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TARGET</w:t>
            </w:r>
          </w:p>
          <w:p w:rsidR="00C7556C" w:rsidRPr="006947D8" w:rsidRDefault="00C7556C" w:rsidP="00C7556C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PROFESSIONAL</w:t>
            </w:r>
          </w:p>
        </w:tc>
      </w:tr>
      <w:tr w:rsidR="00C7556C" w:rsidRPr="006947D8" w:rsidTr="00C7556C">
        <w:trPr>
          <w:trHeight w:val="962"/>
        </w:trPr>
        <w:tc>
          <w:tcPr>
            <w:tcW w:w="1694" w:type="dxa"/>
            <w:vMerge/>
            <w:vAlign w:val="center"/>
          </w:tcPr>
          <w:p w:rsidR="00C7556C" w:rsidRPr="006947D8" w:rsidRDefault="00C7556C" w:rsidP="00C7556C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</w:p>
        </w:tc>
        <w:tc>
          <w:tcPr>
            <w:tcW w:w="1483" w:type="dxa"/>
          </w:tcPr>
          <w:p w:rsidR="00C7556C" w:rsidRPr="006947D8" w:rsidRDefault="00C7556C" w:rsidP="00C7556C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Canarias, Ceuta y Melilla</w:t>
            </w:r>
          </w:p>
        </w:tc>
        <w:tc>
          <w:tcPr>
            <w:tcW w:w="2037" w:type="dxa"/>
          </w:tcPr>
          <w:p w:rsidR="00C7556C" w:rsidRPr="006947D8" w:rsidRDefault="00C7556C" w:rsidP="00C7556C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20.01.</w:t>
            </w:r>
            <w:r w:rsidR="00395600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13.00.0001</w:t>
            </w:r>
          </w:p>
          <w:p w:rsidR="00C7556C" w:rsidRPr="006947D8" w:rsidRDefault="00C7556C" w:rsidP="00C7556C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FIBRA VIRGEN,75 G A3, CA,CE Y ML</w:t>
            </w:r>
          </w:p>
        </w:tc>
        <w:tc>
          <w:tcPr>
            <w:tcW w:w="1306" w:type="dxa"/>
          </w:tcPr>
          <w:p w:rsidR="00C7556C" w:rsidRDefault="00C7556C" w:rsidP="00C7556C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947D8">
              <w:rPr>
                <w:rFonts w:asciiTheme="minorHAnsi" w:hAnsiTheme="minorHAnsi" w:cstheme="minorHAnsi"/>
                <w:sz w:val="18"/>
                <w:szCs w:val="18"/>
              </w:rPr>
              <w:t>NAVIGATOR</w:t>
            </w:r>
          </w:p>
          <w:p w:rsidR="00C7556C" w:rsidRPr="006947D8" w:rsidRDefault="00C7556C" w:rsidP="00C7556C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COMPANY</w:t>
            </w:r>
          </w:p>
        </w:tc>
        <w:tc>
          <w:tcPr>
            <w:tcW w:w="1843" w:type="dxa"/>
          </w:tcPr>
          <w:p w:rsidR="00C7556C" w:rsidRDefault="00C7556C" w:rsidP="00C7556C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TARGET</w:t>
            </w:r>
          </w:p>
          <w:p w:rsidR="00C7556C" w:rsidRPr="006947D8" w:rsidRDefault="00C7556C" w:rsidP="00C7556C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PROFESSIONAL</w:t>
            </w:r>
          </w:p>
        </w:tc>
      </w:tr>
      <w:tr w:rsidR="00C7556C" w:rsidRPr="006947D8" w:rsidTr="00C7556C">
        <w:trPr>
          <w:trHeight w:val="831"/>
        </w:trPr>
        <w:tc>
          <w:tcPr>
            <w:tcW w:w="1694" w:type="dxa"/>
            <w:vMerge w:val="restart"/>
            <w:vAlign w:val="center"/>
          </w:tcPr>
          <w:p w:rsidR="00C7556C" w:rsidRPr="006947D8" w:rsidRDefault="00C7556C" w:rsidP="00C7556C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Papel de fibra Virgen 80 g/m</w:t>
            </w: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vertAlign w:val="superscript"/>
                <w:lang w:val="es-ES"/>
              </w:rPr>
              <w:t>2</w:t>
            </w: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, formato A4</w:t>
            </w:r>
          </w:p>
        </w:tc>
        <w:tc>
          <w:tcPr>
            <w:tcW w:w="1483" w:type="dxa"/>
          </w:tcPr>
          <w:p w:rsidR="00C7556C" w:rsidRPr="006947D8" w:rsidRDefault="00C7556C" w:rsidP="00C7556C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Península y Baleares</w:t>
            </w:r>
          </w:p>
        </w:tc>
        <w:tc>
          <w:tcPr>
            <w:tcW w:w="2037" w:type="dxa"/>
          </w:tcPr>
          <w:p w:rsidR="00C7556C" w:rsidRPr="006947D8" w:rsidRDefault="00C7556C" w:rsidP="00C7556C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20.01.</w:t>
            </w:r>
            <w:r w:rsidR="00395600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14.00.0001</w:t>
            </w:r>
          </w:p>
          <w:p w:rsidR="00C7556C" w:rsidRPr="006947D8" w:rsidRDefault="00C7556C" w:rsidP="00C7556C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FIBRA VIRGEN,80 G A4, PE Y BAL</w:t>
            </w:r>
          </w:p>
        </w:tc>
        <w:tc>
          <w:tcPr>
            <w:tcW w:w="1306" w:type="dxa"/>
          </w:tcPr>
          <w:p w:rsidR="00C7556C" w:rsidRDefault="00C7556C" w:rsidP="00C7556C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947D8">
              <w:rPr>
                <w:rFonts w:asciiTheme="minorHAnsi" w:hAnsiTheme="minorHAnsi" w:cstheme="minorHAnsi"/>
                <w:sz w:val="18"/>
                <w:szCs w:val="18"/>
              </w:rPr>
              <w:t>NAVIGATOR</w:t>
            </w:r>
          </w:p>
          <w:p w:rsidR="00C7556C" w:rsidRPr="006947D8" w:rsidRDefault="00C7556C" w:rsidP="00C7556C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COMPANY</w:t>
            </w:r>
            <w:r w:rsidRPr="006947D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</w:tcPr>
          <w:p w:rsidR="00C7556C" w:rsidRDefault="00C7556C" w:rsidP="00C7556C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TARGET</w:t>
            </w:r>
          </w:p>
          <w:p w:rsidR="00C7556C" w:rsidRPr="006947D8" w:rsidRDefault="00C7556C" w:rsidP="00C7556C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PROFESSIONAL</w:t>
            </w:r>
          </w:p>
        </w:tc>
      </w:tr>
      <w:tr w:rsidR="00C7556C" w:rsidRPr="006947D8" w:rsidTr="00C7556C">
        <w:trPr>
          <w:trHeight w:val="844"/>
        </w:trPr>
        <w:tc>
          <w:tcPr>
            <w:tcW w:w="1694" w:type="dxa"/>
            <w:vMerge/>
            <w:vAlign w:val="center"/>
          </w:tcPr>
          <w:p w:rsidR="00C7556C" w:rsidRPr="006947D8" w:rsidRDefault="00C7556C" w:rsidP="00C7556C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</w:p>
        </w:tc>
        <w:tc>
          <w:tcPr>
            <w:tcW w:w="1483" w:type="dxa"/>
          </w:tcPr>
          <w:p w:rsidR="00C7556C" w:rsidRPr="006947D8" w:rsidRDefault="00C7556C" w:rsidP="00C7556C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Canarias, Ceuta y Melilla</w:t>
            </w:r>
          </w:p>
        </w:tc>
        <w:tc>
          <w:tcPr>
            <w:tcW w:w="2037" w:type="dxa"/>
          </w:tcPr>
          <w:p w:rsidR="00C7556C" w:rsidRPr="006947D8" w:rsidRDefault="00C7556C" w:rsidP="00C7556C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20.01.</w:t>
            </w:r>
            <w:r w:rsidR="00395600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15.00.0001</w:t>
            </w:r>
          </w:p>
          <w:p w:rsidR="00C7556C" w:rsidRPr="006947D8" w:rsidRDefault="00C7556C" w:rsidP="00C7556C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FIBRA VIRGEN,80 G A4, CA,CE Y ML</w:t>
            </w:r>
          </w:p>
        </w:tc>
        <w:tc>
          <w:tcPr>
            <w:tcW w:w="1306" w:type="dxa"/>
          </w:tcPr>
          <w:p w:rsidR="00C7556C" w:rsidRDefault="00C7556C" w:rsidP="00C7556C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947D8">
              <w:rPr>
                <w:rFonts w:asciiTheme="minorHAnsi" w:hAnsiTheme="minorHAnsi" w:cstheme="minorHAnsi"/>
                <w:sz w:val="18"/>
                <w:szCs w:val="18"/>
              </w:rPr>
              <w:t>NAVIGATOR</w:t>
            </w:r>
          </w:p>
          <w:p w:rsidR="00C7556C" w:rsidRPr="006947D8" w:rsidRDefault="00C7556C" w:rsidP="00C7556C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COMPANY</w:t>
            </w:r>
            <w:r w:rsidRPr="006947D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</w:tcPr>
          <w:p w:rsidR="00C7556C" w:rsidRDefault="00C7556C" w:rsidP="00C7556C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TARGET</w:t>
            </w:r>
          </w:p>
          <w:p w:rsidR="00C7556C" w:rsidRPr="006947D8" w:rsidRDefault="00C7556C" w:rsidP="00C7556C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PROFESSIONAL</w:t>
            </w:r>
          </w:p>
        </w:tc>
      </w:tr>
      <w:tr w:rsidR="00C7556C" w:rsidRPr="006947D8" w:rsidTr="00C7556C">
        <w:trPr>
          <w:trHeight w:val="842"/>
        </w:trPr>
        <w:tc>
          <w:tcPr>
            <w:tcW w:w="1694" w:type="dxa"/>
            <w:vMerge w:val="restart"/>
            <w:vAlign w:val="center"/>
          </w:tcPr>
          <w:p w:rsidR="00C7556C" w:rsidRPr="006947D8" w:rsidRDefault="00C7556C" w:rsidP="00C7556C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Papel de fibra Virgen 80 g/m</w:t>
            </w: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vertAlign w:val="superscript"/>
                <w:lang w:val="es-ES"/>
              </w:rPr>
              <w:t>2</w:t>
            </w: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, formato A3</w:t>
            </w:r>
          </w:p>
        </w:tc>
        <w:tc>
          <w:tcPr>
            <w:tcW w:w="1483" w:type="dxa"/>
          </w:tcPr>
          <w:p w:rsidR="00C7556C" w:rsidRPr="006947D8" w:rsidRDefault="00C7556C" w:rsidP="00C7556C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Península y Baleares</w:t>
            </w:r>
          </w:p>
        </w:tc>
        <w:tc>
          <w:tcPr>
            <w:tcW w:w="2037" w:type="dxa"/>
          </w:tcPr>
          <w:p w:rsidR="00C7556C" w:rsidRPr="006947D8" w:rsidRDefault="00C7556C" w:rsidP="00C7556C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20.01.</w:t>
            </w:r>
            <w:r w:rsidR="00395600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16.00.0001</w:t>
            </w:r>
          </w:p>
          <w:p w:rsidR="00C7556C" w:rsidRPr="006947D8" w:rsidRDefault="00C7556C" w:rsidP="00C7556C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FIBRA VIRGEN,80 G A3, PE Y BAL</w:t>
            </w:r>
          </w:p>
        </w:tc>
        <w:tc>
          <w:tcPr>
            <w:tcW w:w="1306" w:type="dxa"/>
          </w:tcPr>
          <w:p w:rsidR="00C7556C" w:rsidRDefault="00C7556C" w:rsidP="00C7556C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947D8">
              <w:rPr>
                <w:rFonts w:asciiTheme="minorHAnsi" w:hAnsiTheme="minorHAnsi" w:cstheme="minorHAnsi"/>
                <w:sz w:val="18"/>
                <w:szCs w:val="18"/>
              </w:rPr>
              <w:t>NAVIGATOR</w:t>
            </w:r>
          </w:p>
          <w:p w:rsidR="00C7556C" w:rsidRPr="006947D8" w:rsidRDefault="00C7556C" w:rsidP="00C7556C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COMPANY</w:t>
            </w:r>
          </w:p>
        </w:tc>
        <w:tc>
          <w:tcPr>
            <w:tcW w:w="1843" w:type="dxa"/>
          </w:tcPr>
          <w:p w:rsidR="00C7556C" w:rsidRDefault="00C7556C" w:rsidP="00C7556C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TARGET</w:t>
            </w:r>
          </w:p>
          <w:p w:rsidR="00C7556C" w:rsidRPr="006947D8" w:rsidRDefault="00C7556C" w:rsidP="00C7556C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PROFESSIONAL</w:t>
            </w:r>
          </w:p>
        </w:tc>
      </w:tr>
      <w:tr w:rsidR="00C7556C" w:rsidRPr="006947D8" w:rsidTr="00C7556C">
        <w:trPr>
          <w:trHeight w:val="840"/>
        </w:trPr>
        <w:tc>
          <w:tcPr>
            <w:tcW w:w="1694" w:type="dxa"/>
            <w:vMerge/>
          </w:tcPr>
          <w:p w:rsidR="00C7556C" w:rsidRPr="006947D8" w:rsidRDefault="00C7556C" w:rsidP="00C7556C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</w:p>
        </w:tc>
        <w:tc>
          <w:tcPr>
            <w:tcW w:w="1483" w:type="dxa"/>
          </w:tcPr>
          <w:p w:rsidR="00C7556C" w:rsidRPr="006947D8" w:rsidRDefault="00C7556C" w:rsidP="00C7556C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Canarias, Ceuta y Melilla</w:t>
            </w:r>
          </w:p>
        </w:tc>
        <w:tc>
          <w:tcPr>
            <w:tcW w:w="2037" w:type="dxa"/>
          </w:tcPr>
          <w:p w:rsidR="00C7556C" w:rsidRPr="006947D8" w:rsidRDefault="00C7556C" w:rsidP="00C7556C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20.01.</w:t>
            </w:r>
            <w:r w:rsidR="00395600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17.00.0001</w:t>
            </w:r>
          </w:p>
          <w:p w:rsidR="00C7556C" w:rsidRPr="006947D8" w:rsidRDefault="00C7556C" w:rsidP="00C7556C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FIBRA VIRGEN,80 G A3, CA,CE Y ML</w:t>
            </w:r>
          </w:p>
        </w:tc>
        <w:tc>
          <w:tcPr>
            <w:tcW w:w="1306" w:type="dxa"/>
          </w:tcPr>
          <w:p w:rsidR="00C7556C" w:rsidRDefault="00C7556C" w:rsidP="00C7556C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947D8">
              <w:rPr>
                <w:rFonts w:asciiTheme="minorHAnsi" w:hAnsiTheme="minorHAnsi" w:cstheme="minorHAnsi"/>
                <w:sz w:val="18"/>
                <w:szCs w:val="18"/>
              </w:rPr>
              <w:t>NAVIGATOR</w:t>
            </w:r>
          </w:p>
          <w:p w:rsidR="00C7556C" w:rsidRPr="006947D8" w:rsidRDefault="00C7556C" w:rsidP="00C7556C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COMPANY</w:t>
            </w:r>
          </w:p>
        </w:tc>
        <w:tc>
          <w:tcPr>
            <w:tcW w:w="1843" w:type="dxa"/>
          </w:tcPr>
          <w:p w:rsidR="00C7556C" w:rsidRDefault="00C7556C" w:rsidP="00C7556C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TARGET</w:t>
            </w:r>
          </w:p>
          <w:p w:rsidR="00C7556C" w:rsidRPr="006947D8" w:rsidRDefault="00C7556C" w:rsidP="00C7556C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PROFESSIONAL</w:t>
            </w:r>
          </w:p>
        </w:tc>
      </w:tr>
    </w:tbl>
    <w:p w:rsidR="00BC08FA" w:rsidRDefault="00BC08FA" w:rsidP="00DD6C5E">
      <w:pPr>
        <w:tabs>
          <w:tab w:val="left" w:pos="5997"/>
        </w:tabs>
        <w:rPr>
          <w:rFonts w:ascii="Arial" w:hAnsi="Arial" w:cs="Arial"/>
          <w:sz w:val="22"/>
          <w:szCs w:val="22"/>
        </w:rPr>
      </w:pPr>
    </w:p>
    <w:p w:rsidR="00BC08FA" w:rsidRDefault="00BC08FA" w:rsidP="00DD6C5E">
      <w:pPr>
        <w:tabs>
          <w:tab w:val="left" w:pos="5997"/>
        </w:tabs>
        <w:rPr>
          <w:rFonts w:ascii="Arial" w:hAnsi="Arial" w:cs="Arial"/>
          <w:sz w:val="22"/>
          <w:szCs w:val="22"/>
        </w:rPr>
      </w:pPr>
    </w:p>
    <w:p w:rsidR="00BC08FA" w:rsidRDefault="00BC08FA" w:rsidP="00DD6C5E">
      <w:pPr>
        <w:tabs>
          <w:tab w:val="left" w:pos="5997"/>
        </w:tabs>
        <w:rPr>
          <w:rFonts w:ascii="Arial" w:hAnsi="Arial" w:cs="Arial"/>
          <w:sz w:val="22"/>
          <w:szCs w:val="22"/>
        </w:rPr>
      </w:pPr>
    </w:p>
    <w:p w:rsidR="00BC08FA" w:rsidRDefault="00BC08FA" w:rsidP="00DD6C5E">
      <w:pPr>
        <w:tabs>
          <w:tab w:val="left" w:pos="5997"/>
        </w:tabs>
        <w:rPr>
          <w:rFonts w:ascii="Arial" w:hAnsi="Arial" w:cs="Arial"/>
          <w:sz w:val="22"/>
          <w:szCs w:val="22"/>
        </w:rPr>
      </w:pPr>
    </w:p>
    <w:p w:rsidR="00BC08FA" w:rsidRDefault="00BC08FA" w:rsidP="00DD6C5E">
      <w:pPr>
        <w:tabs>
          <w:tab w:val="left" w:pos="5997"/>
        </w:tabs>
        <w:rPr>
          <w:rFonts w:ascii="Arial" w:hAnsi="Arial" w:cs="Arial"/>
          <w:sz w:val="22"/>
          <w:szCs w:val="22"/>
        </w:rPr>
      </w:pPr>
    </w:p>
    <w:p w:rsidR="00BC08FA" w:rsidRDefault="00BC08FA" w:rsidP="00DD6C5E">
      <w:pPr>
        <w:tabs>
          <w:tab w:val="left" w:pos="5997"/>
        </w:tabs>
        <w:rPr>
          <w:rFonts w:ascii="Arial" w:hAnsi="Arial" w:cs="Arial"/>
          <w:sz w:val="22"/>
          <w:szCs w:val="22"/>
        </w:rPr>
      </w:pPr>
    </w:p>
    <w:p w:rsidR="00C7556C" w:rsidRDefault="00C7556C" w:rsidP="00DD6C5E">
      <w:pPr>
        <w:tabs>
          <w:tab w:val="left" w:pos="5997"/>
        </w:tabs>
        <w:rPr>
          <w:rFonts w:ascii="Arial" w:hAnsi="Arial" w:cs="Arial"/>
          <w:sz w:val="22"/>
          <w:szCs w:val="22"/>
        </w:rPr>
      </w:pPr>
    </w:p>
    <w:p w:rsidR="00C7556C" w:rsidRDefault="00C7556C" w:rsidP="00DD6C5E">
      <w:pPr>
        <w:tabs>
          <w:tab w:val="left" w:pos="5997"/>
        </w:tabs>
        <w:rPr>
          <w:rFonts w:ascii="Arial" w:hAnsi="Arial" w:cs="Arial"/>
          <w:sz w:val="22"/>
          <w:szCs w:val="22"/>
        </w:rPr>
      </w:pPr>
    </w:p>
    <w:p w:rsidR="00C7556C" w:rsidRDefault="00C7556C" w:rsidP="00DD6C5E">
      <w:pPr>
        <w:tabs>
          <w:tab w:val="left" w:pos="5997"/>
        </w:tabs>
        <w:rPr>
          <w:rFonts w:ascii="Arial" w:hAnsi="Arial" w:cs="Arial"/>
          <w:sz w:val="22"/>
          <w:szCs w:val="22"/>
        </w:rPr>
      </w:pPr>
    </w:p>
    <w:p w:rsidR="00BC08FA" w:rsidRDefault="00BC08FA" w:rsidP="00DD6C5E">
      <w:pPr>
        <w:tabs>
          <w:tab w:val="left" w:pos="5997"/>
        </w:tabs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Ind w:w="988" w:type="dxa"/>
        <w:tblLook w:val="04A0" w:firstRow="1" w:lastRow="0" w:firstColumn="1" w:lastColumn="0" w:noHBand="0" w:noVBand="1"/>
      </w:tblPr>
      <w:tblGrid>
        <w:gridCol w:w="1694"/>
        <w:gridCol w:w="1483"/>
        <w:gridCol w:w="2037"/>
        <w:gridCol w:w="1306"/>
        <w:gridCol w:w="1843"/>
      </w:tblGrid>
      <w:tr w:rsidR="00C7556C" w:rsidRPr="00156D6D" w:rsidTr="00C7556C">
        <w:trPr>
          <w:trHeight w:val="790"/>
        </w:trPr>
        <w:tc>
          <w:tcPr>
            <w:tcW w:w="1694" w:type="dxa"/>
            <w:vAlign w:val="center"/>
          </w:tcPr>
          <w:p w:rsidR="00C7556C" w:rsidRPr="00156D6D" w:rsidRDefault="00C7556C" w:rsidP="00413076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b/>
                <w:caps/>
                <w:spacing w:val="-1"/>
                <w:lang w:val="es-ES"/>
              </w:rPr>
            </w:pPr>
            <w:r w:rsidRPr="00156D6D">
              <w:rPr>
                <w:rFonts w:asciiTheme="minorHAnsi" w:hAnsiTheme="minorHAnsi" w:cstheme="minorHAnsi"/>
                <w:b/>
                <w:caps/>
                <w:spacing w:val="-1"/>
                <w:lang w:val="es-ES"/>
              </w:rPr>
              <w:lastRenderedPageBreak/>
              <w:t>KALAMAZOO PRODUCTOS DE OFICINA S.L.U.</w:t>
            </w:r>
          </w:p>
        </w:tc>
        <w:tc>
          <w:tcPr>
            <w:tcW w:w="1483" w:type="dxa"/>
            <w:vAlign w:val="center"/>
          </w:tcPr>
          <w:p w:rsidR="00C7556C" w:rsidRPr="00156D6D" w:rsidRDefault="00C7556C" w:rsidP="00413076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b/>
                <w:spacing w:val="-1"/>
                <w:lang w:val="es-ES"/>
              </w:rPr>
            </w:pPr>
            <w:r w:rsidRPr="00156D6D">
              <w:rPr>
                <w:rFonts w:asciiTheme="minorHAnsi" w:hAnsiTheme="minorHAnsi" w:cstheme="minorHAnsi"/>
                <w:b/>
                <w:spacing w:val="-1"/>
                <w:lang w:val="es-ES"/>
              </w:rPr>
              <w:t>Lugar de entrega del bien</w:t>
            </w:r>
          </w:p>
        </w:tc>
        <w:tc>
          <w:tcPr>
            <w:tcW w:w="2037" w:type="dxa"/>
            <w:vAlign w:val="center"/>
          </w:tcPr>
          <w:p w:rsidR="00C7556C" w:rsidRPr="00C7556C" w:rsidRDefault="00C7556C" w:rsidP="00413076">
            <w:pPr>
              <w:widowControl w:val="0"/>
              <w:spacing w:before="120" w:after="120"/>
              <w:rPr>
                <w:rFonts w:asciiTheme="minorHAnsi" w:hAnsiTheme="minorHAnsi" w:cstheme="minorHAnsi"/>
                <w:b/>
                <w:spacing w:val="-1"/>
                <w:lang w:val="es-ES"/>
              </w:rPr>
            </w:pPr>
            <w:r w:rsidRPr="00C7556C">
              <w:rPr>
                <w:rFonts w:asciiTheme="minorHAnsi" w:hAnsiTheme="minorHAnsi" w:cstheme="minorHAnsi"/>
                <w:b/>
                <w:spacing w:val="-1"/>
                <w:lang w:val="es-ES"/>
              </w:rPr>
              <w:t>Claves de producto para contratos basados con segunda licitación</w:t>
            </w:r>
          </w:p>
        </w:tc>
        <w:tc>
          <w:tcPr>
            <w:tcW w:w="1306" w:type="dxa"/>
            <w:vAlign w:val="center"/>
          </w:tcPr>
          <w:p w:rsidR="00C7556C" w:rsidRPr="00156D6D" w:rsidRDefault="00C7556C" w:rsidP="00413076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b/>
                <w:spacing w:val="-1"/>
                <w:lang w:val="es-ES"/>
              </w:rPr>
            </w:pPr>
            <w:r w:rsidRPr="00156D6D">
              <w:rPr>
                <w:rFonts w:asciiTheme="minorHAnsi" w:hAnsiTheme="minorHAnsi" w:cstheme="minorHAnsi"/>
                <w:b/>
                <w:spacing w:val="-1"/>
                <w:lang w:val="es-ES"/>
              </w:rPr>
              <w:t>Fabricante</w:t>
            </w:r>
          </w:p>
        </w:tc>
        <w:tc>
          <w:tcPr>
            <w:tcW w:w="1843" w:type="dxa"/>
            <w:vAlign w:val="center"/>
          </w:tcPr>
          <w:p w:rsidR="00C7556C" w:rsidRPr="00156D6D" w:rsidRDefault="00C7556C" w:rsidP="00413076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b/>
                <w:spacing w:val="-1"/>
                <w:lang w:val="es-ES"/>
              </w:rPr>
            </w:pPr>
            <w:r w:rsidRPr="00156D6D">
              <w:rPr>
                <w:rFonts w:asciiTheme="minorHAnsi" w:hAnsiTheme="minorHAnsi" w:cstheme="minorHAnsi"/>
                <w:b/>
                <w:spacing w:val="-1"/>
                <w:lang w:val="es-ES"/>
              </w:rPr>
              <w:t>Marca/Modelo del Producto</w:t>
            </w:r>
            <w:r w:rsidRPr="00156D6D" w:rsidDel="00970AC7">
              <w:rPr>
                <w:rFonts w:asciiTheme="minorHAnsi" w:hAnsiTheme="minorHAnsi" w:cstheme="minorHAnsi"/>
                <w:b/>
                <w:spacing w:val="-1"/>
                <w:lang w:val="es-ES"/>
              </w:rPr>
              <w:t xml:space="preserve"> </w:t>
            </w:r>
          </w:p>
        </w:tc>
      </w:tr>
      <w:tr w:rsidR="00C7556C" w:rsidRPr="006947D8" w:rsidTr="00C7556C">
        <w:trPr>
          <w:trHeight w:val="965"/>
        </w:trPr>
        <w:tc>
          <w:tcPr>
            <w:tcW w:w="1694" w:type="dxa"/>
            <w:vMerge w:val="restart"/>
            <w:vAlign w:val="center"/>
          </w:tcPr>
          <w:p w:rsidR="00C7556C" w:rsidRPr="006947D8" w:rsidRDefault="00C7556C" w:rsidP="00C7556C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Papel de fibra Virgen 75 g/m</w:t>
            </w: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vertAlign w:val="superscript"/>
                <w:lang w:val="es-ES"/>
              </w:rPr>
              <w:t>2</w:t>
            </w: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, formato A4</w:t>
            </w:r>
          </w:p>
        </w:tc>
        <w:tc>
          <w:tcPr>
            <w:tcW w:w="1483" w:type="dxa"/>
          </w:tcPr>
          <w:p w:rsidR="00C7556C" w:rsidRPr="006947D8" w:rsidRDefault="00C7556C" w:rsidP="00C7556C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Península y Baleares</w:t>
            </w:r>
          </w:p>
        </w:tc>
        <w:tc>
          <w:tcPr>
            <w:tcW w:w="2037" w:type="dxa"/>
          </w:tcPr>
          <w:p w:rsidR="00C7556C" w:rsidRPr="006947D8" w:rsidRDefault="00C7556C" w:rsidP="00C7556C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20.01.</w:t>
            </w:r>
            <w:r w:rsidR="00395600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10</w:t>
            </w: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.00.0004</w:t>
            </w:r>
          </w:p>
          <w:p w:rsidR="00C7556C" w:rsidRPr="006947D8" w:rsidRDefault="00C7556C" w:rsidP="00C7556C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FIBRA VIRGEN,75 G A4, PE Y BAL</w:t>
            </w:r>
          </w:p>
        </w:tc>
        <w:tc>
          <w:tcPr>
            <w:tcW w:w="1306" w:type="dxa"/>
          </w:tcPr>
          <w:p w:rsidR="00C7556C" w:rsidRDefault="00C7556C" w:rsidP="00C7556C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947D8">
              <w:rPr>
                <w:rFonts w:asciiTheme="minorHAnsi" w:hAnsiTheme="minorHAnsi" w:cstheme="minorHAnsi"/>
                <w:sz w:val="18"/>
                <w:szCs w:val="18"/>
              </w:rPr>
              <w:t>NAVIGATOR</w:t>
            </w:r>
          </w:p>
          <w:p w:rsidR="00C7556C" w:rsidRPr="006947D8" w:rsidRDefault="00C7556C" w:rsidP="00C7556C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</w:p>
        </w:tc>
        <w:tc>
          <w:tcPr>
            <w:tcW w:w="1843" w:type="dxa"/>
          </w:tcPr>
          <w:p w:rsidR="00C7556C" w:rsidRDefault="00C7556C" w:rsidP="00C7556C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MULTIOFFICE</w:t>
            </w:r>
          </w:p>
          <w:p w:rsidR="00C7556C" w:rsidRPr="006947D8" w:rsidRDefault="00C7556C" w:rsidP="00C7556C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MULTIOFFICE 75G</w:t>
            </w:r>
          </w:p>
        </w:tc>
      </w:tr>
      <w:tr w:rsidR="00C7556C" w:rsidRPr="006947D8" w:rsidTr="00C7556C">
        <w:trPr>
          <w:trHeight w:val="990"/>
        </w:trPr>
        <w:tc>
          <w:tcPr>
            <w:tcW w:w="1694" w:type="dxa"/>
            <w:vMerge/>
            <w:vAlign w:val="center"/>
          </w:tcPr>
          <w:p w:rsidR="00C7556C" w:rsidRPr="006947D8" w:rsidRDefault="00C7556C" w:rsidP="00C7556C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</w:p>
        </w:tc>
        <w:tc>
          <w:tcPr>
            <w:tcW w:w="1483" w:type="dxa"/>
          </w:tcPr>
          <w:p w:rsidR="00C7556C" w:rsidRPr="006947D8" w:rsidRDefault="00C7556C" w:rsidP="00C7556C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Canarias, Ceuta y Melilla</w:t>
            </w:r>
          </w:p>
        </w:tc>
        <w:tc>
          <w:tcPr>
            <w:tcW w:w="2037" w:type="dxa"/>
          </w:tcPr>
          <w:p w:rsidR="00C7556C" w:rsidRPr="006947D8" w:rsidRDefault="00C7556C" w:rsidP="00C7556C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20.01.</w:t>
            </w:r>
            <w:r w:rsidR="00395600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11</w:t>
            </w: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.00.0004</w:t>
            </w:r>
          </w:p>
          <w:p w:rsidR="00C7556C" w:rsidRPr="006947D8" w:rsidRDefault="00C7556C" w:rsidP="00C7556C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FIBRA VIRGEN,75 G A4, CA,CE Y ML</w:t>
            </w:r>
          </w:p>
        </w:tc>
        <w:tc>
          <w:tcPr>
            <w:tcW w:w="1306" w:type="dxa"/>
          </w:tcPr>
          <w:p w:rsidR="00C7556C" w:rsidRDefault="00C7556C" w:rsidP="00C7556C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947D8">
              <w:rPr>
                <w:rFonts w:asciiTheme="minorHAnsi" w:hAnsiTheme="minorHAnsi" w:cstheme="minorHAnsi"/>
                <w:sz w:val="18"/>
                <w:szCs w:val="18"/>
              </w:rPr>
              <w:t>NAVIGATOR</w:t>
            </w:r>
          </w:p>
          <w:p w:rsidR="00C7556C" w:rsidRPr="006947D8" w:rsidRDefault="00C7556C" w:rsidP="00C7556C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</w:p>
        </w:tc>
        <w:tc>
          <w:tcPr>
            <w:tcW w:w="1843" w:type="dxa"/>
          </w:tcPr>
          <w:p w:rsidR="00C7556C" w:rsidRDefault="00C7556C" w:rsidP="00C7556C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MULTIOFFICE</w:t>
            </w:r>
          </w:p>
          <w:p w:rsidR="00C7556C" w:rsidRPr="006947D8" w:rsidRDefault="00C7556C" w:rsidP="00C7556C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MULTIOFFICE 75G</w:t>
            </w:r>
          </w:p>
        </w:tc>
      </w:tr>
      <w:tr w:rsidR="00C7556C" w:rsidRPr="006947D8" w:rsidTr="00C7556C">
        <w:trPr>
          <w:trHeight w:val="860"/>
        </w:trPr>
        <w:tc>
          <w:tcPr>
            <w:tcW w:w="1694" w:type="dxa"/>
            <w:vMerge w:val="restart"/>
            <w:vAlign w:val="center"/>
          </w:tcPr>
          <w:p w:rsidR="00C7556C" w:rsidRPr="006947D8" w:rsidRDefault="00C7556C" w:rsidP="00C7556C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Papel de fibra Virgen 75 g/m</w:t>
            </w: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vertAlign w:val="superscript"/>
                <w:lang w:val="es-ES"/>
              </w:rPr>
              <w:t>2</w:t>
            </w: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, formato A3</w:t>
            </w:r>
          </w:p>
        </w:tc>
        <w:tc>
          <w:tcPr>
            <w:tcW w:w="1483" w:type="dxa"/>
          </w:tcPr>
          <w:p w:rsidR="00C7556C" w:rsidRPr="006947D8" w:rsidRDefault="00C7556C" w:rsidP="00C7556C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Península y Baleares</w:t>
            </w:r>
          </w:p>
        </w:tc>
        <w:tc>
          <w:tcPr>
            <w:tcW w:w="2037" w:type="dxa"/>
          </w:tcPr>
          <w:p w:rsidR="00C7556C" w:rsidRPr="006947D8" w:rsidRDefault="00C7556C" w:rsidP="00C7556C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20.01.</w:t>
            </w:r>
            <w:r w:rsidR="00395600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12</w:t>
            </w: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.00.0004</w:t>
            </w:r>
          </w:p>
          <w:p w:rsidR="00C7556C" w:rsidRPr="006947D8" w:rsidRDefault="00C7556C" w:rsidP="00C7556C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FIBRA VIRGEN,75 G A3, PE Y BAL</w:t>
            </w:r>
          </w:p>
        </w:tc>
        <w:tc>
          <w:tcPr>
            <w:tcW w:w="1306" w:type="dxa"/>
          </w:tcPr>
          <w:p w:rsidR="00C7556C" w:rsidRDefault="00C7556C" w:rsidP="00C7556C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947D8">
              <w:rPr>
                <w:rFonts w:asciiTheme="minorHAnsi" w:hAnsiTheme="minorHAnsi" w:cstheme="minorHAnsi"/>
                <w:sz w:val="18"/>
                <w:szCs w:val="18"/>
              </w:rPr>
              <w:t>NAVIGATOR</w:t>
            </w:r>
          </w:p>
          <w:p w:rsidR="00C7556C" w:rsidRPr="006947D8" w:rsidRDefault="00C7556C" w:rsidP="00C7556C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</w:p>
        </w:tc>
        <w:tc>
          <w:tcPr>
            <w:tcW w:w="1843" w:type="dxa"/>
          </w:tcPr>
          <w:p w:rsidR="00C7556C" w:rsidRDefault="00C7556C" w:rsidP="00C7556C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MULTIOFFICE</w:t>
            </w:r>
          </w:p>
          <w:p w:rsidR="00C7556C" w:rsidRPr="006947D8" w:rsidRDefault="00C7556C" w:rsidP="00C7556C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MULTIOFFICE 75G</w:t>
            </w:r>
          </w:p>
        </w:tc>
      </w:tr>
      <w:tr w:rsidR="00C7556C" w:rsidRPr="006947D8" w:rsidTr="00C7556C">
        <w:trPr>
          <w:trHeight w:val="962"/>
        </w:trPr>
        <w:tc>
          <w:tcPr>
            <w:tcW w:w="1694" w:type="dxa"/>
            <w:vMerge/>
            <w:vAlign w:val="center"/>
          </w:tcPr>
          <w:p w:rsidR="00C7556C" w:rsidRPr="006947D8" w:rsidRDefault="00C7556C" w:rsidP="00C7556C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</w:p>
        </w:tc>
        <w:tc>
          <w:tcPr>
            <w:tcW w:w="1483" w:type="dxa"/>
          </w:tcPr>
          <w:p w:rsidR="00C7556C" w:rsidRPr="006947D8" w:rsidRDefault="00C7556C" w:rsidP="00C7556C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Canarias, Ceuta y Melilla</w:t>
            </w:r>
          </w:p>
        </w:tc>
        <w:tc>
          <w:tcPr>
            <w:tcW w:w="2037" w:type="dxa"/>
          </w:tcPr>
          <w:p w:rsidR="00C7556C" w:rsidRPr="006947D8" w:rsidRDefault="00C7556C" w:rsidP="00C7556C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20.01.</w:t>
            </w:r>
            <w:r w:rsidR="00395600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13</w:t>
            </w: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.00.0004</w:t>
            </w:r>
          </w:p>
          <w:p w:rsidR="00C7556C" w:rsidRPr="006947D8" w:rsidRDefault="00C7556C" w:rsidP="00C7556C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FIBRA VIRGEN,75 G A3, CA,CE Y ML</w:t>
            </w:r>
          </w:p>
        </w:tc>
        <w:tc>
          <w:tcPr>
            <w:tcW w:w="1306" w:type="dxa"/>
          </w:tcPr>
          <w:p w:rsidR="00C7556C" w:rsidRDefault="00C7556C" w:rsidP="00C7556C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947D8">
              <w:rPr>
                <w:rFonts w:asciiTheme="minorHAnsi" w:hAnsiTheme="minorHAnsi" w:cstheme="minorHAnsi"/>
                <w:sz w:val="18"/>
                <w:szCs w:val="18"/>
              </w:rPr>
              <w:t>NAVIGATOR</w:t>
            </w:r>
          </w:p>
          <w:p w:rsidR="00C7556C" w:rsidRPr="006947D8" w:rsidRDefault="00C7556C" w:rsidP="00C7556C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</w:p>
        </w:tc>
        <w:tc>
          <w:tcPr>
            <w:tcW w:w="1843" w:type="dxa"/>
          </w:tcPr>
          <w:p w:rsidR="00C7556C" w:rsidRDefault="00C7556C" w:rsidP="00C7556C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MULTIOFFICE</w:t>
            </w:r>
          </w:p>
          <w:p w:rsidR="00C7556C" w:rsidRPr="006947D8" w:rsidRDefault="00C7556C" w:rsidP="00C7556C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MULTIOFFICE 75G</w:t>
            </w:r>
          </w:p>
        </w:tc>
      </w:tr>
      <w:tr w:rsidR="00C7556C" w:rsidRPr="006947D8" w:rsidTr="00C7556C">
        <w:trPr>
          <w:trHeight w:val="831"/>
        </w:trPr>
        <w:tc>
          <w:tcPr>
            <w:tcW w:w="1694" w:type="dxa"/>
            <w:vMerge w:val="restart"/>
            <w:vAlign w:val="center"/>
          </w:tcPr>
          <w:p w:rsidR="00C7556C" w:rsidRPr="006947D8" w:rsidRDefault="00C7556C" w:rsidP="00C7556C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Papel de fibra Virgen 80 g/m</w:t>
            </w: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vertAlign w:val="superscript"/>
                <w:lang w:val="es-ES"/>
              </w:rPr>
              <w:t>2</w:t>
            </w: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, formato A4</w:t>
            </w:r>
          </w:p>
        </w:tc>
        <w:tc>
          <w:tcPr>
            <w:tcW w:w="1483" w:type="dxa"/>
          </w:tcPr>
          <w:p w:rsidR="00C7556C" w:rsidRPr="006947D8" w:rsidRDefault="00C7556C" w:rsidP="00C7556C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Península y Baleares</w:t>
            </w:r>
          </w:p>
        </w:tc>
        <w:tc>
          <w:tcPr>
            <w:tcW w:w="2037" w:type="dxa"/>
          </w:tcPr>
          <w:p w:rsidR="00C7556C" w:rsidRPr="006947D8" w:rsidRDefault="00C7556C" w:rsidP="00C7556C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20.01.</w:t>
            </w:r>
            <w:r w:rsidR="00395600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14</w:t>
            </w: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.00.0004</w:t>
            </w:r>
          </w:p>
          <w:p w:rsidR="00C7556C" w:rsidRPr="006947D8" w:rsidRDefault="00C7556C" w:rsidP="00C7556C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FIBRA VIRGEN,80 G A4, PE Y BAL</w:t>
            </w:r>
          </w:p>
        </w:tc>
        <w:tc>
          <w:tcPr>
            <w:tcW w:w="1306" w:type="dxa"/>
          </w:tcPr>
          <w:p w:rsidR="00C7556C" w:rsidRDefault="00C7556C" w:rsidP="00C7556C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947D8">
              <w:rPr>
                <w:rFonts w:asciiTheme="minorHAnsi" w:hAnsiTheme="minorHAnsi" w:cstheme="minorHAnsi"/>
                <w:sz w:val="18"/>
                <w:szCs w:val="18"/>
              </w:rPr>
              <w:t>NAVIGATOR</w:t>
            </w:r>
          </w:p>
          <w:p w:rsidR="00C7556C" w:rsidRPr="006947D8" w:rsidRDefault="00C7556C" w:rsidP="00C7556C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</w:p>
        </w:tc>
        <w:tc>
          <w:tcPr>
            <w:tcW w:w="1843" w:type="dxa"/>
          </w:tcPr>
          <w:p w:rsidR="00C7556C" w:rsidRDefault="00C7556C" w:rsidP="00C7556C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MULTIOFFICE</w:t>
            </w:r>
          </w:p>
          <w:p w:rsidR="00C7556C" w:rsidRPr="006947D8" w:rsidRDefault="00C7556C" w:rsidP="00C7556C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MULTIOFFICE 80G</w:t>
            </w:r>
          </w:p>
        </w:tc>
      </w:tr>
      <w:tr w:rsidR="00C7556C" w:rsidRPr="006947D8" w:rsidTr="00C7556C">
        <w:trPr>
          <w:trHeight w:val="844"/>
        </w:trPr>
        <w:tc>
          <w:tcPr>
            <w:tcW w:w="1694" w:type="dxa"/>
            <w:vMerge/>
            <w:vAlign w:val="center"/>
          </w:tcPr>
          <w:p w:rsidR="00C7556C" w:rsidRPr="006947D8" w:rsidRDefault="00C7556C" w:rsidP="00C7556C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</w:p>
        </w:tc>
        <w:tc>
          <w:tcPr>
            <w:tcW w:w="1483" w:type="dxa"/>
          </w:tcPr>
          <w:p w:rsidR="00C7556C" w:rsidRPr="006947D8" w:rsidRDefault="00C7556C" w:rsidP="00C7556C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Canarias, Ceuta y Melilla</w:t>
            </w:r>
          </w:p>
        </w:tc>
        <w:tc>
          <w:tcPr>
            <w:tcW w:w="2037" w:type="dxa"/>
          </w:tcPr>
          <w:p w:rsidR="00C7556C" w:rsidRPr="006947D8" w:rsidRDefault="00C7556C" w:rsidP="00C7556C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20.01.</w:t>
            </w:r>
            <w:r w:rsidR="00395600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15</w:t>
            </w: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.00.0004</w:t>
            </w:r>
          </w:p>
          <w:p w:rsidR="00C7556C" w:rsidRPr="006947D8" w:rsidRDefault="00C7556C" w:rsidP="00C7556C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FIBRA VIRGEN,80 G A4, CA,CE Y ML</w:t>
            </w:r>
          </w:p>
        </w:tc>
        <w:tc>
          <w:tcPr>
            <w:tcW w:w="1306" w:type="dxa"/>
          </w:tcPr>
          <w:p w:rsidR="00C7556C" w:rsidRDefault="00C7556C" w:rsidP="00C7556C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947D8">
              <w:rPr>
                <w:rFonts w:asciiTheme="minorHAnsi" w:hAnsiTheme="minorHAnsi" w:cstheme="minorHAnsi"/>
                <w:sz w:val="18"/>
                <w:szCs w:val="18"/>
              </w:rPr>
              <w:t>NAVIGATOR</w:t>
            </w:r>
          </w:p>
          <w:p w:rsidR="00C7556C" w:rsidRPr="006947D8" w:rsidRDefault="00C7556C" w:rsidP="00C7556C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</w:p>
        </w:tc>
        <w:tc>
          <w:tcPr>
            <w:tcW w:w="1843" w:type="dxa"/>
          </w:tcPr>
          <w:p w:rsidR="00C7556C" w:rsidRDefault="00C7556C" w:rsidP="00C7556C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MULTIOFFICE</w:t>
            </w:r>
          </w:p>
          <w:p w:rsidR="00C7556C" w:rsidRPr="006947D8" w:rsidRDefault="00C7556C" w:rsidP="00C7556C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MULTIOFFICE 80G</w:t>
            </w:r>
          </w:p>
        </w:tc>
      </w:tr>
      <w:tr w:rsidR="00C7556C" w:rsidRPr="006947D8" w:rsidTr="00C7556C">
        <w:trPr>
          <w:trHeight w:val="842"/>
        </w:trPr>
        <w:tc>
          <w:tcPr>
            <w:tcW w:w="1694" w:type="dxa"/>
            <w:vMerge w:val="restart"/>
            <w:vAlign w:val="center"/>
          </w:tcPr>
          <w:p w:rsidR="00C7556C" w:rsidRPr="006947D8" w:rsidRDefault="00C7556C" w:rsidP="00C7556C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Papel de fibra Virgen 80 g/m</w:t>
            </w: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vertAlign w:val="superscript"/>
                <w:lang w:val="es-ES"/>
              </w:rPr>
              <w:t>2</w:t>
            </w: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, formato A3</w:t>
            </w:r>
          </w:p>
        </w:tc>
        <w:tc>
          <w:tcPr>
            <w:tcW w:w="1483" w:type="dxa"/>
          </w:tcPr>
          <w:p w:rsidR="00C7556C" w:rsidRPr="006947D8" w:rsidRDefault="00C7556C" w:rsidP="00C7556C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Península y Baleares</w:t>
            </w:r>
          </w:p>
        </w:tc>
        <w:tc>
          <w:tcPr>
            <w:tcW w:w="2037" w:type="dxa"/>
          </w:tcPr>
          <w:p w:rsidR="00C7556C" w:rsidRPr="006947D8" w:rsidRDefault="00C7556C" w:rsidP="00C7556C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20.01.</w:t>
            </w:r>
            <w:r w:rsidR="00395600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16</w:t>
            </w: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.00.0004</w:t>
            </w:r>
          </w:p>
          <w:p w:rsidR="00C7556C" w:rsidRPr="006947D8" w:rsidRDefault="00C7556C" w:rsidP="00C7556C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FIBRA VIRGEN,80 G A3, PE Y BAL</w:t>
            </w:r>
          </w:p>
        </w:tc>
        <w:tc>
          <w:tcPr>
            <w:tcW w:w="1306" w:type="dxa"/>
          </w:tcPr>
          <w:p w:rsidR="00C7556C" w:rsidRDefault="00C7556C" w:rsidP="00C7556C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947D8">
              <w:rPr>
                <w:rFonts w:asciiTheme="minorHAnsi" w:hAnsiTheme="minorHAnsi" w:cstheme="minorHAnsi"/>
                <w:sz w:val="18"/>
                <w:szCs w:val="18"/>
              </w:rPr>
              <w:t>NAVIGATOR</w:t>
            </w:r>
          </w:p>
          <w:p w:rsidR="00C7556C" w:rsidRPr="006947D8" w:rsidRDefault="00C7556C" w:rsidP="00C7556C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</w:p>
        </w:tc>
        <w:tc>
          <w:tcPr>
            <w:tcW w:w="1843" w:type="dxa"/>
          </w:tcPr>
          <w:p w:rsidR="00C7556C" w:rsidRDefault="00C7556C" w:rsidP="00C7556C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MULTIOFFICE</w:t>
            </w:r>
          </w:p>
          <w:p w:rsidR="00C7556C" w:rsidRPr="006947D8" w:rsidRDefault="00C7556C" w:rsidP="00C7556C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MULTIOFFICE 80G</w:t>
            </w:r>
          </w:p>
        </w:tc>
      </w:tr>
      <w:tr w:rsidR="00C7556C" w:rsidRPr="006947D8" w:rsidTr="00C7556C">
        <w:trPr>
          <w:trHeight w:val="840"/>
        </w:trPr>
        <w:tc>
          <w:tcPr>
            <w:tcW w:w="1694" w:type="dxa"/>
            <w:vMerge/>
          </w:tcPr>
          <w:p w:rsidR="00C7556C" w:rsidRPr="006947D8" w:rsidRDefault="00C7556C" w:rsidP="00C7556C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</w:p>
        </w:tc>
        <w:tc>
          <w:tcPr>
            <w:tcW w:w="1483" w:type="dxa"/>
          </w:tcPr>
          <w:p w:rsidR="00C7556C" w:rsidRPr="006947D8" w:rsidRDefault="00C7556C" w:rsidP="00C7556C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Canarias, Ceuta y Melilla</w:t>
            </w:r>
          </w:p>
        </w:tc>
        <w:tc>
          <w:tcPr>
            <w:tcW w:w="2037" w:type="dxa"/>
          </w:tcPr>
          <w:p w:rsidR="00C7556C" w:rsidRPr="006947D8" w:rsidRDefault="00C7556C" w:rsidP="00C7556C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20.01.</w:t>
            </w:r>
            <w:r w:rsidR="00395600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17</w:t>
            </w: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.00.0004</w:t>
            </w:r>
          </w:p>
          <w:p w:rsidR="00C7556C" w:rsidRPr="006947D8" w:rsidRDefault="00C7556C" w:rsidP="00C7556C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6947D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FIBRA VIRGEN,80 G A3, CA,CE Y ML</w:t>
            </w:r>
          </w:p>
        </w:tc>
        <w:tc>
          <w:tcPr>
            <w:tcW w:w="1306" w:type="dxa"/>
          </w:tcPr>
          <w:p w:rsidR="00C7556C" w:rsidRDefault="00C7556C" w:rsidP="00C7556C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947D8">
              <w:rPr>
                <w:rFonts w:asciiTheme="minorHAnsi" w:hAnsiTheme="minorHAnsi" w:cstheme="minorHAnsi"/>
                <w:sz w:val="18"/>
                <w:szCs w:val="18"/>
              </w:rPr>
              <w:t>NAVIGATOR</w:t>
            </w:r>
          </w:p>
          <w:p w:rsidR="00C7556C" w:rsidRPr="006947D8" w:rsidRDefault="00C7556C" w:rsidP="00C7556C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</w:p>
        </w:tc>
        <w:tc>
          <w:tcPr>
            <w:tcW w:w="1843" w:type="dxa"/>
          </w:tcPr>
          <w:p w:rsidR="00C7556C" w:rsidRDefault="00C7556C" w:rsidP="00C7556C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MULTIOFFICE</w:t>
            </w:r>
          </w:p>
          <w:p w:rsidR="00C7556C" w:rsidRPr="006947D8" w:rsidRDefault="00C7556C" w:rsidP="00C7556C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MULTIOFFICE 80G</w:t>
            </w:r>
          </w:p>
        </w:tc>
      </w:tr>
    </w:tbl>
    <w:p w:rsidR="00BC08FA" w:rsidRDefault="00BC08FA" w:rsidP="00DD6C5E">
      <w:pPr>
        <w:tabs>
          <w:tab w:val="left" w:pos="5997"/>
        </w:tabs>
        <w:rPr>
          <w:rFonts w:ascii="Arial" w:hAnsi="Arial" w:cs="Arial"/>
          <w:sz w:val="22"/>
          <w:szCs w:val="22"/>
        </w:rPr>
      </w:pPr>
    </w:p>
    <w:p w:rsidR="00C7556C" w:rsidRDefault="00C7556C" w:rsidP="00DD6C5E">
      <w:pPr>
        <w:tabs>
          <w:tab w:val="left" w:pos="5997"/>
        </w:tabs>
        <w:rPr>
          <w:rFonts w:ascii="Arial" w:hAnsi="Arial" w:cs="Arial"/>
          <w:sz w:val="22"/>
          <w:szCs w:val="22"/>
        </w:rPr>
      </w:pPr>
    </w:p>
    <w:p w:rsidR="00C7556C" w:rsidRDefault="00C7556C" w:rsidP="00DD6C5E">
      <w:pPr>
        <w:tabs>
          <w:tab w:val="left" w:pos="5997"/>
        </w:tabs>
        <w:rPr>
          <w:rFonts w:ascii="Arial" w:hAnsi="Arial" w:cs="Arial"/>
          <w:sz w:val="22"/>
          <w:szCs w:val="22"/>
        </w:rPr>
      </w:pPr>
    </w:p>
    <w:p w:rsidR="00C7556C" w:rsidRDefault="00C7556C" w:rsidP="00DD6C5E">
      <w:pPr>
        <w:tabs>
          <w:tab w:val="left" w:pos="5997"/>
        </w:tabs>
        <w:rPr>
          <w:rFonts w:ascii="Arial" w:hAnsi="Arial" w:cs="Arial"/>
          <w:sz w:val="22"/>
          <w:szCs w:val="22"/>
        </w:rPr>
      </w:pPr>
    </w:p>
    <w:p w:rsidR="00C7556C" w:rsidRDefault="00C7556C" w:rsidP="00DD6C5E">
      <w:pPr>
        <w:tabs>
          <w:tab w:val="left" w:pos="5997"/>
        </w:tabs>
        <w:rPr>
          <w:rFonts w:ascii="Arial" w:hAnsi="Arial" w:cs="Arial"/>
          <w:sz w:val="22"/>
          <w:szCs w:val="22"/>
        </w:rPr>
      </w:pPr>
    </w:p>
    <w:p w:rsidR="00C7556C" w:rsidRDefault="00C7556C" w:rsidP="00DD6C5E">
      <w:pPr>
        <w:tabs>
          <w:tab w:val="left" w:pos="5997"/>
        </w:tabs>
        <w:rPr>
          <w:rFonts w:ascii="Arial" w:hAnsi="Arial" w:cs="Arial"/>
          <w:sz w:val="22"/>
          <w:szCs w:val="22"/>
        </w:rPr>
      </w:pPr>
    </w:p>
    <w:p w:rsidR="00C7556C" w:rsidRDefault="00C7556C" w:rsidP="00DD6C5E">
      <w:pPr>
        <w:tabs>
          <w:tab w:val="left" w:pos="5997"/>
        </w:tabs>
        <w:rPr>
          <w:rFonts w:ascii="Arial" w:hAnsi="Arial" w:cs="Arial"/>
          <w:sz w:val="22"/>
          <w:szCs w:val="22"/>
        </w:rPr>
      </w:pPr>
    </w:p>
    <w:p w:rsidR="00C7556C" w:rsidRDefault="00C7556C" w:rsidP="00DD6C5E">
      <w:pPr>
        <w:tabs>
          <w:tab w:val="left" w:pos="5997"/>
        </w:tabs>
        <w:rPr>
          <w:rFonts w:ascii="Arial" w:hAnsi="Arial" w:cs="Arial"/>
          <w:sz w:val="22"/>
          <w:szCs w:val="22"/>
        </w:rPr>
      </w:pPr>
    </w:p>
    <w:p w:rsidR="00C7556C" w:rsidRDefault="00C7556C" w:rsidP="00DD6C5E">
      <w:pPr>
        <w:tabs>
          <w:tab w:val="left" w:pos="5997"/>
        </w:tabs>
        <w:rPr>
          <w:rFonts w:ascii="Arial" w:hAnsi="Arial" w:cs="Arial"/>
          <w:sz w:val="22"/>
          <w:szCs w:val="22"/>
        </w:rPr>
      </w:pPr>
    </w:p>
    <w:p w:rsidR="00C7556C" w:rsidRDefault="00C7556C" w:rsidP="00DD6C5E">
      <w:pPr>
        <w:tabs>
          <w:tab w:val="left" w:pos="5997"/>
        </w:tabs>
        <w:rPr>
          <w:rFonts w:ascii="Arial" w:hAnsi="Arial" w:cs="Arial"/>
          <w:sz w:val="22"/>
          <w:szCs w:val="22"/>
        </w:rPr>
      </w:pPr>
    </w:p>
    <w:p w:rsidR="00C7556C" w:rsidRDefault="00C7556C" w:rsidP="00DD6C5E">
      <w:pPr>
        <w:tabs>
          <w:tab w:val="left" w:pos="5997"/>
        </w:tabs>
        <w:rPr>
          <w:rFonts w:ascii="Arial" w:hAnsi="Arial" w:cs="Arial"/>
          <w:sz w:val="22"/>
          <w:szCs w:val="22"/>
        </w:rPr>
      </w:pPr>
    </w:p>
    <w:p w:rsidR="00C7556C" w:rsidRDefault="00C7556C" w:rsidP="00DD6C5E">
      <w:pPr>
        <w:tabs>
          <w:tab w:val="left" w:pos="5997"/>
        </w:tabs>
        <w:rPr>
          <w:rFonts w:ascii="Arial" w:hAnsi="Arial" w:cs="Arial"/>
          <w:sz w:val="22"/>
          <w:szCs w:val="22"/>
        </w:rPr>
      </w:pPr>
    </w:p>
    <w:p w:rsidR="00C7556C" w:rsidRDefault="00C7556C" w:rsidP="00C7556C">
      <w:pPr>
        <w:widowControl w:val="0"/>
        <w:spacing w:before="120" w:after="120"/>
        <w:ind w:right="-1"/>
        <w:jc w:val="center"/>
        <w:rPr>
          <w:rFonts w:ascii="Calibri" w:eastAsia="Calibri" w:hAnsi="Calibri"/>
          <w:b/>
          <w:spacing w:val="-1"/>
          <w:sz w:val="22"/>
          <w:szCs w:val="22"/>
          <w:lang w:val="es-ES" w:eastAsia="en-US"/>
        </w:rPr>
      </w:pPr>
      <w:r w:rsidRPr="005234D6">
        <w:rPr>
          <w:rFonts w:ascii="Calibri" w:eastAsia="Calibri" w:hAnsi="Calibri"/>
          <w:b/>
          <w:spacing w:val="-1"/>
          <w:sz w:val="22"/>
          <w:szCs w:val="22"/>
          <w:lang w:val="es-ES" w:eastAsia="en-US"/>
        </w:rPr>
        <w:lastRenderedPageBreak/>
        <w:t xml:space="preserve">LOTE </w:t>
      </w:r>
      <w:r>
        <w:rPr>
          <w:rFonts w:ascii="Calibri" w:eastAsia="Calibri" w:hAnsi="Calibri"/>
          <w:b/>
          <w:spacing w:val="-1"/>
          <w:sz w:val="22"/>
          <w:szCs w:val="22"/>
          <w:lang w:val="es-ES" w:eastAsia="en-US"/>
        </w:rPr>
        <w:t>2. “PAPEL RECICLADO”</w:t>
      </w:r>
    </w:p>
    <w:p w:rsidR="00747EE8" w:rsidRDefault="00747EE8" w:rsidP="00C7556C">
      <w:pPr>
        <w:widowControl w:val="0"/>
        <w:spacing w:before="120" w:after="120"/>
        <w:ind w:right="-1"/>
        <w:jc w:val="center"/>
        <w:rPr>
          <w:rFonts w:ascii="Calibri" w:eastAsia="Calibri" w:hAnsi="Calibri"/>
          <w:b/>
          <w:spacing w:val="-1"/>
          <w:sz w:val="22"/>
          <w:szCs w:val="22"/>
          <w:lang w:val="es-ES" w:eastAsia="en-US"/>
        </w:rPr>
      </w:pPr>
    </w:p>
    <w:p w:rsidR="00747EE8" w:rsidRDefault="00747EE8" w:rsidP="00C7556C">
      <w:pPr>
        <w:widowControl w:val="0"/>
        <w:spacing w:before="120" w:after="120"/>
        <w:ind w:right="-1"/>
        <w:jc w:val="center"/>
        <w:rPr>
          <w:rFonts w:ascii="Calibri" w:eastAsia="Calibri" w:hAnsi="Calibri"/>
          <w:b/>
          <w:spacing w:val="-1"/>
          <w:sz w:val="22"/>
          <w:szCs w:val="22"/>
          <w:lang w:val="es-ES" w:eastAsia="en-US"/>
        </w:rPr>
      </w:pPr>
    </w:p>
    <w:p w:rsidR="00747EE8" w:rsidRDefault="00747EE8" w:rsidP="00747EE8">
      <w:pPr>
        <w:widowControl w:val="0"/>
        <w:spacing w:before="120" w:after="120"/>
        <w:ind w:right="-1"/>
        <w:rPr>
          <w:rFonts w:ascii="Calibri" w:eastAsia="Calibri" w:hAnsi="Calibri"/>
          <w:b/>
          <w:spacing w:val="-1"/>
          <w:sz w:val="22"/>
          <w:szCs w:val="22"/>
          <w:lang w:val="es-ES" w:eastAsia="en-US"/>
        </w:rPr>
      </w:pPr>
    </w:p>
    <w:tbl>
      <w:tblPr>
        <w:tblStyle w:val="Tablaconcuadrcula"/>
        <w:tblW w:w="0" w:type="auto"/>
        <w:tblInd w:w="1751" w:type="dxa"/>
        <w:tblLook w:val="04A0" w:firstRow="1" w:lastRow="0" w:firstColumn="1" w:lastColumn="0" w:noHBand="0" w:noVBand="1"/>
      </w:tblPr>
      <w:tblGrid>
        <w:gridCol w:w="1549"/>
        <w:gridCol w:w="1140"/>
        <w:gridCol w:w="2087"/>
        <w:gridCol w:w="1231"/>
        <w:gridCol w:w="1471"/>
      </w:tblGrid>
      <w:tr w:rsidR="00747EE8" w:rsidRPr="00157009" w:rsidTr="00D72E36">
        <w:trPr>
          <w:trHeight w:val="790"/>
        </w:trPr>
        <w:tc>
          <w:tcPr>
            <w:tcW w:w="1549" w:type="dxa"/>
            <w:vAlign w:val="center"/>
          </w:tcPr>
          <w:p w:rsidR="00747EE8" w:rsidRPr="00156D6D" w:rsidRDefault="00747EE8" w:rsidP="00D72E36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b/>
                <w:caps/>
                <w:spacing w:val="-1"/>
                <w:lang w:val="es-ES"/>
              </w:rPr>
            </w:pPr>
            <w:r w:rsidRPr="00156D6D">
              <w:rPr>
                <w:rFonts w:asciiTheme="minorHAnsi" w:hAnsiTheme="minorHAnsi" w:cstheme="minorHAnsi"/>
                <w:b/>
                <w:caps/>
                <w:spacing w:val="-1"/>
                <w:lang w:val="es-ES"/>
              </w:rPr>
              <w:t>LYRECO ESPAÑA, S.A.</w:t>
            </w:r>
          </w:p>
        </w:tc>
        <w:tc>
          <w:tcPr>
            <w:tcW w:w="1140" w:type="dxa"/>
            <w:vAlign w:val="center"/>
          </w:tcPr>
          <w:p w:rsidR="00747EE8" w:rsidRPr="00157009" w:rsidRDefault="00747EE8" w:rsidP="00D72E36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b/>
                <w:spacing w:val="-1"/>
                <w:lang w:val="es-ES"/>
              </w:rPr>
            </w:pPr>
            <w:r w:rsidRPr="00157009">
              <w:rPr>
                <w:rFonts w:asciiTheme="minorHAnsi" w:hAnsiTheme="minorHAnsi" w:cstheme="minorHAnsi"/>
                <w:b/>
                <w:spacing w:val="-1"/>
                <w:lang w:val="es-ES"/>
              </w:rPr>
              <w:t>Lugar de entrega del bien</w:t>
            </w:r>
          </w:p>
        </w:tc>
        <w:tc>
          <w:tcPr>
            <w:tcW w:w="2087" w:type="dxa"/>
            <w:vAlign w:val="center"/>
          </w:tcPr>
          <w:p w:rsidR="00747EE8" w:rsidRPr="00157009" w:rsidRDefault="00747EE8" w:rsidP="00D72E36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b/>
                <w:spacing w:val="-1"/>
                <w:lang w:val="es-ES"/>
              </w:rPr>
            </w:pPr>
            <w:r w:rsidRPr="00C7556C">
              <w:rPr>
                <w:rFonts w:asciiTheme="minorHAnsi" w:hAnsiTheme="minorHAnsi" w:cstheme="minorHAnsi"/>
                <w:b/>
                <w:spacing w:val="-1"/>
                <w:lang w:val="es-ES"/>
              </w:rPr>
              <w:t>Claves de producto para contratos basados con segunda licitación</w:t>
            </w:r>
          </w:p>
        </w:tc>
        <w:tc>
          <w:tcPr>
            <w:tcW w:w="1231" w:type="dxa"/>
            <w:vAlign w:val="center"/>
          </w:tcPr>
          <w:p w:rsidR="00747EE8" w:rsidRPr="00157009" w:rsidRDefault="00747EE8" w:rsidP="00D72E36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b/>
                <w:spacing w:val="-1"/>
                <w:lang w:val="es-ES"/>
              </w:rPr>
            </w:pPr>
            <w:r w:rsidRPr="00157009">
              <w:rPr>
                <w:rFonts w:asciiTheme="minorHAnsi" w:hAnsiTheme="minorHAnsi" w:cstheme="minorHAnsi"/>
                <w:b/>
                <w:spacing w:val="-1"/>
                <w:lang w:val="es-ES"/>
              </w:rPr>
              <w:t>Fabricante</w:t>
            </w:r>
          </w:p>
        </w:tc>
        <w:tc>
          <w:tcPr>
            <w:tcW w:w="1471" w:type="dxa"/>
            <w:vAlign w:val="center"/>
          </w:tcPr>
          <w:p w:rsidR="00747EE8" w:rsidRPr="00157009" w:rsidRDefault="00747EE8" w:rsidP="00D72E36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b/>
                <w:spacing w:val="-1"/>
                <w:lang w:val="es-ES"/>
              </w:rPr>
            </w:pPr>
            <w:r w:rsidRPr="00157009">
              <w:rPr>
                <w:rFonts w:asciiTheme="minorHAnsi" w:hAnsiTheme="minorHAnsi" w:cstheme="minorHAnsi"/>
                <w:b/>
                <w:spacing w:val="-1"/>
                <w:lang w:val="es-ES"/>
              </w:rPr>
              <w:t>Marca/Modelo del Producto</w:t>
            </w:r>
          </w:p>
        </w:tc>
      </w:tr>
      <w:tr w:rsidR="00747EE8" w:rsidRPr="004867B8" w:rsidTr="00D72E36">
        <w:trPr>
          <w:trHeight w:val="592"/>
        </w:trPr>
        <w:tc>
          <w:tcPr>
            <w:tcW w:w="1549" w:type="dxa"/>
            <w:vMerge w:val="restart"/>
            <w:vAlign w:val="center"/>
          </w:tcPr>
          <w:p w:rsidR="00747EE8" w:rsidRPr="004867B8" w:rsidRDefault="00747EE8" w:rsidP="00D72E36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4867B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Papel reciclado  80 g/m</w:t>
            </w:r>
            <w:r w:rsidRPr="004867B8">
              <w:rPr>
                <w:rFonts w:asciiTheme="minorHAnsi" w:hAnsiTheme="minorHAnsi" w:cstheme="minorHAnsi"/>
                <w:spacing w:val="-1"/>
                <w:sz w:val="18"/>
                <w:szCs w:val="18"/>
                <w:vertAlign w:val="superscript"/>
                <w:lang w:val="es-ES"/>
              </w:rPr>
              <w:t>2</w:t>
            </w:r>
            <w:r w:rsidRPr="004867B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, formato A4</w:t>
            </w:r>
          </w:p>
        </w:tc>
        <w:tc>
          <w:tcPr>
            <w:tcW w:w="1140" w:type="dxa"/>
          </w:tcPr>
          <w:p w:rsidR="00747EE8" w:rsidRPr="004867B8" w:rsidRDefault="00747EE8" w:rsidP="00D72E36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4867B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Península y Baleares</w:t>
            </w:r>
          </w:p>
        </w:tc>
        <w:tc>
          <w:tcPr>
            <w:tcW w:w="2087" w:type="dxa"/>
          </w:tcPr>
          <w:p w:rsidR="00747EE8" w:rsidRPr="004867B8" w:rsidRDefault="00747EE8" w:rsidP="00395600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4867B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20.02.</w:t>
            </w:r>
            <w:r w:rsidR="00395600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18.00.0004</w:t>
            </w:r>
            <w:r w:rsidRPr="004867B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 xml:space="preserve">          RECICLADO 80 G A4 PE Y BAL</w:t>
            </w:r>
          </w:p>
        </w:tc>
        <w:tc>
          <w:tcPr>
            <w:tcW w:w="1231" w:type="dxa"/>
            <w:vAlign w:val="center"/>
          </w:tcPr>
          <w:p w:rsidR="00747EE8" w:rsidRPr="004867B8" w:rsidRDefault="00747EE8" w:rsidP="00D72E36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 w:rsidRPr="004867B8"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 xml:space="preserve">STEINBEIS </w:t>
            </w:r>
            <w:r w:rsidRPr="004867B8" w:rsidDel="00824E79"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471" w:type="dxa"/>
            <w:vAlign w:val="center"/>
          </w:tcPr>
          <w:p w:rsidR="00747EE8" w:rsidRPr="004867B8" w:rsidRDefault="00747EE8" w:rsidP="00D72E36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 w:rsidRPr="004867B8"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 xml:space="preserve">STEINBEIS </w:t>
            </w:r>
            <w:r w:rsidRPr="004867B8" w:rsidDel="00824E79"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 xml:space="preserve"> </w:t>
            </w:r>
          </w:p>
        </w:tc>
      </w:tr>
      <w:tr w:rsidR="00747EE8" w:rsidRPr="004867B8" w:rsidTr="00D72E36">
        <w:tc>
          <w:tcPr>
            <w:tcW w:w="1549" w:type="dxa"/>
            <w:vMerge/>
            <w:vAlign w:val="center"/>
          </w:tcPr>
          <w:p w:rsidR="00747EE8" w:rsidRPr="004867B8" w:rsidRDefault="00747EE8" w:rsidP="00D72E36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</w:p>
        </w:tc>
        <w:tc>
          <w:tcPr>
            <w:tcW w:w="1140" w:type="dxa"/>
          </w:tcPr>
          <w:p w:rsidR="00747EE8" w:rsidRPr="004867B8" w:rsidRDefault="00747EE8" w:rsidP="00D72E36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4867B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Canarias, Ceuta y Melilla</w:t>
            </w:r>
          </w:p>
        </w:tc>
        <w:tc>
          <w:tcPr>
            <w:tcW w:w="2087" w:type="dxa"/>
          </w:tcPr>
          <w:p w:rsidR="00747EE8" w:rsidRPr="004867B8" w:rsidRDefault="00747EE8" w:rsidP="00395600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4867B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20.02.</w:t>
            </w:r>
            <w:r w:rsidR="00395600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19.00.0004</w:t>
            </w:r>
            <w:r w:rsidRPr="004867B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 xml:space="preserve">                RECICLADO 80 G A4 CA, CE y ML</w:t>
            </w:r>
          </w:p>
        </w:tc>
        <w:tc>
          <w:tcPr>
            <w:tcW w:w="1231" w:type="dxa"/>
            <w:vAlign w:val="center"/>
          </w:tcPr>
          <w:p w:rsidR="00747EE8" w:rsidRPr="004867B8" w:rsidRDefault="00747EE8" w:rsidP="00D72E36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 w:rsidRPr="004867B8"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 xml:space="preserve">STEINBEIS </w:t>
            </w:r>
            <w:r w:rsidRPr="004867B8" w:rsidDel="00824E79"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471" w:type="dxa"/>
            <w:vAlign w:val="center"/>
          </w:tcPr>
          <w:p w:rsidR="00747EE8" w:rsidRPr="004867B8" w:rsidRDefault="00747EE8" w:rsidP="00D72E36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 w:rsidRPr="004867B8"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 xml:space="preserve">STEINBEIS </w:t>
            </w:r>
            <w:r w:rsidRPr="004867B8" w:rsidDel="00824E79"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 xml:space="preserve"> </w:t>
            </w:r>
          </w:p>
        </w:tc>
      </w:tr>
      <w:tr w:rsidR="00747EE8" w:rsidRPr="004867B8" w:rsidTr="00D72E36">
        <w:tc>
          <w:tcPr>
            <w:tcW w:w="1549" w:type="dxa"/>
            <w:vMerge w:val="restart"/>
            <w:vAlign w:val="center"/>
          </w:tcPr>
          <w:p w:rsidR="00747EE8" w:rsidRPr="004867B8" w:rsidRDefault="00747EE8" w:rsidP="00D72E36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4867B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Papel reciclado 80 g/m</w:t>
            </w:r>
            <w:r w:rsidRPr="004867B8">
              <w:rPr>
                <w:rFonts w:asciiTheme="minorHAnsi" w:hAnsiTheme="minorHAnsi" w:cstheme="minorHAnsi"/>
                <w:spacing w:val="-1"/>
                <w:sz w:val="18"/>
                <w:szCs w:val="18"/>
                <w:vertAlign w:val="superscript"/>
                <w:lang w:val="es-ES"/>
              </w:rPr>
              <w:t>2</w:t>
            </w:r>
            <w:r w:rsidRPr="004867B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, formato A3</w:t>
            </w:r>
          </w:p>
        </w:tc>
        <w:tc>
          <w:tcPr>
            <w:tcW w:w="1140" w:type="dxa"/>
          </w:tcPr>
          <w:p w:rsidR="00747EE8" w:rsidRPr="004867B8" w:rsidRDefault="00747EE8" w:rsidP="00D72E36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4867B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Península y Baleares</w:t>
            </w:r>
          </w:p>
        </w:tc>
        <w:tc>
          <w:tcPr>
            <w:tcW w:w="2087" w:type="dxa"/>
          </w:tcPr>
          <w:p w:rsidR="00747EE8" w:rsidRPr="004867B8" w:rsidRDefault="00747EE8" w:rsidP="00395600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4867B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20.02.</w:t>
            </w:r>
            <w:r w:rsidR="00395600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20.00.0004</w:t>
            </w:r>
            <w:r w:rsidRPr="004867B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 xml:space="preserve">         RECICLADO 80 G A3 PE Y BAL</w:t>
            </w:r>
          </w:p>
        </w:tc>
        <w:tc>
          <w:tcPr>
            <w:tcW w:w="1231" w:type="dxa"/>
            <w:vAlign w:val="center"/>
          </w:tcPr>
          <w:p w:rsidR="00747EE8" w:rsidRPr="004867B8" w:rsidRDefault="00747EE8" w:rsidP="00D72E36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 w:rsidRPr="004867B8"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 xml:space="preserve">STEINBEIS </w:t>
            </w:r>
            <w:r w:rsidRPr="004867B8" w:rsidDel="00824E79"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471" w:type="dxa"/>
            <w:vAlign w:val="center"/>
          </w:tcPr>
          <w:p w:rsidR="00747EE8" w:rsidRPr="004867B8" w:rsidRDefault="00747EE8" w:rsidP="00D72E36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 w:rsidRPr="004867B8"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 xml:space="preserve">STEINBEIS </w:t>
            </w:r>
            <w:r w:rsidRPr="004867B8" w:rsidDel="00824E79"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 xml:space="preserve"> </w:t>
            </w:r>
          </w:p>
        </w:tc>
      </w:tr>
      <w:tr w:rsidR="00747EE8" w:rsidRPr="004867B8" w:rsidTr="00D72E36">
        <w:tc>
          <w:tcPr>
            <w:tcW w:w="1549" w:type="dxa"/>
            <w:vMerge/>
            <w:tcBorders>
              <w:bottom w:val="single" w:sz="4" w:space="0" w:color="auto"/>
            </w:tcBorders>
          </w:tcPr>
          <w:p w:rsidR="00747EE8" w:rsidRPr="004867B8" w:rsidRDefault="00747EE8" w:rsidP="00D72E36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</w:p>
        </w:tc>
        <w:tc>
          <w:tcPr>
            <w:tcW w:w="1140" w:type="dxa"/>
            <w:tcBorders>
              <w:bottom w:val="single" w:sz="4" w:space="0" w:color="auto"/>
            </w:tcBorders>
          </w:tcPr>
          <w:p w:rsidR="00747EE8" w:rsidRPr="004867B8" w:rsidRDefault="00747EE8" w:rsidP="00D72E36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4867B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Canarias, Ceuta y Melilla</w:t>
            </w:r>
          </w:p>
        </w:tc>
        <w:tc>
          <w:tcPr>
            <w:tcW w:w="2087" w:type="dxa"/>
            <w:tcBorders>
              <w:bottom w:val="single" w:sz="4" w:space="0" w:color="auto"/>
            </w:tcBorders>
          </w:tcPr>
          <w:p w:rsidR="00747EE8" w:rsidRPr="004867B8" w:rsidRDefault="00747EE8" w:rsidP="00395600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4867B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20.02.</w:t>
            </w:r>
            <w:r w:rsidR="00395600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21.00.0004</w:t>
            </w:r>
            <w:r w:rsidRPr="004867B8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 xml:space="preserve">         RECICLADO 80 G A3 CA, CE Y ML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vAlign w:val="center"/>
          </w:tcPr>
          <w:p w:rsidR="00747EE8" w:rsidRPr="004867B8" w:rsidRDefault="00747EE8" w:rsidP="00D72E36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 w:rsidRPr="004867B8"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 xml:space="preserve">STEINBEIS </w:t>
            </w:r>
            <w:r w:rsidRPr="004867B8" w:rsidDel="00824E79"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471" w:type="dxa"/>
            <w:tcBorders>
              <w:bottom w:val="single" w:sz="4" w:space="0" w:color="auto"/>
            </w:tcBorders>
            <w:vAlign w:val="center"/>
          </w:tcPr>
          <w:p w:rsidR="00747EE8" w:rsidRPr="004867B8" w:rsidRDefault="00747EE8" w:rsidP="00D72E36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 w:rsidRPr="004867B8"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 xml:space="preserve">STEINBEIS </w:t>
            </w:r>
            <w:r w:rsidRPr="004867B8" w:rsidDel="00824E79"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 xml:space="preserve"> </w:t>
            </w:r>
          </w:p>
        </w:tc>
      </w:tr>
    </w:tbl>
    <w:p w:rsidR="00747EE8" w:rsidRDefault="00747EE8" w:rsidP="00C7556C">
      <w:pPr>
        <w:widowControl w:val="0"/>
        <w:spacing w:before="120" w:after="120"/>
        <w:ind w:right="-1"/>
        <w:jc w:val="center"/>
        <w:rPr>
          <w:rFonts w:ascii="Calibri" w:eastAsia="Calibri" w:hAnsi="Calibri"/>
          <w:b/>
          <w:spacing w:val="-1"/>
          <w:sz w:val="22"/>
          <w:szCs w:val="22"/>
          <w:lang w:val="es-ES" w:eastAsia="en-US"/>
        </w:rPr>
      </w:pPr>
    </w:p>
    <w:tbl>
      <w:tblPr>
        <w:tblStyle w:val="Tablaconcuadrcula"/>
        <w:tblW w:w="0" w:type="auto"/>
        <w:tblInd w:w="1751" w:type="dxa"/>
        <w:tblLook w:val="04A0" w:firstRow="1" w:lastRow="0" w:firstColumn="1" w:lastColumn="0" w:noHBand="0" w:noVBand="1"/>
      </w:tblPr>
      <w:tblGrid>
        <w:gridCol w:w="1549"/>
        <w:gridCol w:w="1140"/>
        <w:gridCol w:w="2087"/>
        <w:gridCol w:w="1231"/>
        <w:gridCol w:w="1471"/>
      </w:tblGrid>
      <w:tr w:rsidR="00747EE8" w:rsidRPr="00156D6D" w:rsidTr="00D72E36">
        <w:trPr>
          <w:trHeight w:val="790"/>
        </w:trPr>
        <w:tc>
          <w:tcPr>
            <w:tcW w:w="1549" w:type="dxa"/>
            <w:vAlign w:val="center"/>
          </w:tcPr>
          <w:p w:rsidR="00747EE8" w:rsidRPr="00156D6D" w:rsidRDefault="00747EE8" w:rsidP="00D72E36">
            <w:pPr>
              <w:widowControl w:val="0"/>
              <w:spacing w:before="120" w:after="120"/>
              <w:ind w:right="-1"/>
              <w:rPr>
                <w:rFonts w:ascii="Calibri" w:hAnsi="Calibri" w:cs="Calibri"/>
                <w:b/>
                <w:caps/>
                <w:spacing w:val="-1"/>
                <w:lang w:val="es-ES"/>
              </w:rPr>
            </w:pPr>
            <w:r w:rsidRPr="00156D6D">
              <w:rPr>
                <w:rFonts w:ascii="Calibri" w:hAnsi="Calibri" w:cs="Calibri"/>
                <w:b/>
                <w:caps/>
                <w:spacing w:val="-1"/>
                <w:lang w:val="es-ES"/>
              </w:rPr>
              <w:t>CANON ESPAÑA, S.A.U.</w:t>
            </w:r>
          </w:p>
        </w:tc>
        <w:tc>
          <w:tcPr>
            <w:tcW w:w="1140" w:type="dxa"/>
            <w:vAlign w:val="center"/>
          </w:tcPr>
          <w:p w:rsidR="00747EE8" w:rsidRPr="00156D6D" w:rsidRDefault="00747EE8" w:rsidP="00D72E36">
            <w:pPr>
              <w:widowControl w:val="0"/>
              <w:spacing w:before="120" w:after="120"/>
              <w:ind w:right="-1"/>
              <w:rPr>
                <w:rFonts w:ascii="Calibri" w:hAnsi="Calibri" w:cs="Calibri"/>
                <w:b/>
                <w:spacing w:val="-1"/>
                <w:lang w:val="es-ES"/>
              </w:rPr>
            </w:pPr>
            <w:r w:rsidRPr="00156D6D">
              <w:rPr>
                <w:rFonts w:ascii="Calibri" w:hAnsi="Calibri" w:cs="Calibri"/>
                <w:b/>
                <w:spacing w:val="-1"/>
                <w:lang w:val="es-ES"/>
              </w:rPr>
              <w:t>Lugar de entrega del bien</w:t>
            </w:r>
          </w:p>
        </w:tc>
        <w:tc>
          <w:tcPr>
            <w:tcW w:w="2087" w:type="dxa"/>
            <w:vAlign w:val="center"/>
          </w:tcPr>
          <w:p w:rsidR="00747EE8" w:rsidRPr="00156D6D" w:rsidRDefault="00747EE8" w:rsidP="00D72E36">
            <w:pPr>
              <w:widowControl w:val="0"/>
              <w:spacing w:before="120" w:after="120"/>
              <w:ind w:right="-1"/>
              <w:rPr>
                <w:rFonts w:ascii="Calibri" w:hAnsi="Calibri" w:cs="Calibri"/>
                <w:b/>
                <w:spacing w:val="-1"/>
                <w:lang w:val="es-ES"/>
              </w:rPr>
            </w:pPr>
            <w:r w:rsidRPr="00C7556C">
              <w:rPr>
                <w:rFonts w:asciiTheme="minorHAnsi" w:hAnsiTheme="minorHAnsi" w:cstheme="minorHAnsi"/>
                <w:b/>
                <w:spacing w:val="-1"/>
                <w:lang w:val="es-ES"/>
              </w:rPr>
              <w:t>Claves de producto para contratos basados con segunda licitación</w:t>
            </w:r>
          </w:p>
        </w:tc>
        <w:tc>
          <w:tcPr>
            <w:tcW w:w="1231" w:type="dxa"/>
            <w:vAlign w:val="center"/>
          </w:tcPr>
          <w:p w:rsidR="00747EE8" w:rsidRPr="00156D6D" w:rsidRDefault="00747EE8" w:rsidP="00D72E36">
            <w:pPr>
              <w:widowControl w:val="0"/>
              <w:spacing w:before="120" w:after="120"/>
              <w:ind w:right="-1"/>
              <w:rPr>
                <w:rFonts w:ascii="Calibri" w:hAnsi="Calibri" w:cs="Calibri"/>
                <w:b/>
                <w:spacing w:val="-1"/>
                <w:lang w:val="es-ES"/>
              </w:rPr>
            </w:pPr>
            <w:r w:rsidRPr="00156D6D">
              <w:rPr>
                <w:rFonts w:ascii="Calibri" w:hAnsi="Calibri" w:cs="Calibri"/>
                <w:b/>
                <w:spacing w:val="-1"/>
                <w:lang w:val="es-ES"/>
              </w:rPr>
              <w:t>Fabricante</w:t>
            </w:r>
          </w:p>
        </w:tc>
        <w:tc>
          <w:tcPr>
            <w:tcW w:w="1471" w:type="dxa"/>
            <w:vAlign w:val="center"/>
          </w:tcPr>
          <w:p w:rsidR="00747EE8" w:rsidRPr="00156D6D" w:rsidRDefault="00747EE8" w:rsidP="00D72E36">
            <w:pPr>
              <w:widowControl w:val="0"/>
              <w:spacing w:before="120" w:after="120"/>
              <w:ind w:right="-1"/>
              <w:rPr>
                <w:rFonts w:ascii="Calibri" w:hAnsi="Calibri" w:cs="Calibri"/>
                <w:b/>
                <w:spacing w:val="-1"/>
                <w:lang w:val="es-ES"/>
              </w:rPr>
            </w:pPr>
            <w:r w:rsidRPr="00156D6D">
              <w:rPr>
                <w:rFonts w:ascii="Calibri" w:hAnsi="Calibri" w:cs="Calibri"/>
                <w:b/>
                <w:spacing w:val="-1"/>
                <w:lang w:val="es-ES"/>
              </w:rPr>
              <w:t>Marca/Modelo del Producto</w:t>
            </w:r>
          </w:p>
        </w:tc>
      </w:tr>
      <w:tr w:rsidR="00747EE8" w:rsidRPr="00156D6D" w:rsidTr="00D72E36">
        <w:trPr>
          <w:trHeight w:val="592"/>
        </w:trPr>
        <w:tc>
          <w:tcPr>
            <w:tcW w:w="1549" w:type="dxa"/>
            <w:vMerge w:val="restart"/>
            <w:vAlign w:val="center"/>
          </w:tcPr>
          <w:p w:rsidR="00747EE8" w:rsidRPr="00156D6D" w:rsidRDefault="00747EE8" w:rsidP="00D72E36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156D6D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Papel reciclado  80 g/m</w:t>
            </w:r>
            <w:r w:rsidRPr="00156D6D">
              <w:rPr>
                <w:rFonts w:asciiTheme="minorHAnsi" w:hAnsiTheme="minorHAnsi" w:cstheme="minorHAnsi"/>
                <w:spacing w:val="-1"/>
                <w:sz w:val="18"/>
                <w:szCs w:val="18"/>
                <w:vertAlign w:val="superscript"/>
                <w:lang w:val="es-ES"/>
              </w:rPr>
              <w:t>2</w:t>
            </w:r>
            <w:r w:rsidRPr="00156D6D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, formato A4</w:t>
            </w:r>
          </w:p>
        </w:tc>
        <w:tc>
          <w:tcPr>
            <w:tcW w:w="1140" w:type="dxa"/>
          </w:tcPr>
          <w:p w:rsidR="00747EE8" w:rsidRPr="00156D6D" w:rsidRDefault="00747EE8" w:rsidP="00D72E36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156D6D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Península y Baleares</w:t>
            </w:r>
          </w:p>
        </w:tc>
        <w:tc>
          <w:tcPr>
            <w:tcW w:w="2087" w:type="dxa"/>
          </w:tcPr>
          <w:p w:rsidR="00747EE8" w:rsidRPr="00156D6D" w:rsidRDefault="00747EE8" w:rsidP="00395600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156D6D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20.02.</w:t>
            </w:r>
            <w:r w:rsidR="00395600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18</w:t>
            </w:r>
            <w:r w:rsidRPr="00156D6D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.</w:t>
            </w:r>
            <w:r w:rsidR="00395600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00.0002</w:t>
            </w:r>
            <w:r w:rsidRPr="00156D6D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 xml:space="preserve">          RECICLADO 80 G A4 PE Y BAL</w:t>
            </w:r>
          </w:p>
        </w:tc>
        <w:tc>
          <w:tcPr>
            <w:tcW w:w="1231" w:type="dxa"/>
            <w:vAlign w:val="center"/>
          </w:tcPr>
          <w:p w:rsidR="00747EE8" w:rsidRPr="00156D6D" w:rsidRDefault="00747EE8" w:rsidP="00D72E36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 w:rsidRPr="00156D6D"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STEINBEIS PAPIER</w:t>
            </w:r>
            <w:r w:rsidRPr="00156D6D" w:rsidDel="00824E79"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471" w:type="dxa"/>
          </w:tcPr>
          <w:p w:rsidR="00747EE8" w:rsidRPr="00156D6D" w:rsidRDefault="00747EE8" w:rsidP="00D72E36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 w:rsidRPr="00156D6D"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CANON RECLYCLED CLASSIC</w:t>
            </w:r>
          </w:p>
        </w:tc>
      </w:tr>
      <w:tr w:rsidR="00747EE8" w:rsidRPr="00156D6D" w:rsidTr="00D72E36">
        <w:tc>
          <w:tcPr>
            <w:tcW w:w="1549" w:type="dxa"/>
            <w:vMerge/>
            <w:vAlign w:val="center"/>
          </w:tcPr>
          <w:p w:rsidR="00747EE8" w:rsidRPr="00156D6D" w:rsidRDefault="00747EE8" w:rsidP="00D72E36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</w:p>
        </w:tc>
        <w:tc>
          <w:tcPr>
            <w:tcW w:w="1140" w:type="dxa"/>
          </w:tcPr>
          <w:p w:rsidR="00747EE8" w:rsidRPr="00156D6D" w:rsidRDefault="00747EE8" w:rsidP="00D72E36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156D6D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Canarias, Ceuta y Melilla</w:t>
            </w:r>
          </w:p>
        </w:tc>
        <w:tc>
          <w:tcPr>
            <w:tcW w:w="2087" w:type="dxa"/>
          </w:tcPr>
          <w:p w:rsidR="00747EE8" w:rsidRPr="00156D6D" w:rsidRDefault="00395600" w:rsidP="00395600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20.02.19.00.0002</w:t>
            </w:r>
            <w:r w:rsidR="00747EE8" w:rsidRPr="00156D6D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 xml:space="preserve">                RECICLADO 80 G A4 CA, CE y ML</w:t>
            </w:r>
          </w:p>
        </w:tc>
        <w:tc>
          <w:tcPr>
            <w:tcW w:w="1231" w:type="dxa"/>
          </w:tcPr>
          <w:p w:rsidR="00747EE8" w:rsidRPr="00156D6D" w:rsidRDefault="00747EE8" w:rsidP="00D72E36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 w:rsidRPr="00156D6D"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STEINBEIS PAPIER</w:t>
            </w:r>
          </w:p>
        </w:tc>
        <w:tc>
          <w:tcPr>
            <w:tcW w:w="1471" w:type="dxa"/>
          </w:tcPr>
          <w:p w:rsidR="00747EE8" w:rsidRPr="00156D6D" w:rsidRDefault="00747EE8" w:rsidP="00D72E36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 w:rsidRPr="00156D6D"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CANON RECLYCLED CLASSIC</w:t>
            </w:r>
          </w:p>
        </w:tc>
      </w:tr>
      <w:tr w:rsidR="00747EE8" w:rsidRPr="00156D6D" w:rsidTr="00D72E36">
        <w:tc>
          <w:tcPr>
            <w:tcW w:w="1549" w:type="dxa"/>
            <w:vMerge w:val="restart"/>
            <w:vAlign w:val="center"/>
          </w:tcPr>
          <w:p w:rsidR="00747EE8" w:rsidRPr="00156D6D" w:rsidRDefault="00747EE8" w:rsidP="00D72E36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156D6D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Papel reciclado 80 g/m</w:t>
            </w:r>
            <w:r w:rsidRPr="00156D6D">
              <w:rPr>
                <w:rFonts w:asciiTheme="minorHAnsi" w:hAnsiTheme="minorHAnsi" w:cstheme="minorHAnsi"/>
                <w:spacing w:val="-1"/>
                <w:sz w:val="18"/>
                <w:szCs w:val="18"/>
                <w:vertAlign w:val="superscript"/>
                <w:lang w:val="es-ES"/>
              </w:rPr>
              <w:t>2</w:t>
            </w:r>
            <w:r w:rsidRPr="00156D6D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, formato A3</w:t>
            </w:r>
          </w:p>
        </w:tc>
        <w:tc>
          <w:tcPr>
            <w:tcW w:w="1140" w:type="dxa"/>
          </w:tcPr>
          <w:p w:rsidR="00747EE8" w:rsidRPr="00156D6D" w:rsidRDefault="00747EE8" w:rsidP="00D72E36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156D6D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Península y Baleares</w:t>
            </w:r>
          </w:p>
        </w:tc>
        <w:tc>
          <w:tcPr>
            <w:tcW w:w="2087" w:type="dxa"/>
          </w:tcPr>
          <w:p w:rsidR="00747EE8" w:rsidRPr="00156D6D" w:rsidRDefault="00747EE8" w:rsidP="00395600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156D6D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20.02.</w:t>
            </w:r>
            <w:r w:rsidR="00395600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20</w:t>
            </w:r>
            <w:r w:rsidR="008B5810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.00.0002</w:t>
            </w:r>
            <w:r w:rsidRPr="00156D6D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 xml:space="preserve">        RECICLADO 80 G A3 PE Y BAL</w:t>
            </w:r>
          </w:p>
        </w:tc>
        <w:tc>
          <w:tcPr>
            <w:tcW w:w="1231" w:type="dxa"/>
          </w:tcPr>
          <w:p w:rsidR="00747EE8" w:rsidRPr="00156D6D" w:rsidRDefault="00747EE8" w:rsidP="00D72E36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 w:rsidRPr="00156D6D"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STEINBEIS PAPIER</w:t>
            </w:r>
          </w:p>
        </w:tc>
        <w:tc>
          <w:tcPr>
            <w:tcW w:w="1471" w:type="dxa"/>
          </w:tcPr>
          <w:p w:rsidR="00747EE8" w:rsidRPr="00156D6D" w:rsidRDefault="00747EE8" w:rsidP="00D72E3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56D6D"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CANON RECLYCLED CLASSIC</w:t>
            </w:r>
          </w:p>
        </w:tc>
      </w:tr>
      <w:tr w:rsidR="00747EE8" w:rsidRPr="00156D6D" w:rsidTr="00D72E36">
        <w:tc>
          <w:tcPr>
            <w:tcW w:w="1549" w:type="dxa"/>
            <w:vMerge/>
            <w:tcBorders>
              <w:bottom w:val="single" w:sz="4" w:space="0" w:color="auto"/>
            </w:tcBorders>
          </w:tcPr>
          <w:p w:rsidR="00747EE8" w:rsidRPr="00156D6D" w:rsidRDefault="00747EE8" w:rsidP="00D72E36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</w:p>
        </w:tc>
        <w:tc>
          <w:tcPr>
            <w:tcW w:w="1140" w:type="dxa"/>
            <w:tcBorders>
              <w:bottom w:val="single" w:sz="4" w:space="0" w:color="auto"/>
            </w:tcBorders>
          </w:tcPr>
          <w:p w:rsidR="00747EE8" w:rsidRPr="00156D6D" w:rsidRDefault="00747EE8" w:rsidP="00D72E36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156D6D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Canarias, Ceuta y Melilla</w:t>
            </w:r>
          </w:p>
        </w:tc>
        <w:tc>
          <w:tcPr>
            <w:tcW w:w="2087" w:type="dxa"/>
            <w:tcBorders>
              <w:bottom w:val="single" w:sz="4" w:space="0" w:color="auto"/>
            </w:tcBorders>
          </w:tcPr>
          <w:p w:rsidR="00747EE8" w:rsidRPr="00156D6D" w:rsidRDefault="00747EE8" w:rsidP="008B5810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156D6D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20.02.</w:t>
            </w:r>
            <w:r w:rsidR="008B5810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21.00.0002</w:t>
            </w:r>
            <w:r w:rsidRPr="00156D6D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 xml:space="preserve">         RECICLADO 80 G A3 CA, CE Y ML</w:t>
            </w:r>
          </w:p>
        </w:tc>
        <w:tc>
          <w:tcPr>
            <w:tcW w:w="1231" w:type="dxa"/>
            <w:tcBorders>
              <w:bottom w:val="single" w:sz="4" w:space="0" w:color="auto"/>
            </w:tcBorders>
          </w:tcPr>
          <w:p w:rsidR="00747EE8" w:rsidRPr="00156D6D" w:rsidRDefault="00747EE8" w:rsidP="00D72E36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 w:rsidRPr="00156D6D"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STEINBEIS PAPIER</w:t>
            </w: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:rsidR="00747EE8" w:rsidRPr="00156D6D" w:rsidRDefault="00747EE8" w:rsidP="00D72E3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56D6D"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CANON RECLYCLED CLASSIC</w:t>
            </w:r>
          </w:p>
        </w:tc>
      </w:tr>
    </w:tbl>
    <w:p w:rsidR="00747EE8" w:rsidRDefault="00747EE8" w:rsidP="00C7556C">
      <w:pPr>
        <w:widowControl w:val="0"/>
        <w:spacing w:before="120" w:after="120"/>
        <w:ind w:right="-1"/>
        <w:jc w:val="center"/>
        <w:rPr>
          <w:rFonts w:ascii="Calibri" w:eastAsia="Calibri" w:hAnsi="Calibri"/>
          <w:b/>
          <w:spacing w:val="-1"/>
          <w:sz w:val="22"/>
          <w:szCs w:val="22"/>
          <w:lang w:val="es-ES" w:eastAsia="en-US"/>
        </w:rPr>
      </w:pPr>
    </w:p>
    <w:p w:rsidR="00747EE8" w:rsidRDefault="00747EE8" w:rsidP="00C7556C">
      <w:pPr>
        <w:widowControl w:val="0"/>
        <w:spacing w:before="120" w:after="120"/>
        <w:ind w:right="-1"/>
        <w:jc w:val="center"/>
        <w:rPr>
          <w:rFonts w:ascii="Calibri" w:eastAsia="Calibri" w:hAnsi="Calibri"/>
          <w:b/>
          <w:spacing w:val="-1"/>
          <w:sz w:val="22"/>
          <w:szCs w:val="22"/>
          <w:lang w:val="es-ES" w:eastAsia="en-US"/>
        </w:rPr>
      </w:pPr>
    </w:p>
    <w:p w:rsidR="00747EE8" w:rsidRDefault="00747EE8" w:rsidP="00C7556C">
      <w:pPr>
        <w:widowControl w:val="0"/>
        <w:spacing w:before="120" w:after="120"/>
        <w:ind w:right="-1"/>
        <w:jc w:val="center"/>
        <w:rPr>
          <w:rFonts w:ascii="Calibri" w:eastAsia="Calibri" w:hAnsi="Calibri"/>
          <w:b/>
          <w:spacing w:val="-1"/>
          <w:sz w:val="22"/>
          <w:szCs w:val="22"/>
          <w:lang w:val="es-ES" w:eastAsia="en-US"/>
        </w:rPr>
      </w:pPr>
    </w:p>
    <w:p w:rsidR="00747EE8" w:rsidRDefault="00747EE8" w:rsidP="00C7556C">
      <w:pPr>
        <w:widowControl w:val="0"/>
        <w:spacing w:before="120" w:after="120"/>
        <w:ind w:right="-1"/>
        <w:jc w:val="center"/>
        <w:rPr>
          <w:rFonts w:ascii="Calibri" w:eastAsia="Calibri" w:hAnsi="Calibri"/>
          <w:b/>
          <w:spacing w:val="-1"/>
          <w:sz w:val="22"/>
          <w:szCs w:val="22"/>
          <w:lang w:val="es-ES" w:eastAsia="en-US"/>
        </w:rPr>
      </w:pPr>
    </w:p>
    <w:p w:rsidR="00747EE8" w:rsidRDefault="00747EE8" w:rsidP="00C7556C">
      <w:pPr>
        <w:widowControl w:val="0"/>
        <w:spacing w:before="120" w:after="120"/>
        <w:ind w:right="-1"/>
        <w:jc w:val="center"/>
        <w:rPr>
          <w:rFonts w:ascii="Calibri" w:eastAsia="Calibri" w:hAnsi="Calibri"/>
          <w:b/>
          <w:spacing w:val="-1"/>
          <w:sz w:val="22"/>
          <w:szCs w:val="22"/>
          <w:lang w:val="es-ES" w:eastAsia="en-US"/>
        </w:rPr>
      </w:pPr>
    </w:p>
    <w:p w:rsidR="00C7556C" w:rsidRDefault="00C7556C" w:rsidP="00C7556C">
      <w:pPr>
        <w:widowControl w:val="0"/>
        <w:spacing w:before="120" w:after="120"/>
        <w:ind w:right="-1"/>
        <w:jc w:val="center"/>
        <w:rPr>
          <w:rFonts w:ascii="Calibri" w:eastAsia="Calibri" w:hAnsi="Calibri"/>
          <w:b/>
          <w:spacing w:val="-1"/>
          <w:sz w:val="22"/>
          <w:szCs w:val="22"/>
          <w:lang w:val="es-ES" w:eastAsia="en-US"/>
        </w:rPr>
      </w:pPr>
    </w:p>
    <w:tbl>
      <w:tblPr>
        <w:tblStyle w:val="Tablaconcuadrcula"/>
        <w:tblW w:w="0" w:type="auto"/>
        <w:tblInd w:w="1729" w:type="dxa"/>
        <w:tblLook w:val="04A0" w:firstRow="1" w:lastRow="0" w:firstColumn="1" w:lastColumn="0" w:noHBand="0" w:noVBand="1"/>
      </w:tblPr>
      <w:tblGrid>
        <w:gridCol w:w="1482"/>
        <w:gridCol w:w="1275"/>
        <w:gridCol w:w="2041"/>
        <w:gridCol w:w="1267"/>
        <w:gridCol w:w="1471"/>
      </w:tblGrid>
      <w:tr w:rsidR="00C7556C" w:rsidRPr="00156D6D" w:rsidTr="00413076">
        <w:trPr>
          <w:trHeight w:val="790"/>
        </w:trPr>
        <w:tc>
          <w:tcPr>
            <w:tcW w:w="1482" w:type="dxa"/>
            <w:vAlign w:val="center"/>
          </w:tcPr>
          <w:p w:rsidR="00C7556C" w:rsidRPr="00156D6D" w:rsidRDefault="00C7556C" w:rsidP="00413076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b/>
                <w:caps/>
                <w:spacing w:val="-1"/>
                <w:lang w:val="es-ES"/>
              </w:rPr>
            </w:pPr>
            <w:r w:rsidRPr="00156D6D">
              <w:rPr>
                <w:rFonts w:asciiTheme="minorHAnsi" w:hAnsiTheme="minorHAnsi" w:cstheme="minorHAnsi"/>
                <w:b/>
                <w:caps/>
                <w:spacing w:val="-1"/>
                <w:lang w:val="es-ES"/>
              </w:rPr>
              <w:t>ANTALIS IBERIA, S.A.</w:t>
            </w:r>
          </w:p>
        </w:tc>
        <w:tc>
          <w:tcPr>
            <w:tcW w:w="1275" w:type="dxa"/>
            <w:vAlign w:val="center"/>
          </w:tcPr>
          <w:p w:rsidR="00C7556C" w:rsidRPr="00156D6D" w:rsidRDefault="00C7556C" w:rsidP="00413076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b/>
                <w:spacing w:val="-1"/>
                <w:lang w:val="es-ES"/>
              </w:rPr>
            </w:pPr>
            <w:r w:rsidRPr="00156D6D">
              <w:rPr>
                <w:rFonts w:asciiTheme="minorHAnsi" w:hAnsiTheme="minorHAnsi" w:cstheme="minorHAnsi"/>
                <w:b/>
                <w:spacing w:val="-1"/>
                <w:lang w:val="es-ES"/>
              </w:rPr>
              <w:t>Lugar de entrega del bien</w:t>
            </w:r>
          </w:p>
        </w:tc>
        <w:tc>
          <w:tcPr>
            <w:tcW w:w="2041" w:type="dxa"/>
            <w:vAlign w:val="center"/>
          </w:tcPr>
          <w:p w:rsidR="00C7556C" w:rsidRPr="00156D6D" w:rsidRDefault="00C7556C" w:rsidP="00413076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b/>
                <w:spacing w:val="-1"/>
                <w:lang w:val="es-ES"/>
              </w:rPr>
            </w:pPr>
            <w:r w:rsidRPr="00C7556C">
              <w:rPr>
                <w:rFonts w:asciiTheme="minorHAnsi" w:hAnsiTheme="minorHAnsi" w:cstheme="minorHAnsi"/>
                <w:b/>
                <w:spacing w:val="-1"/>
                <w:lang w:val="es-ES"/>
              </w:rPr>
              <w:t>Claves de producto para contratos basados con segunda licitación</w:t>
            </w:r>
          </w:p>
        </w:tc>
        <w:tc>
          <w:tcPr>
            <w:tcW w:w="1267" w:type="dxa"/>
            <w:vAlign w:val="center"/>
          </w:tcPr>
          <w:p w:rsidR="00C7556C" w:rsidRPr="00156D6D" w:rsidRDefault="00C7556C" w:rsidP="00413076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b/>
                <w:spacing w:val="-1"/>
                <w:lang w:val="es-ES"/>
              </w:rPr>
            </w:pPr>
            <w:r w:rsidRPr="00156D6D">
              <w:rPr>
                <w:rFonts w:asciiTheme="minorHAnsi" w:hAnsiTheme="minorHAnsi" w:cstheme="minorHAnsi"/>
                <w:b/>
                <w:spacing w:val="-1"/>
                <w:lang w:val="es-ES"/>
              </w:rPr>
              <w:t>Fabricante</w:t>
            </w:r>
          </w:p>
        </w:tc>
        <w:tc>
          <w:tcPr>
            <w:tcW w:w="1471" w:type="dxa"/>
            <w:vAlign w:val="center"/>
          </w:tcPr>
          <w:p w:rsidR="00C7556C" w:rsidRPr="00156D6D" w:rsidRDefault="00C7556C" w:rsidP="00413076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b/>
                <w:spacing w:val="-1"/>
                <w:lang w:val="es-ES"/>
              </w:rPr>
            </w:pPr>
            <w:r w:rsidRPr="00156D6D">
              <w:rPr>
                <w:rFonts w:asciiTheme="minorHAnsi" w:hAnsiTheme="minorHAnsi" w:cstheme="minorHAnsi"/>
                <w:b/>
                <w:spacing w:val="-1"/>
                <w:lang w:val="es-ES"/>
              </w:rPr>
              <w:t>Marca/Modelo del Producto</w:t>
            </w:r>
          </w:p>
        </w:tc>
      </w:tr>
      <w:tr w:rsidR="00C7556C" w:rsidRPr="00E34AF0" w:rsidTr="00413076">
        <w:trPr>
          <w:trHeight w:val="1067"/>
        </w:trPr>
        <w:tc>
          <w:tcPr>
            <w:tcW w:w="1482" w:type="dxa"/>
            <w:vMerge w:val="restart"/>
            <w:vAlign w:val="center"/>
          </w:tcPr>
          <w:p w:rsidR="00C7556C" w:rsidRPr="00E34AF0" w:rsidRDefault="00C7556C" w:rsidP="00C7556C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E34AF0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Papel reciclado  80 g/m</w:t>
            </w:r>
            <w:r w:rsidRPr="00E34AF0">
              <w:rPr>
                <w:rFonts w:asciiTheme="minorHAnsi" w:hAnsiTheme="minorHAnsi" w:cstheme="minorHAnsi"/>
                <w:spacing w:val="-1"/>
                <w:sz w:val="18"/>
                <w:szCs w:val="18"/>
                <w:vertAlign w:val="superscript"/>
                <w:lang w:val="es-ES"/>
              </w:rPr>
              <w:t>2</w:t>
            </w:r>
            <w:r w:rsidRPr="00E34AF0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, formato A4</w:t>
            </w:r>
          </w:p>
        </w:tc>
        <w:tc>
          <w:tcPr>
            <w:tcW w:w="1275" w:type="dxa"/>
          </w:tcPr>
          <w:p w:rsidR="00C7556C" w:rsidRPr="00E34AF0" w:rsidRDefault="00C7556C" w:rsidP="00C7556C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E34AF0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Península y Baleares</w:t>
            </w:r>
          </w:p>
        </w:tc>
        <w:tc>
          <w:tcPr>
            <w:tcW w:w="2041" w:type="dxa"/>
          </w:tcPr>
          <w:p w:rsidR="00C7556C" w:rsidRPr="00E34AF0" w:rsidRDefault="00C7556C" w:rsidP="008B5810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E34AF0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20.02.</w:t>
            </w:r>
            <w:r w:rsidR="008B5810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18.00.0001</w:t>
            </w:r>
            <w:r w:rsidRPr="00E34AF0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 xml:space="preserve">          RECICLADO 80 G A4 PE Y BAL</w:t>
            </w:r>
          </w:p>
        </w:tc>
        <w:tc>
          <w:tcPr>
            <w:tcW w:w="1267" w:type="dxa"/>
            <w:vAlign w:val="center"/>
          </w:tcPr>
          <w:p w:rsidR="00C7556C" w:rsidRPr="00156D6D" w:rsidRDefault="00C7556C" w:rsidP="002616F9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 xml:space="preserve">STEINBEIS </w:t>
            </w:r>
            <w:r w:rsidRPr="00156D6D" w:rsidDel="00824E79"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471" w:type="dxa"/>
          </w:tcPr>
          <w:p w:rsidR="00C7556C" w:rsidRPr="00E34AF0" w:rsidRDefault="00C7556C" w:rsidP="002616F9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 w:rsidRPr="00E34AF0"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XEROX RECYCLED</w:t>
            </w:r>
          </w:p>
        </w:tc>
      </w:tr>
      <w:tr w:rsidR="00C7556C" w:rsidRPr="00E34AF0" w:rsidTr="00413076">
        <w:tc>
          <w:tcPr>
            <w:tcW w:w="1482" w:type="dxa"/>
            <w:vMerge/>
            <w:vAlign w:val="center"/>
          </w:tcPr>
          <w:p w:rsidR="00C7556C" w:rsidRPr="00E34AF0" w:rsidRDefault="00C7556C" w:rsidP="00C7556C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</w:p>
        </w:tc>
        <w:tc>
          <w:tcPr>
            <w:tcW w:w="1275" w:type="dxa"/>
          </w:tcPr>
          <w:p w:rsidR="00C7556C" w:rsidRPr="00E34AF0" w:rsidRDefault="00C7556C" w:rsidP="00C7556C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E34AF0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Canarias, Ceuta y Melilla</w:t>
            </w:r>
          </w:p>
        </w:tc>
        <w:tc>
          <w:tcPr>
            <w:tcW w:w="2041" w:type="dxa"/>
          </w:tcPr>
          <w:p w:rsidR="00C7556C" w:rsidRPr="00E34AF0" w:rsidRDefault="00C7556C" w:rsidP="008B5810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E34AF0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20.02.</w:t>
            </w:r>
            <w:r w:rsidR="008B5810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19.00.0001</w:t>
            </w:r>
            <w:r w:rsidRPr="00E34AF0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 xml:space="preserve">                RECICLADO 80 G A4 CA, CE y ML</w:t>
            </w:r>
          </w:p>
        </w:tc>
        <w:tc>
          <w:tcPr>
            <w:tcW w:w="1267" w:type="dxa"/>
            <w:vAlign w:val="center"/>
          </w:tcPr>
          <w:p w:rsidR="00C7556C" w:rsidRPr="00156D6D" w:rsidRDefault="00C7556C" w:rsidP="002616F9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 xml:space="preserve">STEINBEIS </w:t>
            </w:r>
            <w:r w:rsidRPr="00156D6D" w:rsidDel="00824E79"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471" w:type="dxa"/>
          </w:tcPr>
          <w:p w:rsidR="00C7556C" w:rsidRPr="00E34AF0" w:rsidRDefault="00C7556C" w:rsidP="002616F9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 w:rsidRPr="00E34AF0"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XEROX RECYCLED</w:t>
            </w:r>
          </w:p>
        </w:tc>
      </w:tr>
      <w:tr w:rsidR="00C7556C" w:rsidRPr="00E34AF0" w:rsidTr="00413076">
        <w:tc>
          <w:tcPr>
            <w:tcW w:w="1482" w:type="dxa"/>
            <w:vMerge w:val="restart"/>
            <w:vAlign w:val="center"/>
          </w:tcPr>
          <w:p w:rsidR="00C7556C" w:rsidRPr="00E34AF0" w:rsidRDefault="00C7556C" w:rsidP="00C7556C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E34AF0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Papel reciclado 80 g/m</w:t>
            </w:r>
            <w:r w:rsidRPr="00E34AF0">
              <w:rPr>
                <w:rFonts w:asciiTheme="minorHAnsi" w:hAnsiTheme="minorHAnsi" w:cstheme="minorHAnsi"/>
                <w:spacing w:val="-1"/>
                <w:sz w:val="18"/>
                <w:szCs w:val="18"/>
                <w:vertAlign w:val="superscript"/>
                <w:lang w:val="es-ES"/>
              </w:rPr>
              <w:t>2</w:t>
            </w:r>
            <w:r w:rsidRPr="00E34AF0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, formato A3</w:t>
            </w:r>
          </w:p>
        </w:tc>
        <w:tc>
          <w:tcPr>
            <w:tcW w:w="1275" w:type="dxa"/>
          </w:tcPr>
          <w:p w:rsidR="00C7556C" w:rsidRPr="00E34AF0" w:rsidRDefault="00C7556C" w:rsidP="00C7556C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E34AF0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Península y Baleares</w:t>
            </w:r>
          </w:p>
        </w:tc>
        <w:tc>
          <w:tcPr>
            <w:tcW w:w="2041" w:type="dxa"/>
          </w:tcPr>
          <w:p w:rsidR="00C7556C" w:rsidRPr="00E34AF0" w:rsidRDefault="00C7556C" w:rsidP="008B5810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E34AF0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20.02.</w:t>
            </w:r>
            <w:r w:rsidR="008B5810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20.00.0001</w:t>
            </w:r>
            <w:r w:rsidRPr="00E34AF0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 xml:space="preserve">         RECICLADO 80 G A3 PE Y BAL</w:t>
            </w:r>
          </w:p>
        </w:tc>
        <w:tc>
          <w:tcPr>
            <w:tcW w:w="1267" w:type="dxa"/>
            <w:vAlign w:val="center"/>
          </w:tcPr>
          <w:p w:rsidR="00C7556C" w:rsidRPr="00156D6D" w:rsidRDefault="00C7556C" w:rsidP="002616F9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 xml:space="preserve">STEINBEIS </w:t>
            </w:r>
            <w:r w:rsidRPr="00156D6D" w:rsidDel="00824E79"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471" w:type="dxa"/>
          </w:tcPr>
          <w:p w:rsidR="00C7556C" w:rsidRPr="00E34AF0" w:rsidRDefault="00C7556C" w:rsidP="002616F9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 w:rsidRPr="00E34AF0"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XEROX RECYCLED</w:t>
            </w:r>
          </w:p>
        </w:tc>
      </w:tr>
      <w:tr w:rsidR="00C7556C" w:rsidRPr="00E34AF0" w:rsidTr="00413076">
        <w:tc>
          <w:tcPr>
            <w:tcW w:w="1482" w:type="dxa"/>
            <w:vMerge/>
          </w:tcPr>
          <w:p w:rsidR="00C7556C" w:rsidRPr="00E34AF0" w:rsidRDefault="00C7556C" w:rsidP="00C7556C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</w:p>
        </w:tc>
        <w:tc>
          <w:tcPr>
            <w:tcW w:w="1275" w:type="dxa"/>
          </w:tcPr>
          <w:p w:rsidR="00C7556C" w:rsidRPr="00E34AF0" w:rsidRDefault="00C7556C" w:rsidP="00C7556C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E34AF0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Canarias, Ceuta y Melilla</w:t>
            </w:r>
          </w:p>
        </w:tc>
        <w:tc>
          <w:tcPr>
            <w:tcW w:w="2041" w:type="dxa"/>
          </w:tcPr>
          <w:p w:rsidR="00C7556C" w:rsidRPr="00E34AF0" w:rsidRDefault="00C7556C" w:rsidP="008B5810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E34AF0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20.02.</w:t>
            </w:r>
            <w:r w:rsidR="008B5810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21.00.0001</w:t>
            </w:r>
            <w:r w:rsidRPr="00E34AF0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 xml:space="preserve">         RECICLADO 80 G A3 CA, CE Y ML</w:t>
            </w:r>
          </w:p>
        </w:tc>
        <w:tc>
          <w:tcPr>
            <w:tcW w:w="1267" w:type="dxa"/>
            <w:vAlign w:val="center"/>
          </w:tcPr>
          <w:p w:rsidR="00C7556C" w:rsidRPr="00156D6D" w:rsidRDefault="00C7556C" w:rsidP="002616F9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 xml:space="preserve">STEINBEIS </w:t>
            </w:r>
            <w:r w:rsidRPr="00156D6D" w:rsidDel="00824E79"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471" w:type="dxa"/>
          </w:tcPr>
          <w:p w:rsidR="00C7556C" w:rsidRPr="00E34AF0" w:rsidRDefault="00C7556C" w:rsidP="002616F9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 w:rsidRPr="00E34AF0"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XEROX RECYCLED</w:t>
            </w:r>
          </w:p>
        </w:tc>
      </w:tr>
    </w:tbl>
    <w:p w:rsidR="00C7556C" w:rsidRDefault="00C7556C" w:rsidP="00DD6C5E">
      <w:pPr>
        <w:tabs>
          <w:tab w:val="left" w:pos="5997"/>
        </w:tabs>
        <w:rPr>
          <w:rFonts w:ascii="Arial" w:hAnsi="Arial" w:cs="Arial"/>
          <w:sz w:val="22"/>
          <w:szCs w:val="22"/>
        </w:rPr>
      </w:pPr>
    </w:p>
    <w:p w:rsidR="00C7556C" w:rsidRDefault="00C7556C" w:rsidP="00DD6C5E">
      <w:pPr>
        <w:tabs>
          <w:tab w:val="left" w:pos="5997"/>
        </w:tabs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Ind w:w="1751" w:type="dxa"/>
        <w:tblLook w:val="04A0" w:firstRow="1" w:lastRow="0" w:firstColumn="1" w:lastColumn="0" w:noHBand="0" w:noVBand="1"/>
      </w:tblPr>
      <w:tblGrid>
        <w:gridCol w:w="1549"/>
        <w:gridCol w:w="1140"/>
        <w:gridCol w:w="2087"/>
        <w:gridCol w:w="1231"/>
        <w:gridCol w:w="1471"/>
      </w:tblGrid>
      <w:tr w:rsidR="00C7556C" w:rsidRPr="00156D6D" w:rsidTr="00413076">
        <w:trPr>
          <w:trHeight w:val="790"/>
        </w:trPr>
        <w:tc>
          <w:tcPr>
            <w:tcW w:w="1549" w:type="dxa"/>
            <w:vAlign w:val="center"/>
          </w:tcPr>
          <w:p w:rsidR="00C7556C" w:rsidRPr="00156D6D" w:rsidRDefault="00C7556C" w:rsidP="00413076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b/>
                <w:caps/>
                <w:spacing w:val="-1"/>
                <w:lang w:val="es-ES"/>
              </w:rPr>
            </w:pPr>
            <w:r w:rsidRPr="00156D6D">
              <w:rPr>
                <w:rFonts w:asciiTheme="minorHAnsi" w:hAnsiTheme="minorHAnsi" w:cstheme="minorHAnsi"/>
                <w:b/>
                <w:caps/>
                <w:spacing w:val="-1"/>
                <w:lang w:val="es-ES"/>
              </w:rPr>
              <w:t>INAPA ESPAÑA, DISTRIBUCIÓN DE PAPEL, S.A.</w:t>
            </w:r>
          </w:p>
        </w:tc>
        <w:tc>
          <w:tcPr>
            <w:tcW w:w="1140" w:type="dxa"/>
            <w:vAlign w:val="center"/>
          </w:tcPr>
          <w:p w:rsidR="00C7556C" w:rsidRPr="00156D6D" w:rsidRDefault="00C7556C" w:rsidP="00413076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b/>
                <w:spacing w:val="-1"/>
                <w:lang w:val="es-ES"/>
              </w:rPr>
            </w:pPr>
            <w:r w:rsidRPr="00156D6D">
              <w:rPr>
                <w:rFonts w:asciiTheme="minorHAnsi" w:hAnsiTheme="minorHAnsi" w:cstheme="minorHAnsi"/>
                <w:b/>
                <w:spacing w:val="-1"/>
                <w:lang w:val="es-ES"/>
              </w:rPr>
              <w:t>Lugar de entrega del bien</w:t>
            </w:r>
          </w:p>
        </w:tc>
        <w:tc>
          <w:tcPr>
            <w:tcW w:w="2087" w:type="dxa"/>
            <w:vAlign w:val="center"/>
          </w:tcPr>
          <w:p w:rsidR="00C7556C" w:rsidRPr="00156D6D" w:rsidRDefault="00C7556C" w:rsidP="00413076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b/>
                <w:spacing w:val="-1"/>
                <w:lang w:val="es-ES"/>
              </w:rPr>
            </w:pPr>
            <w:r w:rsidRPr="00C7556C">
              <w:rPr>
                <w:rFonts w:asciiTheme="minorHAnsi" w:hAnsiTheme="minorHAnsi" w:cstheme="minorHAnsi"/>
                <w:b/>
                <w:spacing w:val="-1"/>
                <w:lang w:val="es-ES"/>
              </w:rPr>
              <w:t>Claves de producto para contratos basados con segunda licitación</w:t>
            </w:r>
          </w:p>
        </w:tc>
        <w:tc>
          <w:tcPr>
            <w:tcW w:w="1231" w:type="dxa"/>
            <w:vAlign w:val="center"/>
          </w:tcPr>
          <w:p w:rsidR="00C7556C" w:rsidRPr="00156D6D" w:rsidRDefault="00C7556C" w:rsidP="00413076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b/>
                <w:spacing w:val="-1"/>
                <w:lang w:val="es-ES"/>
              </w:rPr>
            </w:pPr>
            <w:r w:rsidRPr="00156D6D">
              <w:rPr>
                <w:rFonts w:asciiTheme="minorHAnsi" w:hAnsiTheme="minorHAnsi" w:cstheme="minorHAnsi"/>
                <w:b/>
                <w:spacing w:val="-1"/>
                <w:lang w:val="es-ES"/>
              </w:rPr>
              <w:t>Fabricante</w:t>
            </w:r>
          </w:p>
        </w:tc>
        <w:tc>
          <w:tcPr>
            <w:tcW w:w="1471" w:type="dxa"/>
            <w:vAlign w:val="center"/>
          </w:tcPr>
          <w:p w:rsidR="00C7556C" w:rsidRPr="00156D6D" w:rsidRDefault="00C7556C" w:rsidP="00413076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b/>
                <w:spacing w:val="-1"/>
                <w:lang w:val="es-ES"/>
              </w:rPr>
            </w:pPr>
            <w:r w:rsidRPr="00156D6D">
              <w:rPr>
                <w:rFonts w:asciiTheme="minorHAnsi" w:hAnsiTheme="minorHAnsi" w:cstheme="minorHAnsi"/>
                <w:b/>
                <w:spacing w:val="-1"/>
                <w:lang w:val="es-ES"/>
              </w:rPr>
              <w:t>Marca/Modelo del Producto</w:t>
            </w:r>
          </w:p>
        </w:tc>
      </w:tr>
      <w:tr w:rsidR="00C7556C" w:rsidRPr="00156D6D" w:rsidTr="00413076">
        <w:trPr>
          <w:trHeight w:val="592"/>
        </w:trPr>
        <w:tc>
          <w:tcPr>
            <w:tcW w:w="1549" w:type="dxa"/>
            <w:vMerge w:val="restart"/>
            <w:vAlign w:val="center"/>
          </w:tcPr>
          <w:p w:rsidR="00C7556C" w:rsidRPr="00156D6D" w:rsidRDefault="00C7556C" w:rsidP="00C7556C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156D6D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Papel reciclado  80 g/m</w:t>
            </w:r>
            <w:r w:rsidRPr="00156D6D">
              <w:rPr>
                <w:rFonts w:asciiTheme="minorHAnsi" w:hAnsiTheme="minorHAnsi" w:cstheme="minorHAnsi"/>
                <w:spacing w:val="-1"/>
                <w:sz w:val="18"/>
                <w:szCs w:val="18"/>
                <w:vertAlign w:val="superscript"/>
                <w:lang w:val="es-ES"/>
              </w:rPr>
              <w:t>2</w:t>
            </w:r>
            <w:r w:rsidRPr="00156D6D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, formato A4</w:t>
            </w:r>
          </w:p>
        </w:tc>
        <w:tc>
          <w:tcPr>
            <w:tcW w:w="1140" w:type="dxa"/>
          </w:tcPr>
          <w:p w:rsidR="00C7556C" w:rsidRPr="00156D6D" w:rsidRDefault="00C7556C" w:rsidP="00C7556C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156D6D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Península y Baleares</w:t>
            </w:r>
          </w:p>
        </w:tc>
        <w:tc>
          <w:tcPr>
            <w:tcW w:w="2087" w:type="dxa"/>
          </w:tcPr>
          <w:p w:rsidR="00C7556C" w:rsidRPr="00156D6D" w:rsidRDefault="00C7556C" w:rsidP="008B5810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156D6D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20.02.</w:t>
            </w:r>
            <w:r w:rsidR="008B5810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18.00.0003</w:t>
            </w:r>
            <w:r w:rsidRPr="00156D6D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 xml:space="preserve">          RECICLADO 80 G A4 PE Y BAL</w:t>
            </w:r>
          </w:p>
        </w:tc>
        <w:tc>
          <w:tcPr>
            <w:tcW w:w="1231" w:type="dxa"/>
            <w:vAlign w:val="center"/>
          </w:tcPr>
          <w:p w:rsidR="00C7556C" w:rsidRPr="00156D6D" w:rsidRDefault="00C7556C" w:rsidP="002616F9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 xml:space="preserve">STEINBEIS </w:t>
            </w:r>
            <w:r w:rsidRPr="00156D6D" w:rsidDel="00824E79"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471" w:type="dxa"/>
          </w:tcPr>
          <w:p w:rsidR="00C7556C" w:rsidRDefault="00C7556C" w:rsidP="002616F9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TECNO</w:t>
            </w:r>
          </w:p>
          <w:p w:rsidR="00C7556C" w:rsidRPr="00156D6D" w:rsidRDefault="00C7556C" w:rsidP="002616F9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GREEN 70</w:t>
            </w:r>
          </w:p>
        </w:tc>
      </w:tr>
      <w:tr w:rsidR="00C7556C" w:rsidRPr="00156D6D" w:rsidTr="00413076">
        <w:tc>
          <w:tcPr>
            <w:tcW w:w="1549" w:type="dxa"/>
            <w:vMerge/>
            <w:vAlign w:val="center"/>
          </w:tcPr>
          <w:p w:rsidR="00C7556C" w:rsidRPr="00156D6D" w:rsidRDefault="00C7556C" w:rsidP="00C7556C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</w:p>
        </w:tc>
        <w:tc>
          <w:tcPr>
            <w:tcW w:w="1140" w:type="dxa"/>
          </w:tcPr>
          <w:p w:rsidR="00C7556C" w:rsidRPr="00156D6D" w:rsidRDefault="00C7556C" w:rsidP="00C7556C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156D6D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Canarias, Ceuta y Melilla</w:t>
            </w:r>
          </w:p>
        </w:tc>
        <w:tc>
          <w:tcPr>
            <w:tcW w:w="2087" w:type="dxa"/>
          </w:tcPr>
          <w:p w:rsidR="00C7556C" w:rsidRPr="00156D6D" w:rsidRDefault="00C7556C" w:rsidP="008B5810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156D6D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20.02.</w:t>
            </w:r>
            <w:r w:rsidR="008B5810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19.00.0003</w:t>
            </w:r>
            <w:r w:rsidRPr="00156D6D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 xml:space="preserve">                RECICLADO 80 G A4 CA, CE y ML</w:t>
            </w:r>
          </w:p>
        </w:tc>
        <w:tc>
          <w:tcPr>
            <w:tcW w:w="1231" w:type="dxa"/>
            <w:vAlign w:val="center"/>
          </w:tcPr>
          <w:p w:rsidR="00C7556C" w:rsidRPr="00156D6D" w:rsidRDefault="00C7556C" w:rsidP="002616F9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 xml:space="preserve">STEINBEIS </w:t>
            </w:r>
            <w:r w:rsidRPr="00156D6D" w:rsidDel="00824E79"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471" w:type="dxa"/>
          </w:tcPr>
          <w:p w:rsidR="00C7556C" w:rsidRDefault="00C7556C" w:rsidP="002616F9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TECNO</w:t>
            </w:r>
          </w:p>
          <w:p w:rsidR="00C7556C" w:rsidRPr="00156D6D" w:rsidRDefault="00C7556C" w:rsidP="002616F9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GREEN 70</w:t>
            </w:r>
          </w:p>
        </w:tc>
      </w:tr>
      <w:tr w:rsidR="00C7556C" w:rsidRPr="00156D6D" w:rsidTr="00413076">
        <w:tc>
          <w:tcPr>
            <w:tcW w:w="1549" w:type="dxa"/>
            <w:vMerge w:val="restart"/>
            <w:vAlign w:val="center"/>
          </w:tcPr>
          <w:p w:rsidR="00C7556C" w:rsidRPr="00156D6D" w:rsidRDefault="00C7556C" w:rsidP="00C7556C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156D6D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Papel reciclado 80 g/m</w:t>
            </w:r>
            <w:r w:rsidRPr="00156D6D">
              <w:rPr>
                <w:rFonts w:asciiTheme="minorHAnsi" w:hAnsiTheme="minorHAnsi" w:cstheme="minorHAnsi"/>
                <w:spacing w:val="-1"/>
                <w:sz w:val="18"/>
                <w:szCs w:val="18"/>
                <w:vertAlign w:val="superscript"/>
                <w:lang w:val="es-ES"/>
              </w:rPr>
              <w:t>2</w:t>
            </w:r>
            <w:r w:rsidRPr="00156D6D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, formato A3</w:t>
            </w:r>
          </w:p>
        </w:tc>
        <w:tc>
          <w:tcPr>
            <w:tcW w:w="1140" w:type="dxa"/>
          </w:tcPr>
          <w:p w:rsidR="00C7556C" w:rsidRPr="00156D6D" w:rsidRDefault="00C7556C" w:rsidP="00C7556C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156D6D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Península y Baleares</w:t>
            </w:r>
          </w:p>
        </w:tc>
        <w:tc>
          <w:tcPr>
            <w:tcW w:w="2087" w:type="dxa"/>
          </w:tcPr>
          <w:p w:rsidR="00C7556C" w:rsidRPr="00156D6D" w:rsidRDefault="00C7556C" w:rsidP="008B5810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156D6D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20.02.</w:t>
            </w:r>
            <w:r w:rsidR="008B5810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20.00.0003</w:t>
            </w:r>
            <w:r w:rsidRPr="00156D6D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 xml:space="preserve">         RECICLADO 80 G A3 PE Y BAL</w:t>
            </w:r>
          </w:p>
        </w:tc>
        <w:tc>
          <w:tcPr>
            <w:tcW w:w="1231" w:type="dxa"/>
            <w:vAlign w:val="center"/>
          </w:tcPr>
          <w:p w:rsidR="00C7556C" w:rsidRPr="00156D6D" w:rsidRDefault="00C7556C" w:rsidP="002616F9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 xml:space="preserve">STEINBEIS </w:t>
            </w:r>
            <w:r w:rsidRPr="00156D6D" w:rsidDel="00824E79"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471" w:type="dxa"/>
          </w:tcPr>
          <w:p w:rsidR="00C7556C" w:rsidRDefault="00C7556C" w:rsidP="002616F9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TECNO</w:t>
            </w:r>
          </w:p>
          <w:p w:rsidR="00C7556C" w:rsidRPr="00156D6D" w:rsidRDefault="00C7556C" w:rsidP="002616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GREEN 70</w:t>
            </w:r>
          </w:p>
        </w:tc>
      </w:tr>
      <w:tr w:rsidR="00C7556C" w:rsidRPr="00156D6D" w:rsidTr="00413076">
        <w:tc>
          <w:tcPr>
            <w:tcW w:w="1549" w:type="dxa"/>
            <w:vMerge/>
            <w:tcBorders>
              <w:bottom w:val="single" w:sz="4" w:space="0" w:color="auto"/>
            </w:tcBorders>
          </w:tcPr>
          <w:p w:rsidR="00C7556C" w:rsidRPr="00156D6D" w:rsidRDefault="00C7556C" w:rsidP="00C7556C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</w:p>
        </w:tc>
        <w:tc>
          <w:tcPr>
            <w:tcW w:w="1140" w:type="dxa"/>
            <w:tcBorders>
              <w:bottom w:val="single" w:sz="4" w:space="0" w:color="auto"/>
            </w:tcBorders>
          </w:tcPr>
          <w:p w:rsidR="00C7556C" w:rsidRPr="00156D6D" w:rsidRDefault="00C7556C" w:rsidP="00C7556C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156D6D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Canarias, Ceuta y Melilla</w:t>
            </w:r>
          </w:p>
        </w:tc>
        <w:tc>
          <w:tcPr>
            <w:tcW w:w="2087" w:type="dxa"/>
            <w:tcBorders>
              <w:bottom w:val="single" w:sz="4" w:space="0" w:color="auto"/>
            </w:tcBorders>
          </w:tcPr>
          <w:p w:rsidR="00C7556C" w:rsidRPr="00156D6D" w:rsidRDefault="00C7556C" w:rsidP="008B5810">
            <w:pPr>
              <w:widowControl w:val="0"/>
              <w:spacing w:before="120" w:after="120"/>
              <w:ind w:right="-1"/>
              <w:jc w:val="both"/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</w:pPr>
            <w:r w:rsidRPr="00156D6D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20.02.</w:t>
            </w:r>
            <w:r w:rsidR="008B5810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>21.00.0003</w:t>
            </w:r>
            <w:r w:rsidRPr="00156D6D">
              <w:rPr>
                <w:rFonts w:asciiTheme="minorHAnsi" w:hAnsiTheme="minorHAnsi" w:cstheme="minorHAnsi"/>
                <w:spacing w:val="-1"/>
                <w:sz w:val="18"/>
                <w:szCs w:val="18"/>
                <w:lang w:val="es-ES"/>
              </w:rPr>
              <w:t xml:space="preserve">         RECICLADO 80 G A3 CA, CE Y ML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vAlign w:val="center"/>
          </w:tcPr>
          <w:p w:rsidR="00C7556C" w:rsidRPr="00156D6D" w:rsidRDefault="00C7556C" w:rsidP="002616F9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 xml:space="preserve">STEINBEIS </w:t>
            </w:r>
            <w:r w:rsidRPr="00156D6D" w:rsidDel="00824E79"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:rsidR="00C7556C" w:rsidRDefault="00C7556C" w:rsidP="002616F9">
            <w:pPr>
              <w:widowControl w:val="0"/>
              <w:spacing w:before="120" w:after="120"/>
              <w:ind w:right="-1"/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TECNO</w:t>
            </w:r>
          </w:p>
          <w:p w:rsidR="00C7556C" w:rsidRPr="00156D6D" w:rsidRDefault="00C7556C" w:rsidP="002616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aps/>
                <w:spacing w:val="-1"/>
                <w:sz w:val="18"/>
                <w:szCs w:val="18"/>
                <w:lang w:val="es-ES"/>
              </w:rPr>
              <w:t>GREEN 70</w:t>
            </w:r>
          </w:p>
        </w:tc>
      </w:tr>
    </w:tbl>
    <w:p w:rsidR="00C7556C" w:rsidRDefault="00C7556C" w:rsidP="00DD6C5E">
      <w:pPr>
        <w:tabs>
          <w:tab w:val="left" w:pos="5997"/>
        </w:tabs>
        <w:rPr>
          <w:rFonts w:ascii="Arial" w:hAnsi="Arial" w:cs="Arial"/>
          <w:sz w:val="22"/>
          <w:szCs w:val="22"/>
        </w:rPr>
      </w:pPr>
    </w:p>
    <w:p w:rsidR="00EE2D45" w:rsidRDefault="00EE2D45" w:rsidP="00DD6C5E">
      <w:pPr>
        <w:tabs>
          <w:tab w:val="left" w:pos="5997"/>
        </w:tabs>
        <w:rPr>
          <w:rFonts w:ascii="Arial" w:hAnsi="Arial" w:cs="Arial"/>
          <w:sz w:val="22"/>
          <w:szCs w:val="22"/>
        </w:rPr>
      </w:pPr>
    </w:p>
    <w:p w:rsidR="00EE2D45" w:rsidRDefault="00EE2D45" w:rsidP="00DD6C5E">
      <w:pPr>
        <w:tabs>
          <w:tab w:val="left" w:pos="5997"/>
        </w:tabs>
        <w:rPr>
          <w:rFonts w:ascii="Arial" w:hAnsi="Arial" w:cs="Arial"/>
          <w:sz w:val="22"/>
          <w:szCs w:val="22"/>
        </w:rPr>
      </w:pPr>
    </w:p>
    <w:p w:rsidR="00413076" w:rsidRDefault="00413076" w:rsidP="00413076">
      <w:pPr>
        <w:widowControl w:val="0"/>
        <w:spacing w:before="120" w:after="120"/>
        <w:ind w:right="-1"/>
        <w:jc w:val="center"/>
        <w:rPr>
          <w:rFonts w:ascii="Calibri" w:eastAsia="Calibri" w:hAnsi="Calibri" w:cs="Calibri"/>
          <w:b/>
          <w:color w:val="000000"/>
          <w:sz w:val="22"/>
          <w:szCs w:val="22"/>
          <w:lang w:val="es-ES" w:eastAsia="en-US"/>
        </w:rPr>
      </w:pPr>
      <w:r w:rsidRPr="000300D9">
        <w:rPr>
          <w:rFonts w:ascii="Calibri" w:eastAsia="Calibri" w:hAnsi="Calibri" w:cs="Calibri"/>
          <w:b/>
          <w:color w:val="000000"/>
          <w:sz w:val="22"/>
          <w:szCs w:val="22"/>
          <w:lang w:val="es-ES" w:eastAsia="en-US"/>
        </w:rPr>
        <w:t>DATOS DE CONTACTO EMPRESA</w:t>
      </w:r>
      <w:r>
        <w:rPr>
          <w:rFonts w:ascii="Calibri" w:eastAsia="Calibri" w:hAnsi="Calibri" w:cs="Calibri"/>
          <w:b/>
          <w:color w:val="000000"/>
          <w:sz w:val="22"/>
          <w:szCs w:val="22"/>
          <w:lang w:val="es-ES" w:eastAsia="en-US"/>
        </w:rPr>
        <w:t>S</w:t>
      </w:r>
      <w:r w:rsidRPr="000300D9">
        <w:rPr>
          <w:rFonts w:ascii="Calibri" w:eastAsia="Calibri" w:hAnsi="Calibri" w:cs="Calibri"/>
          <w:b/>
          <w:color w:val="000000"/>
          <w:sz w:val="22"/>
          <w:szCs w:val="22"/>
          <w:lang w:val="es-ES" w:eastAsia="en-US"/>
        </w:rPr>
        <w:t xml:space="preserve"> ADJUDICATARIAS</w:t>
      </w:r>
    </w:p>
    <w:p w:rsidR="00413076" w:rsidRDefault="00413076" w:rsidP="00413076">
      <w:pPr>
        <w:widowControl w:val="0"/>
        <w:spacing w:before="120" w:after="120"/>
        <w:ind w:right="-1"/>
        <w:jc w:val="center"/>
        <w:rPr>
          <w:rFonts w:ascii="Calibri" w:eastAsia="Calibri" w:hAnsi="Calibri" w:cs="Calibri"/>
          <w:b/>
          <w:color w:val="000000"/>
          <w:sz w:val="22"/>
          <w:szCs w:val="22"/>
          <w:lang w:val="es-ES" w:eastAsia="en-US"/>
        </w:rPr>
      </w:pPr>
    </w:p>
    <w:p w:rsidR="00413076" w:rsidRDefault="00413076" w:rsidP="00413076">
      <w:pPr>
        <w:widowControl w:val="0"/>
        <w:spacing w:before="120" w:after="120"/>
        <w:ind w:left="708" w:right="-1" w:firstLine="708"/>
        <w:rPr>
          <w:rFonts w:ascii="Calibri" w:eastAsia="Calibri" w:hAnsi="Calibri" w:cs="Calibri"/>
          <w:b/>
          <w:color w:val="000000"/>
          <w:sz w:val="22"/>
          <w:szCs w:val="22"/>
          <w:lang w:val="es-ES" w:eastAsia="en-US"/>
        </w:rPr>
      </w:pPr>
      <w:r w:rsidRPr="00295210">
        <w:rPr>
          <w:rFonts w:ascii="Calibri" w:eastAsia="Calibri" w:hAnsi="Calibri" w:cs="Calibri"/>
          <w:b/>
          <w:color w:val="000000"/>
          <w:sz w:val="22"/>
          <w:szCs w:val="22"/>
          <w:lang w:val="es-ES" w:eastAsia="en-US"/>
        </w:rPr>
        <w:t>ANTALIS IBERIA, S.A.</w:t>
      </w:r>
    </w:p>
    <w:p w:rsidR="00413076" w:rsidRDefault="00413076" w:rsidP="00413076">
      <w:pPr>
        <w:widowControl w:val="0"/>
        <w:spacing w:before="120" w:after="120"/>
        <w:ind w:left="708" w:right="-1" w:firstLine="708"/>
        <w:rPr>
          <w:rFonts w:ascii="Calibri" w:eastAsia="Calibri" w:hAnsi="Calibri" w:cs="Calibri"/>
          <w:color w:val="000000"/>
          <w:sz w:val="22"/>
          <w:szCs w:val="22"/>
          <w:lang w:val="es-ES" w:eastAsia="en-US"/>
        </w:rPr>
      </w:pPr>
      <w:r>
        <w:rPr>
          <w:rFonts w:ascii="Calibri" w:eastAsia="Calibri" w:hAnsi="Calibri" w:cs="Calibri"/>
          <w:color w:val="000000"/>
          <w:sz w:val="22"/>
          <w:szCs w:val="22"/>
          <w:lang w:val="es-ES" w:eastAsia="en-US"/>
        </w:rPr>
        <w:t>Ana María Moreno Serrano</w:t>
      </w:r>
    </w:p>
    <w:p w:rsidR="00413076" w:rsidRPr="001763A9" w:rsidRDefault="00413076" w:rsidP="00413076">
      <w:pPr>
        <w:widowControl w:val="0"/>
        <w:spacing w:before="120" w:after="120"/>
        <w:ind w:left="708" w:right="-1" w:firstLine="708"/>
        <w:rPr>
          <w:rFonts w:ascii="Calibri" w:eastAsia="Calibri" w:hAnsi="Calibri" w:cs="Calibri"/>
          <w:color w:val="000000"/>
          <w:sz w:val="22"/>
          <w:szCs w:val="22"/>
          <w:lang w:val="es-ES" w:eastAsia="en-US"/>
        </w:rPr>
      </w:pPr>
      <w:r w:rsidRPr="001763A9">
        <w:rPr>
          <w:rFonts w:ascii="Calibri" w:eastAsia="Calibri" w:hAnsi="Calibri" w:cs="Calibri"/>
          <w:color w:val="000000"/>
          <w:sz w:val="22"/>
          <w:szCs w:val="22"/>
          <w:lang w:val="es-ES" w:eastAsia="en-US"/>
        </w:rPr>
        <w:t xml:space="preserve">Teléfono: 609 714 204; email: </w:t>
      </w:r>
      <w:hyperlink r:id="rId8" w:history="1">
        <w:r w:rsidRPr="001763A9">
          <w:rPr>
            <w:rStyle w:val="Hipervnculo"/>
            <w:rFonts w:ascii="Calibri" w:eastAsia="Calibri" w:hAnsi="Calibri" w:cs="Calibri"/>
            <w:sz w:val="22"/>
            <w:szCs w:val="22"/>
            <w:lang w:val="es-ES" w:eastAsia="en-US"/>
          </w:rPr>
          <w:t>anamaria.moreno@antalis.com</w:t>
        </w:r>
      </w:hyperlink>
    </w:p>
    <w:p w:rsidR="00413076" w:rsidRPr="001763A9" w:rsidRDefault="00413076" w:rsidP="00413076">
      <w:pPr>
        <w:widowControl w:val="0"/>
        <w:spacing w:before="120" w:after="120"/>
        <w:ind w:right="-1"/>
        <w:rPr>
          <w:rFonts w:ascii="Calibri" w:eastAsia="Calibri" w:hAnsi="Calibri" w:cs="Calibri"/>
          <w:b/>
          <w:color w:val="000000"/>
          <w:sz w:val="22"/>
          <w:szCs w:val="22"/>
          <w:lang w:val="es-ES" w:eastAsia="en-US"/>
        </w:rPr>
      </w:pPr>
    </w:p>
    <w:p w:rsidR="00413076" w:rsidRDefault="00413076" w:rsidP="00413076">
      <w:pPr>
        <w:widowControl w:val="0"/>
        <w:spacing w:before="120" w:after="120"/>
        <w:ind w:left="708" w:right="-1" w:firstLine="708"/>
        <w:rPr>
          <w:rFonts w:ascii="Calibri" w:eastAsia="Calibri" w:hAnsi="Calibri" w:cs="Calibri"/>
          <w:b/>
          <w:color w:val="000000"/>
          <w:sz w:val="22"/>
          <w:szCs w:val="22"/>
          <w:lang w:val="es-ES" w:eastAsia="en-US"/>
        </w:rPr>
      </w:pPr>
      <w:r w:rsidRPr="00295210">
        <w:rPr>
          <w:rFonts w:ascii="Calibri" w:eastAsia="Calibri" w:hAnsi="Calibri" w:cs="Calibri"/>
          <w:b/>
          <w:color w:val="000000"/>
          <w:sz w:val="22"/>
          <w:szCs w:val="22"/>
          <w:lang w:val="es-ES" w:eastAsia="en-US"/>
        </w:rPr>
        <w:t>CANON ESPAÑA, S.A.</w:t>
      </w:r>
    </w:p>
    <w:p w:rsidR="00413076" w:rsidRDefault="00413076" w:rsidP="00413076">
      <w:pPr>
        <w:widowControl w:val="0"/>
        <w:spacing w:before="120" w:after="120"/>
        <w:ind w:left="708" w:right="-1" w:firstLine="708"/>
        <w:rPr>
          <w:rFonts w:ascii="Calibri" w:eastAsia="Calibri" w:hAnsi="Calibri" w:cs="Calibri"/>
          <w:color w:val="000000"/>
          <w:sz w:val="22"/>
          <w:szCs w:val="22"/>
          <w:lang w:val="es-ES" w:eastAsia="en-US"/>
        </w:rPr>
      </w:pPr>
      <w:r>
        <w:rPr>
          <w:rFonts w:ascii="Calibri" w:eastAsia="Calibri" w:hAnsi="Calibri" w:cs="Calibri"/>
          <w:color w:val="000000"/>
          <w:sz w:val="22"/>
          <w:szCs w:val="22"/>
          <w:lang w:val="es-ES" w:eastAsia="en-US"/>
        </w:rPr>
        <w:t>B</w:t>
      </w:r>
      <w:r w:rsidR="002C320A">
        <w:rPr>
          <w:rFonts w:ascii="Calibri" w:eastAsia="Calibri" w:hAnsi="Calibri" w:cs="Calibri"/>
          <w:color w:val="000000"/>
          <w:sz w:val="22"/>
          <w:szCs w:val="22"/>
          <w:lang w:val="es-ES" w:eastAsia="en-US"/>
        </w:rPr>
        <w:t xml:space="preserve">eatriz Meijido, Rosa López y </w:t>
      </w:r>
      <w:r>
        <w:rPr>
          <w:rFonts w:ascii="Calibri" w:eastAsia="Calibri" w:hAnsi="Calibri" w:cs="Calibri"/>
          <w:color w:val="000000"/>
          <w:sz w:val="22"/>
          <w:szCs w:val="22"/>
          <w:lang w:val="es-ES" w:eastAsia="en-US"/>
        </w:rPr>
        <w:t>Dolores Cabrera</w:t>
      </w:r>
    </w:p>
    <w:p w:rsidR="00413076" w:rsidRPr="003F43A3" w:rsidRDefault="00413076" w:rsidP="00413076">
      <w:pPr>
        <w:widowControl w:val="0"/>
        <w:spacing w:before="120" w:after="120"/>
        <w:ind w:left="708" w:right="-1" w:firstLine="708"/>
        <w:rPr>
          <w:rStyle w:val="Hipervnculo"/>
          <w:rFonts w:ascii="Calibri" w:eastAsia="Calibri" w:hAnsi="Calibri" w:cs="Calibri"/>
          <w:sz w:val="22"/>
          <w:szCs w:val="22"/>
          <w:lang w:val="es-ES" w:eastAsia="en-US"/>
        </w:rPr>
      </w:pPr>
      <w:r w:rsidRPr="001763A9">
        <w:rPr>
          <w:rFonts w:ascii="Calibri" w:eastAsia="Calibri" w:hAnsi="Calibri" w:cs="Calibri"/>
          <w:color w:val="000000"/>
          <w:sz w:val="22"/>
          <w:szCs w:val="22"/>
          <w:lang w:val="es-ES" w:eastAsia="en-US"/>
        </w:rPr>
        <w:t xml:space="preserve">Teléfono: 91 343 91 31; email: </w:t>
      </w:r>
      <w:hyperlink r:id="rId9" w:history="1">
        <w:r w:rsidRPr="003F43A3">
          <w:rPr>
            <w:rStyle w:val="Hipervnculo"/>
            <w:rFonts w:ascii="Calibri" w:eastAsia="Calibri" w:hAnsi="Calibri" w:cs="Calibri"/>
            <w:sz w:val="22"/>
            <w:szCs w:val="22"/>
            <w:lang w:val="es-ES" w:eastAsia="en-US"/>
          </w:rPr>
          <w:t>consumibles@canon.es</w:t>
        </w:r>
      </w:hyperlink>
    </w:p>
    <w:p w:rsidR="00413076" w:rsidRPr="003F43A3" w:rsidRDefault="00413076" w:rsidP="00413076">
      <w:pPr>
        <w:widowControl w:val="0"/>
        <w:spacing w:before="120" w:after="120"/>
        <w:ind w:right="-1"/>
        <w:rPr>
          <w:rFonts w:ascii="Calibri" w:eastAsia="Calibri" w:hAnsi="Calibri" w:cs="Calibri"/>
          <w:b/>
          <w:color w:val="000000"/>
          <w:sz w:val="22"/>
          <w:szCs w:val="22"/>
          <w:lang w:val="es-ES" w:eastAsia="en-US"/>
        </w:rPr>
      </w:pPr>
    </w:p>
    <w:p w:rsidR="00413076" w:rsidRPr="00295210" w:rsidRDefault="00413076" w:rsidP="00413076">
      <w:pPr>
        <w:widowControl w:val="0"/>
        <w:spacing w:before="120" w:after="120"/>
        <w:ind w:left="708" w:right="-1" w:firstLine="708"/>
        <w:rPr>
          <w:rFonts w:ascii="Calibri" w:eastAsia="Calibri" w:hAnsi="Calibri" w:cs="Calibri"/>
          <w:b/>
          <w:color w:val="000000"/>
          <w:sz w:val="22"/>
          <w:szCs w:val="22"/>
          <w:lang w:val="es-ES" w:eastAsia="en-US"/>
        </w:rPr>
      </w:pPr>
      <w:r w:rsidRPr="00295210">
        <w:rPr>
          <w:rFonts w:ascii="Calibri" w:eastAsia="Calibri" w:hAnsi="Calibri" w:cs="Calibri"/>
          <w:b/>
          <w:color w:val="000000"/>
          <w:sz w:val="22"/>
          <w:szCs w:val="22"/>
          <w:lang w:val="es-ES" w:eastAsia="en-US"/>
        </w:rPr>
        <w:t>INAPA ESPAÑA DISTRIBUCIÓN DE PAPEL</w:t>
      </w:r>
      <w:r w:rsidR="00D423E1">
        <w:rPr>
          <w:rFonts w:ascii="Calibri" w:eastAsia="Calibri" w:hAnsi="Calibri" w:cs="Calibri"/>
          <w:b/>
          <w:color w:val="000000"/>
          <w:sz w:val="22"/>
          <w:szCs w:val="22"/>
          <w:lang w:val="es-ES" w:eastAsia="en-US"/>
        </w:rPr>
        <w:t>, S.A.</w:t>
      </w:r>
    </w:p>
    <w:p w:rsidR="00413076" w:rsidRDefault="00413076" w:rsidP="00413076">
      <w:pPr>
        <w:widowControl w:val="0"/>
        <w:spacing w:before="120" w:after="120"/>
        <w:ind w:left="708" w:right="-1" w:firstLine="708"/>
        <w:rPr>
          <w:rFonts w:ascii="Calibri" w:eastAsia="Calibri" w:hAnsi="Calibri" w:cs="Calibri"/>
          <w:color w:val="000000"/>
          <w:sz w:val="22"/>
          <w:szCs w:val="22"/>
          <w:lang w:val="es-ES" w:eastAsia="en-US"/>
        </w:rPr>
      </w:pPr>
      <w:r>
        <w:rPr>
          <w:rFonts w:ascii="Calibri" w:eastAsia="Calibri" w:hAnsi="Calibri" w:cs="Calibri"/>
          <w:color w:val="000000"/>
          <w:sz w:val="22"/>
          <w:szCs w:val="22"/>
          <w:lang w:val="es-ES" w:eastAsia="en-US"/>
        </w:rPr>
        <w:t>Pedro Huidobro</w:t>
      </w:r>
      <w:r w:rsidR="001028C6">
        <w:rPr>
          <w:rFonts w:ascii="Calibri" w:eastAsia="Calibri" w:hAnsi="Calibri" w:cs="Calibri"/>
          <w:color w:val="000000"/>
          <w:sz w:val="22"/>
          <w:szCs w:val="22"/>
          <w:lang w:val="es-ES" w:eastAsia="en-US"/>
        </w:rPr>
        <w:t xml:space="preserve"> Sánchez-Toscano</w:t>
      </w:r>
    </w:p>
    <w:p w:rsidR="00413076" w:rsidRDefault="00413076" w:rsidP="00413076">
      <w:pPr>
        <w:widowControl w:val="0"/>
        <w:spacing w:before="120" w:after="120"/>
        <w:ind w:left="708" w:right="-1" w:firstLine="708"/>
        <w:rPr>
          <w:rStyle w:val="Hipervnculo"/>
          <w:rFonts w:ascii="Calibri" w:eastAsia="Calibri" w:hAnsi="Calibri" w:cs="Calibri"/>
          <w:sz w:val="22"/>
          <w:szCs w:val="22"/>
          <w:lang w:val="es-ES" w:eastAsia="en-US"/>
        </w:rPr>
      </w:pPr>
      <w:r w:rsidRPr="001763A9">
        <w:rPr>
          <w:rFonts w:ascii="Calibri" w:eastAsia="Calibri" w:hAnsi="Calibri" w:cs="Calibri"/>
          <w:color w:val="000000"/>
          <w:sz w:val="22"/>
          <w:szCs w:val="22"/>
          <w:lang w:val="es-ES" w:eastAsia="en-US"/>
        </w:rPr>
        <w:t>Teléfono</w:t>
      </w:r>
      <w:r w:rsidR="001028C6">
        <w:rPr>
          <w:rFonts w:ascii="Calibri" w:eastAsia="Calibri" w:hAnsi="Calibri" w:cs="Calibri"/>
          <w:color w:val="000000"/>
          <w:sz w:val="22"/>
          <w:szCs w:val="22"/>
          <w:lang w:val="es-ES" w:eastAsia="en-US"/>
        </w:rPr>
        <w:t>s: 91 481 63 0</w:t>
      </w:r>
      <w:r>
        <w:rPr>
          <w:rFonts w:ascii="Calibri" w:eastAsia="Calibri" w:hAnsi="Calibri" w:cs="Calibri"/>
          <w:color w:val="000000"/>
          <w:sz w:val="22"/>
          <w:szCs w:val="22"/>
          <w:lang w:val="es-ES" w:eastAsia="en-US"/>
        </w:rPr>
        <w:t xml:space="preserve">0 / 648 285 530; email: </w:t>
      </w:r>
      <w:hyperlink r:id="rId10" w:history="1">
        <w:r w:rsidR="00FC5FCC" w:rsidRPr="00722BE9">
          <w:rPr>
            <w:rStyle w:val="Hipervnculo"/>
            <w:rFonts w:ascii="Calibri" w:eastAsia="Calibri" w:hAnsi="Calibri" w:cs="Calibri"/>
            <w:sz w:val="22"/>
            <w:szCs w:val="22"/>
            <w:lang w:val="es-ES" w:eastAsia="en-US"/>
          </w:rPr>
          <w:t>inapa@inapa.es</w:t>
        </w:r>
      </w:hyperlink>
    </w:p>
    <w:p w:rsidR="00C52882" w:rsidRDefault="00C52882" w:rsidP="00413076">
      <w:pPr>
        <w:widowControl w:val="0"/>
        <w:spacing w:before="120" w:after="120"/>
        <w:ind w:left="708" w:right="-1" w:firstLine="708"/>
        <w:rPr>
          <w:rStyle w:val="Hipervnculo"/>
          <w:rFonts w:ascii="Calibri" w:eastAsia="Calibri" w:hAnsi="Calibri" w:cs="Calibri"/>
          <w:sz w:val="22"/>
          <w:szCs w:val="22"/>
          <w:lang w:val="es-ES" w:eastAsia="en-US"/>
        </w:rPr>
      </w:pPr>
    </w:p>
    <w:p w:rsidR="00C52882" w:rsidRDefault="00C52882" w:rsidP="00413076">
      <w:pPr>
        <w:widowControl w:val="0"/>
        <w:spacing w:before="120" w:after="120"/>
        <w:ind w:left="708" w:right="-1" w:firstLine="708"/>
        <w:rPr>
          <w:rFonts w:ascii="Calibri" w:eastAsia="Calibri" w:hAnsi="Calibri" w:cs="Calibri"/>
          <w:b/>
          <w:sz w:val="22"/>
          <w:szCs w:val="22"/>
          <w:lang w:val="es-ES" w:eastAsia="en-US"/>
        </w:rPr>
      </w:pPr>
      <w:r>
        <w:rPr>
          <w:rFonts w:ascii="Calibri" w:eastAsia="Calibri" w:hAnsi="Calibri" w:cs="Calibri"/>
          <w:b/>
          <w:sz w:val="22"/>
          <w:szCs w:val="22"/>
          <w:lang w:val="es-ES" w:eastAsia="en-US"/>
        </w:rPr>
        <w:t>KALAMAZOO PRODUCTOS DE OFICINA, S.L.U.</w:t>
      </w:r>
    </w:p>
    <w:p w:rsidR="00C52882" w:rsidRDefault="00C52882" w:rsidP="00413076">
      <w:pPr>
        <w:widowControl w:val="0"/>
        <w:spacing w:before="120" w:after="120"/>
        <w:ind w:left="708" w:right="-1" w:firstLine="708"/>
        <w:rPr>
          <w:rFonts w:ascii="Calibri" w:eastAsia="Calibri" w:hAnsi="Calibri" w:cs="Calibri"/>
          <w:sz w:val="22"/>
          <w:szCs w:val="22"/>
          <w:lang w:val="es-ES" w:eastAsia="en-US"/>
        </w:rPr>
      </w:pPr>
      <w:r>
        <w:rPr>
          <w:rFonts w:ascii="Calibri" w:eastAsia="Calibri" w:hAnsi="Calibri" w:cs="Calibri"/>
          <w:sz w:val="22"/>
          <w:szCs w:val="22"/>
          <w:lang w:val="es-ES" w:eastAsia="en-US"/>
        </w:rPr>
        <w:t>Santiago Soto</w:t>
      </w:r>
    </w:p>
    <w:p w:rsidR="00C52882" w:rsidRDefault="00C52882" w:rsidP="00413076">
      <w:pPr>
        <w:widowControl w:val="0"/>
        <w:spacing w:before="120" w:after="120"/>
        <w:ind w:left="708" w:right="-1" w:firstLine="708"/>
        <w:rPr>
          <w:rFonts w:ascii="Calibri" w:eastAsia="Calibri" w:hAnsi="Calibri" w:cs="Calibri"/>
          <w:sz w:val="22"/>
          <w:szCs w:val="22"/>
          <w:lang w:val="es-ES" w:eastAsia="en-US"/>
        </w:rPr>
      </w:pPr>
      <w:r>
        <w:rPr>
          <w:rFonts w:ascii="Calibri" w:eastAsia="Calibri" w:hAnsi="Calibri" w:cs="Calibri"/>
          <w:sz w:val="22"/>
          <w:szCs w:val="22"/>
          <w:lang w:val="es-ES" w:eastAsia="en-US"/>
        </w:rPr>
        <w:t xml:space="preserve">Teléfono: 677 360 000; email: </w:t>
      </w:r>
      <w:hyperlink r:id="rId11" w:history="1">
        <w:r w:rsidRPr="00722BE9">
          <w:rPr>
            <w:rStyle w:val="Hipervnculo"/>
            <w:rFonts w:ascii="Calibri" w:eastAsia="Calibri" w:hAnsi="Calibri" w:cs="Calibri"/>
            <w:sz w:val="22"/>
            <w:szCs w:val="22"/>
            <w:lang w:val="es-ES" w:eastAsia="en-US"/>
          </w:rPr>
          <w:t>biosalessupport@kalamazoo.es</w:t>
        </w:r>
      </w:hyperlink>
    </w:p>
    <w:p w:rsidR="00C52882" w:rsidRDefault="00C52882" w:rsidP="00413076">
      <w:pPr>
        <w:widowControl w:val="0"/>
        <w:spacing w:before="120" w:after="120"/>
        <w:ind w:left="708" w:right="-1" w:firstLine="708"/>
        <w:rPr>
          <w:rFonts w:ascii="Calibri" w:eastAsia="Calibri" w:hAnsi="Calibri" w:cs="Calibri"/>
          <w:sz w:val="22"/>
          <w:szCs w:val="22"/>
          <w:lang w:val="es-ES" w:eastAsia="en-US"/>
        </w:rPr>
      </w:pPr>
    </w:p>
    <w:p w:rsidR="00C52882" w:rsidRDefault="00B33374" w:rsidP="00413076">
      <w:pPr>
        <w:widowControl w:val="0"/>
        <w:spacing w:before="120" w:after="120"/>
        <w:ind w:left="708" w:right="-1" w:firstLine="708"/>
        <w:rPr>
          <w:rFonts w:ascii="Calibri" w:eastAsia="Calibri" w:hAnsi="Calibri" w:cs="Calibri"/>
          <w:b/>
          <w:sz w:val="22"/>
          <w:szCs w:val="22"/>
          <w:lang w:val="es-ES" w:eastAsia="en-US"/>
        </w:rPr>
      </w:pPr>
      <w:r>
        <w:rPr>
          <w:rFonts w:ascii="Calibri" w:eastAsia="Calibri" w:hAnsi="Calibri" w:cs="Calibri"/>
          <w:b/>
          <w:sz w:val="22"/>
          <w:szCs w:val="22"/>
          <w:lang w:val="es-ES" w:eastAsia="en-US"/>
        </w:rPr>
        <w:t>LYRECO ESPAÑA, S.A.</w:t>
      </w:r>
    </w:p>
    <w:p w:rsidR="00B33374" w:rsidRDefault="00B33374" w:rsidP="00413076">
      <w:pPr>
        <w:widowControl w:val="0"/>
        <w:spacing w:before="120" w:after="120"/>
        <w:ind w:left="708" w:right="-1" w:firstLine="708"/>
        <w:rPr>
          <w:rFonts w:ascii="Calibri" w:eastAsia="Calibri" w:hAnsi="Calibri" w:cs="Calibri"/>
          <w:sz w:val="22"/>
          <w:szCs w:val="22"/>
          <w:lang w:val="es-ES" w:eastAsia="en-US"/>
        </w:rPr>
      </w:pPr>
      <w:r w:rsidRPr="00B33374">
        <w:rPr>
          <w:rFonts w:ascii="Calibri" w:eastAsia="Calibri" w:hAnsi="Calibri" w:cs="Calibri"/>
          <w:sz w:val="22"/>
          <w:szCs w:val="22"/>
          <w:lang w:val="es-ES" w:eastAsia="en-US"/>
        </w:rPr>
        <w:t>Antonio Palencia</w:t>
      </w:r>
    </w:p>
    <w:p w:rsidR="00B33374" w:rsidRDefault="00B33374" w:rsidP="00B33374">
      <w:pPr>
        <w:widowControl w:val="0"/>
        <w:spacing w:before="120" w:after="120"/>
        <w:ind w:left="708" w:right="-1" w:firstLine="708"/>
        <w:rPr>
          <w:rFonts w:ascii="Calibri" w:eastAsia="Calibri" w:hAnsi="Calibri" w:cs="Calibri"/>
          <w:sz w:val="22"/>
          <w:szCs w:val="22"/>
          <w:lang w:val="es-ES" w:eastAsia="en-US"/>
        </w:rPr>
      </w:pPr>
      <w:r>
        <w:rPr>
          <w:rFonts w:ascii="Calibri" w:eastAsia="Calibri" w:hAnsi="Calibri" w:cs="Calibri"/>
          <w:sz w:val="22"/>
          <w:szCs w:val="22"/>
          <w:lang w:val="es-ES" w:eastAsia="en-US"/>
        </w:rPr>
        <w:t xml:space="preserve">Teléfono: 902 154 672; </w:t>
      </w:r>
      <w:r w:rsidR="00334EBD">
        <w:rPr>
          <w:rFonts w:ascii="Calibri" w:eastAsia="Calibri" w:hAnsi="Calibri" w:cs="Calibri"/>
          <w:sz w:val="22"/>
          <w:szCs w:val="22"/>
          <w:lang w:val="es-ES" w:eastAsia="en-US"/>
        </w:rPr>
        <w:t xml:space="preserve">email: </w:t>
      </w:r>
      <w:hyperlink r:id="rId12" w:history="1">
        <w:r w:rsidR="00334EBD" w:rsidRPr="00722BE9">
          <w:rPr>
            <w:rStyle w:val="Hipervnculo"/>
            <w:rFonts w:ascii="Calibri" w:eastAsia="Calibri" w:hAnsi="Calibri" w:cs="Calibri"/>
            <w:sz w:val="22"/>
            <w:szCs w:val="22"/>
            <w:lang w:val="es-ES" w:eastAsia="en-US"/>
          </w:rPr>
          <w:t>concursos@lyreco.com</w:t>
        </w:r>
      </w:hyperlink>
    </w:p>
    <w:p w:rsidR="00334EBD" w:rsidRDefault="00334EBD" w:rsidP="00B33374">
      <w:pPr>
        <w:widowControl w:val="0"/>
        <w:spacing w:before="120" w:after="120"/>
        <w:ind w:left="708" w:right="-1" w:firstLine="708"/>
        <w:rPr>
          <w:rFonts w:ascii="Calibri" w:eastAsia="Calibri" w:hAnsi="Calibri" w:cs="Calibri"/>
          <w:sz w:val="22"/>
          <w:szCs w:val="22"/>
          <w:lang w:val="es-ES" w:eastAsia="en-US"/>
        </w:rPr>
      </w:pPr>
    </w:p>
    <w:p w:rsidR="00334EBD" w:rsidRPr="00B33374" w:rsidRDefault="00334EBD" w:rsidP="00B33374">
      <w:pPr>
        <w:widowControl w:val="0"/>
        <w:spacing w:before="120" w:after="120"/>
        <w:ind w:left="708" w:right="-1" w:firstLine="708"/>
        <w:rPr>
          <w:rFonts w:ascii="Calibri" w:eastAsia="Calibri" w:hAnsi="Calibri" w:cs="Calibri"/>
          <w:sz w:val="22"/>
          <w:szCs w:val="22"/>
          <w:lang w:val="es-ES" w:eastAsia="en-US"/>
        </w:rPr>
      </w:pPr>
    </w:p>
    <w:p w:rsidR="00413076" w:rsidRPr="00B33374" w:rsidRDefault="00413076" w:rsidP="00413076">
      <w:pPr>
        <w:widowControl w:val="0"/>
        <w:spacing w:before="120" w:after="120"/>
        <w:ind w:right="-1"/>
        <w:rPr>
          <w:rFonts w:ascii="Calibri" w:eastAsia="Calibri" w:hAnsi="Calibri" w:cs="Calibri"/>
          <w:color w:val="000000"/>
          <w:sz w:val="22"/>
          <w:szCs w:val="22"/>
          <w:lang w:val="es-ES" w:eastAsia="en-US"/>
        </w:rPr>
      </w:pPr>
    </w:p>
    <w:p w:rsidR="00413076" w:rsidRPr="00413076" w:rsidRDefault="00C52882" w:rsidP="00DD6C5E">
      <w:pPr>
        <w:tabs>
          <w:tab w:val="left" w:pos="5997"/>
        </w:tabs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ab/>
      </w:r>
    </w:p>
    <w:p w:rsidR="00413076" w:rsidRPr="00413076" w:rsidRDefault="00413076" w:rsidP="00DD6C5E">
      <w:pPr>
        <w:tabs>
          <w:tab w:val="left" w:pos="5997"/>
        </w:tabs>
        <w:rPr>
          <w:rFonts w:ascii="Arial" w:hAnsi="Arial" w:cs="Arial"/>
          <w:sz w:val="22"/>
          <w:szCs w:val="22"/>
          <w:lang w:val="es-ES"/>
        </w:rPr>
      </w:pPr>
    </w:p>
    <w:sectPr w:rsidR="00413076" w:rsidRPr="00413076" w:rsidSect="00A1211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2835" w:right="567" w:bottom="1304" w:left="454" w:header="22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2E36" w:rsidRDefault="00D72E36">
      <w:r>
        <w:separator/>
      </w:r>
    </w:p>
  </w:endnote>
  <w:endnote w:type="continuationSeparator" w:id="0">
    <w:p w:rsidR="00D72E36" w:rsidRDefault="00D72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rison Light Sans">
    <w:altName w:val="Courier New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2E36" w:rsidRDefault="00D72E3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1105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8647"/>
      <w:gridCol w:w="425"/>
      <w:gridCol w:w="1985"/>
    </w:tblGrid>
    <w:tr w:rsidR="00D72E36" w:rsidRPr="00BD4E07" w:rsidTr="00E34AF0">
      <w:trPr>
        <w:trHeight w:val="284"/>
      </w:trPr>
      <w:tc>
        <w:tcPr>
          <w:tcW w:w="8647" w:type="dxa"/>
          <w:vMerge w:val="restart"/>
        </w:tcPr>
        <w:p w:rsidR="00D72E36" w:rsidRPr="00BD4E07" w:rsidRDefault="00D72E36" w:rsidP="00EE5734">
          <w:pPr>
            <w:spacing w:line="140" w:lineRule="atLeast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2410" w:type="dxa"/>
          <w:gridSpan w:val="2"/>
        </w:tcPr>
        <w:tbl>
          <w:tblPr>
            <w:tblW w:w="1693" w:type="dxa"/>
            <w:tblInd w:w="175" w:type="dxa"/>
            <w:tblLook w:val="01E0" w:firstRow="1" w:lastRow="1" w:firstColumn="1" w:lastColumn="1" w:noHBand="0" w:noVBand="0"/>
          </w:tblPr>
          <w:tblGrid>
            <w:gridCol w:w="1693"/>
          </w:tblGrid>
          <w:tr w:rsidR="00D72E36" w:rsidRPr="00F8713E" w:rsidTr="00E34AF0">
            <w:trPr>
              <w:cantSplit/>
              <w:trHeight w:val="276"/>
            </w:trPr>
            <w:tc>
              <w:tcPr>
                <w:tcW w:w="1693" w:type="dxa"/>
                <w:vMerge w:val="restart"/>
              </w:tcPr>
              <w:p w:rsidR="00D72E36" w:rsidRDefault="00D72E36" w:rsidP="00D27398">
                <w:pPr>
                  <w:pStyle w:val="Encabezado"/>
                  <w:spacing w:before="20"/>
                  <w:rPr>
                    <w:rFonts w:ascii="Gill Sans MT" w:hAnsi="Gill Sans MT"/>
                    <w:sz w:val="10"/>
                    <w:szCs w:val="10"/>
                  </w:rPr>
                </w:pPr>
                <w:r>
                  <w:rPr>
                    <w:rFonts w:ascii="Gill Sans MT" w:hAnsi="Gill Sans MT"/>
                    <w:sz w:val="10"/>
                    <w:szCs w:val="10"/>
                  </w:rPr>
                  <w:t xml:space="preserve"> </w:t>
                </w:r>
              </w:p>
              <w:p w:rsidR="00D72E36" w:rsidRPr="00287C8C" w:rsidRDefault="00D72E36" w:rsidP="00EE5734">
                <w:pPr>
                  <w:pStyle w:val="Encabezado"/>
                  <w:spacing w:before="20"/>
                  <w:rPr>
                    <w:rFonts w:ascii="Gill Sans MT" w:hAnsi="Gill Sans MT"/>
                    <w:sz w:val="10"/>
                    <w:szCs w:val="10"/>
                  </w:rPr>
                </w:pPr>
                <w:r>
                  <w:rPr>
                    <w:rFonts w:ascii="Gill Sans MT" w:hAnsi="Gill Sans MT"/>
                    <w:sz w:val="10"/>
                    <w:szCs w:val="10"/>
                  </w:rPr>
                  <w:t xml:space="preserve"> </w:t>
                </w:r>
                <w:r w:rsidRPr="00287C8C">
                  <w:rPr>
                    <w:rFonts w:ascii="Gill Sans MT" w:hAnsi="Gill Sans MT"/>
                    <w:sz w:val="10"/>
                    <w:szCs w:val="10"/>
                  </w:rPr>
                  <w:t>MINISTERIO</w:t>
                </w:r>
              </w:p>
              <w:p w:rsidR="00D72E36" w:rsidRPr="00F8713E" w:rsidRDefault="00D72E36" w:rsidP="006432C5">
                <w:pPr>
                  <w:pStyle w:val="Encabezado"/>
                  <w:rPr>
                    <w:sz w:val="2"/>
                    <w:szCs w:val="2"/>
                  </w:rPr>
                </w:pPr>
                <w:r>
                  <w:rPr>
                    <w:rFonts w:ascii="Gill Sans MT" w:hAnsi="Gill Sans MT"/>
                    <w:sz w:val="10"/>
                    <w:szCs w:val="10"/>
                  </w:rPr>
                  <w:t xml:space="preserve"> </w:t>
                </w:r>
                <w:r w:rsidRPr="00287C8C">
                  <w:rPr>
                    <w:rFonts w:ascii="Gill Sans MT" w:hAnsi="Gill Sans MT"/>
                    <w:sz w:val="10"/>
                    <w:szCs w:val="10"/>
                  </w:rPr>
                  <w:t>DE HACIENDA</w:t>
                </w:r>
                <w:r>
                  <w:rPr>
                    <w:rFonts w:ascii="Gill Sans MT" w:hAnsi="Gill Sans MT"/>
                    <w:sz w:val="10"/>
                    <w:szCs w:val="10"/>
                  </w:rPr>
                  <w:t xml:space="preserve"> </w:t>
                </w:r>
              </w:p>
            </w:tc>
          </w:tr>
          <w:tr w:rsidR="00D72E36" w:rsidRPr="00F8713E" w:rsidTr="00E34AF0">
            <w:trPr>
              <w:cantSplit/>
              <w:trHeight w:val="253"/>
            </w:trPr>
            <w:tc>
              <w:tcPr>
                <w:tcW w:w="1693" w:type="dxa"/>
                <w:vMerge/>
              </w:tcPr>
              <w:p w:rsidR="00D72E36" w:rsidRDefault="00D72E36" w:rsidP="00EE5734">
                <w:pPr>
                  <w:pStyle w:val="Encabezado"/>
                  <w:rPr>
                    <w:rFonts w:ascii="Arial" w:hAnsi="Arial"/>
                    <w:sz w:val="22"/>
                  </w:rPr>
                </w:pPr>
              </w:p>
            </w:tc>
          </w:tr>
        </w:tbl>
        <w:p w:rsidR="00D72E36" w:rsidRPr="00F8713E" w:rsidRDefault="00D72E36" w:rsidP="00EE5734">
          <w:pPr>
            <w:spacing w:before="200" w:after="40"/>
            <w:ind w:left="74"/>
            <w:rPr>
              <w:rFonts w:ascii="Gill Sans MT" w:hAnsi="Gill Sans MT"/>
              <w:sz w:val="2"/>
              <w:szCs w:val="2"/>
            </w:rPr>
          </w:pPr>
        </w:p>
      </w:tc>
    </w:tr>
    <w:tr w:rsidR="00D72E36" w:rsidRPr="00BD4E07" w:rsidTr="00E34AF0">
      <w:trPr>
        <w:trHeight w:val="50"/>
      </w:trPr>
      <w:tc>
        <w:tcPr>
          <w:tcW w:w="8647" w:type="dxa"/>
          <w:vMerge/>
        </w:tcPr>
        <w:p w:rsidR="00D72E36" w:rsidRPr="00BD4E07" w:rsidRDefault="00D72E36" w:rsidP="00EE5734">
          <w:pPr>
            <w:spacing w:line="20" w:lineRule="atLeast"/>
            <w:ind w:right="-94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425" w:type="dxa"/>
          <w:noWrap/>
          <w:tcMar>
            <w:left w:w="0" w:type="dxa"/>
            <w:right w:w="0" w:type="dxa"/>
          </w:tcMar>
          <w:tcFitText/>
        </w:tcPr>
        <w:p w:rsidR="00D72E36" w:rsidRPr="00FA0ACB" w:rsidRDefault="00D72E36" w:rsidP="00EE5734">
          <w:pPr>
            <w:pStyle w:val="Sangradetextonormal"/>
            <w:tabs>
              <w:tab w:val="clear" w:pos="2268"/>
            </w:tabs>
            <w:spacing w:before="0" w:line="20" w:lineRule="atLeast"/>
            <w:ind w:left="72" w:right="-108"/>
            <w:rPr>
              <w:sz w:val="4"/>
              <w:szCs w:val="4"/>
            </w:rPr>
          </w:pPr>
        </w:p>
      </w:tc>
      <w:tc>
        <w:tcPr>
          <w:tcW w:w="1985" w:type="dxa"/>
          <w:tcBorders>
            <w:bottom w:val="single" w:sz="2" w:space="0" w:color="auto"/>
          </w:tcBorders>
        </w:tcPr>
        <w:p w:rsidR="00D72E36" w:rsidRPr="00FA0ACB" w:rsidRDefault="00D72E36" w:rsidP="00EE5734">
          <w:pPr>
            <w:pStyle w:val="Sangradetextonormal"/>
            <w:tabs>
              <w:tab w:val="clear" w:pos="2268"/>
            </w:tabs>
            <w:spacing w:before="0" w:line="20" w:lineRule="atLeast"/>
            <w:ind w:left="72" w:right="-108"/>
            <w:rPr>
              <w:sz w:val="4"/>
              <w:szCs w:val="4"/>
            </w:rPr>
          </w:pPr>
        </w:p>
      </w:tc>
    </w:tr>
    <w:tr w:rsidR="00D72E36" w:rsidRPr="00BD4E07" w:rsidTr="00E34AF0">
      <w:trPr>
        <w:trHeight w:val="129"/>
      </w:trPr>
      <w:tc>
        <w:tcPr>
          <w:tcW w:w="8647" w:type="dxa"/>
          <w:vMerge/>
        </w:tcPr>
        <w:p w:rsidR="00D72E36" w:rsidRPr="00BD4E07" w:rsidRDefault="00D72E36" w:rsidP="00EE5734">
          <w:pPr>
            <w:spacing w:line="140" w:lineRule="atLeast"/>
            <w:ind w:right="-94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2410" w:type="dxa"/>
          <w:gridSpan w:val="2"/>
        </w:tcPr>
        <w:p w:rsidR="00D72E36" w:rsidRPr="005A0278" w:rsidRDefault="00D72E36" w:rsidP="00EE5734">
          <w:pPr>
            <w:pStyle w:val="Sangradetextonormal"/>
            <w:tabs>
              <w:tab w:val="clear" w:pos="2268"/>
            </w:tabs>
            <w:spacing w:before="20" w:after="60"/>
            <w:ind w:left="317"/>
            <w:rPr>
              <w:sz w:val="9"/>
              <w:szCs w:val="9"/>
            </w:rPr>
          </w:pPr>
          <w:r w:rsidRPr="005A0278">
            <w:rPr>
              <w:sz w:val="9"/>
              <w:szCs w:val="9"/>
            </w:rPr>
            <w:t>DIRECCIÓN GENERAL DE RACIONALIZACIÓN Y CENTRALIZACIÓN DE LA CONTRATACIÓN</w:t>
          </w:r>
        </w:p>
      </w:tc>
    </w:tr>
  </w:tbl>
  <w:p w:rsidR="00D72E36" w:rsidRPr="008C3C95" w:rsidRDefault="00D72E36" w:rsidP="00CC3636">
    <w:pPr>
      <w:rPr>
        <w:rFonts w:ascii="Gill Sans MT" w:hAnsi="Gill Sans MT"/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1126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 w:firstRow="1" w:lastRow="1" w:firstColumn="1" w:lastColumn="1" w:noHBand="0" w:noVBand="0"/>
    </w:tblPr>
    <w:tblGrid>
      <w:gridCol w:w="709"/>
      <w:gridCol w:w="1917"/>
      <w:gridCol w:w="1485"/>
      <w:gridCol w:w="5245"/>
      <w:gridCol w:w="1912"/>
    </w:tblGrid>
    <w:tr w:rsidR="00D72E36" w:rsidRPr="00BD4E07" w:rsidTr="000B077A">
      <w:tc>
        <w:tcPr>
          <w:tcW w:w="709" w:type="dxa"/>
        </w:tcPr>
        <w:p w:rsidR="00D72E36" w:rsidRPr="00BD4E07" w:rsidRDefault="00D72E36" w:rsidP="007A4C8B">
          <w:pPr>
            <w:spacing w:line="140" w:lineRule="atLeast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1917" w:type="dxa"/>
          <w:vAlign w:val="center"/>
        </w:tcPr>
        <w:p w:rsidR="00D72E36" w:rsidRPr="005B0CE7" w:rsidRDefault="00D72E36" w:rsidP="005B0CE7">
          <w:pPr>
            <w:spacing w:before="20" w:line="140" w:lineRule="atLeast"/>
            <w:ind w:left="-108"/>
            <w:rPr>
              <w:rFonts w:ascii="Gill Sans MT" w:hAnsi="Gill Sans MT"/>
              <w:spacing w:val="-6"/>
              <w:sz w:val="14"/>
              <w:szCs w:val="14"/>
            </w:rPr>
          </w:pPr>
          <w:r w:rsidRPr="000B077A">
            <w:rPr>
              <w:rFonts w:ascii="Gill Sans MT" w:hAnsi="Gill Sans MT"/>
              <w:spacing w:val="-6"/>
              <w:sz w:val="14"/>
              <w:szCs w:val="14"/>
            </w:rPr>
            <w:t>DiR3: E 04962703</w:t>
          </w:r>
        </w:p>
      </w:tc>
      <w:tc>
        <w:tcPr>
          <w:tcW w:w="1485" w:type="dxa"/>
          <w:tcBorders>
            <w:left w:val="nil"/>
          </w:tcBorders>
        </w:tcPr>
        <w:p w:rsidR="00D72E36" w:rsidRPr="00BD4E07" w:rsidRDefault="00D72E36" w:rsidP="007A4C8B">
          <w:pPr>
            <w:spacing w:line="140" w:lineRule="atLeast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5245" w:type="dxa"/>
          <w:vMerge w:val="restart"/>
          <w:tcBorders>
            <w:right w:val="single" w:sz="2" w:space="0" w:color="auto"/>
          </w:tcBorders>
        </w:tcPr>
        <w:p w:rsidR="00D72E36" w:rsidRPr="00BD4E07" w:rsidRDefault="00D72E36" w:rsidP="007A4C8B">
          <w:pPr>
            <w:spacing w:line="140" w:lineRule="atLeast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1912" w:type="dxa"/>
          <w:vMerge w:val="restart"/>
          <w:tcBorders>
            <w:left w:val="single" w:sz="2" w:space="0" w:color="auto"/>
          </w:tcBorders>
        </w:tcPr>
        <w:p w:rsidR="00D72E36" w:rsidRPr="005A0278" w:rsidRDefault="00D72E36" w:rsidP="005A0278">
          <w:pPr>
            <w:spacing w:line="140" w:lineRule="atLeast"/>
            <w:rPr>
              <w:rFonts w:ascii="Gill Sans MT" w:hAnsi="Gill Sans MT"/>
              <w:sz w:val="14"/>
              <w:szCs w:val="14"/>
            </w:rPr>
          </w:pPr>
          <w:r w:rsidRPr="005A0278">
            <w:rPr>
              <w:rFonts w:ascii="Gill Sans MT" w:hAnsi="Gill Sans MT"/>
              <w:sz w:val="14"/>
              <w:szCs w:val="14"/>
            </w:rPr>
            <w:t>ALCALÁ, 9.</w:t>
          </w:r>
        </w:p>
        <w:p w:rsidR="00D72E36" w:rsidRPr="005A0278" w:rsidRDefault="00D72E36" w:rsidP="005A0278">
          <w:pPr>
            <w:spacing w:line="140" w:lineRule="atLeast"/>
            <w:rPr>
              <w:rFonts w:ascii="Gill Sans MT" w:hAnsi="Gill Sans MT"/>
              <w:sz w:val="14"/>
              <w:szCs w:val="14"/>
            </w:rPr>
          </w:pPr>
          <w:r w:rsidRPr="005A0278">
            <w:rPr>
              <w:rFonts w:ascii="Gill Sans MT" w:hAnsi="Gill Sans MT"/>
              <w:sz w:val="14"/>
              <w:szCs w:val="14"/>
            </w:rPr>
            <w:t>28071 MADRID</w:t>
          </w:r>
        </w:p>
        <w:p w:rsidR="00D72E36" w:rsidRPr="005A0278" w:rsidRDefault="00D72E36" w:rsidP="002E68F7">
          <w:pPr>
            <w:spacing w:line="140" w:lineRule="atLeast"/>
            <w:rPr>
              <w:rFonts w:ascii="Gill Sans MT" w:hAnsi="Gill Sans MT"/>
              <w:sz w:val="14"/>
              <w:szCs w:val="14"/>
            </w:rPr>
          </w:pPr>
          <w:r>
            <w:rPr>
              <w:rFonts w:ascii="Gill Sans MT" w:hAnsi="Gill Sans MT"/>
              <w:sz w:val="14"/>
              <w:szCs w:val="14"/>
            </w:rPr>
            <w:t>TEL:  91 595 81 41</w:t>
          </w:r>
        </w:p>
      </w:tc>
    </w:tr>
    <w:tr w:rsidR="00D72E36" w:rsidRPr="00BD4E07" w:rsidTr="00A12113">
      <w:tc>
        <w:tcPr>
          <w:tcW w:w="709" w:type="dxa"/>
        </w:tcPr>
        <w:p w:rsidR="00D72E36" w:rsidRPr="00BD4E07" w:rsidRDefault="00D72E36" w:rsidP="007A4C8B">
          <w:pPr>
            <w:spacing w:line="140" w:lineRule="atLeast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3402" w:type="dxa"/>
          <w:gridSpan w:val="2"/>
          <w:vAlign w:val="center"/>
        </w:tcPr>
        <w:p w:rsidR="00D72E36" w:rsidRPr="005A0278" w:rsidRDefault="00D72E36" w:rsidP="00567558">
          <w:pPr>
            <w:spacing w:line="140" w:lineRule="atLeast"/>
            <w:ind w:left="-105"/>
            <w:rPr>
              <w:rFonts w:ascii="Gill Sans MT" w:hAnsi="Gill Sans MT"/>
              <w:sz w:val="14"/>
              <w:szCs w:val="14"/>
            </w:rPr>
          </w:pPr>
          <w:r>
            <w:rPr>
              <w:rFonts w:ascii="Gill Sans MT" w:hAnsi="Gill Sans MT"/>
              <w:sz w:val="14"/>
              <w:szCs w:val="14"/>
            </w:rPr>
            <w:t>sgccgestioninmuebles</w:t>
          </w:r>
          <w:r w:rsidRPr="00F63F89">
            <w:rPr>
              <w:rFonts w:ascii="Gill Sans MT" w:hAnsi="Gill Sans MT"/>
              <w:sz w:val="14"/>
              <w:szCs w:val="14"/>
            </w:rPr>
            <w:t>@hacienda.gob.es</w:t>
          </w:r>
        </w:p>
      </w:tc>
      <w:tc>
        <w:tcPr>
          <w:tcW w:w="5245" w:type="dxa"/>
          <w:vMerge/>
          <w:tcBorders>
            <w:right w:val="single" w:sz="2" w:space="0" w:color="auto"/>
          </w:tcBorders>
          <w:vAlign w:val="center"/>
        </w:tcPr>
        <w:p w:rsidR="00D72E36" w:rsidRPr="00BD4E07" w:rsidRDefault="00D72E36" w:rsidP="007A4C8B">
          <w:pPr>
            <w:spacing w:line="140" w:lineRule="atLeast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1912" w:type="dxa"/>
          <w:vMerge/>
          <w:tcBorders>
            <w:left w:val="single" w:sz="2" w:space="0" w:color="auto"/>
          </w:tcBorders>
        </w:tcPr>
        <w:p w:rsidR="00D72E36" w:rsidRPr="00BD4E07" w:rsidRDefault="00D72E36" w:rsidP="007A4C8B">
          <w:pPr>
            <w:spacing w:line="140" w:lineRule="atLeast"/>
            <w:rPr>
              <w:rFonts w:ascii="Gill Sans MT" w:hAnsi="Gill Sans MT"/>
              <w:sz w:val="14"/>
              <w:szCs w:val="14"/>
            </w:rPr>
          </w:pPr>
        </w:p>
      </w:tc>
    </w:tr>
  </w:tbl>
  <w:p w:rsidR="00D72E36" w:rsidRPr="00003752" w:rsidRDefault="00D72E36">
    <w:pPr>
      <w:pStyle w:val="Piedepgina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2E36" w:rsidRDefault="00D72E36">
      <w:r>
        <w:separator/>
      </w:r>
    </w:p>
  </w:footnote>
  <w:footnote w:type="continuationSeparator" w:id="0">
    <w:p w:rsidR="00D72E36" w:rsidRDefault="00D72E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2E36" w:rsidRDefault="00D72E3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340" w:type="dxa"/>
      <w:tblInd w:w="2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106"/>
      <w:gridCol w:w="2234"/>
    </w:tblGrid>
    <w:tr w:rsidR="00D72E36" w:rsidTr="00664434">
      <w:trPr>
        <w:cantSplit/>
        <w:trHeight w:val="1985"/>
      </w:trPr>
      <w:tc>
        <w:tcPr>
          <w:tcW w:w="9106" w:type="dxa"/>
          <w:shd w:val="clear" w:color="auto" w:fill="auto"/>
        </w:tcPr>
        <w:p w:rsidR="00D72E36" w:rsidRPr="005D549B" w:rsidRDefault="00D72E36" w:rsidP="007A4C8B">
          <w:pPr>
            <w:ind w:left="-70"/>
            <w:rPr>
              <w:rFonts w:ascii="Gill Sans MT" w:hAnsi="Gill Sans MT"/>
              <w:sz w:val="4"/>
              <w:szCs w:val="4"/>
            </w:rPr>
          </w:pPr>
        </w:p>
      </w:tc>
      <w:tc>
        <w:tcPr>
          <w:tcW w:w="2234" w:type="dxa"/>
          <w:shd w:val="clear" w:color="auto" w:fill="auto"/>
        </w:tcPr>
        <w:p w:rsidR="00D72E36" w:rsidRPr="005D549B" w:rsidRDefault="00D72E36" w:rsidP="00664434">
          <w:pPr>
            <w:tabs>
              <w:tab w:val="center" w:pos="4252"/>
            </w:tabs>
            <w:ind w:right="-370"/>
            <w:jc w:val="both"/>
            <w:rPr>
              <w:rFonts w:ascii="Gill Sans MT" w:hAnsi="Gill Sans MT"/>
              <w:sz w:val="4"/>
              <w:szCs w:val="4"/>
            </w:rPr>
          </w:pPr>
          <w:r w:rsidRPr="00664434">
            <w:rPr>
              <w:noProof/>
              <w:lang w:val="es-ES"/>
            </w:rPr>
            <w:drawing>
              <wp:inline distT="0" distB="0" distL="0" distR="0">
                <wp:extent cx="836930" cy="871220"/>
                <wp:effectExtent l="0" t="0" r="1270" b="508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6930" cy="871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72E36" w:rsidRPr="00A0268C" w:rsidRDefault="00D72E36" w:rsidP="00A0268C">
    <w:pPr>
      <w:pStyle w:val="Encabezado"/>
      <w:spacing w:after="240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48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2"/>
      <w:gridCol w:w="6378"/>
      <w:gridCol w:w="3402"/>
    </w:tblGrid>
    <w:tr w:rsidR="00D72E36" w:rsidRPr="00A12113" w:rsidTr="00855145">
      <w:trPr>
        <w:cantSplit/>
        <w:trHeight w:val="360"/>
      </w:trPr>
      <w:tc>
        <w:tcPr>
          <w:tcW w:w="1702" w:type="dxa"/>
          <w:vMerge w:val="restart"/>
        </w:tcPr>
        <w:p w:rsidR="00D72E36" w:rsidRPr="00A12113" w:rsidRDefault="00D72E36" w:rsidP="004C1555">
          <w:pPr>
            <w:tabs>
              <w:tab w:val="right" w:pos="8504"/>
            </w:tabs>
            <w:spacing w:before="740" w:after="60"/>
            <w:ind w:right="-68"/>
            <w:jc w:val="center"/>
            <w:rPr>
              <w:rFonts w:ascii="Garrison Light Sans" w:hAnsi="Garrison Light Sans"/>
              <w:b/>
              <w:sz w:val="24"/>
            </w:rPr>
          </w:pPr>
          <w:r w:rsidRPr="00A12113">
            <w:rPr>
              <w:rFonts w:ascii="Arial" w:hAnsi="Arial"/>
              <w:noProof/>
              <w:sz w:val="24"/>
              <w:lang w:val="es-ES"/>
            </w:rPr>
            <w:drawing>
              <wp:inline distT="0" distB="0" distL="0" distR="0" wp14:anchorId="3BEA456F" wp14:editId="25768453">
                <wp:extent cx="846455" cy="798195"/>
                <wp:effectExtent l="0" t="0" r="0" b="1905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6455" cy="798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8" w:type="dxa"/>
        </w:tcPr>
        <w:p w:rsidR="00D72E36" w:rsidRPr="00A12113" w:rsidRDefault="00D72E36" w:rsidP="00A12113">
          <w:pPr>
            <w:tabs>
              <w:tab w:val="left" w:pos="5387"/>
              <w:tab w:val="right" w:pos="8504"/>
            </w:tabs>
            <w:ind w:left="-70"/>
            <w:rPr>
              <w:rFonts w:ascii="Garrison Light Sans" w:hAnsi="Garrison Light Sans"/>
              <w:b/>
              <w:sz w:val="14"/>
            </w:rPr>
          </w:pPr>
        </w:p>
      </w:tc>
      <w:tc>
        <w:tcPr>
          <w:tcW w:w="3402" w:type="dxa"/>
        </w:tcPr>
        <w:p w:rsidR="00D72E36" w:rsidRPr="00A12113" w:rsidRDefault="00D72E36" w:rsidP="00855145">
          <w:pPr>
            <w:spacing w:before="360" w:after="240" w:line="160" w:lineRule="exact"/>
            <w:ind w:left="108" w:right="358"/>
            <w:rPr>
              <w:rFonts w:ascii="Gill Sans MT" w:hAnsi="Gill Sans MT"/>
              <w:sz w:val="14"/>
              <w:szCs w:val="14"/>
            </w:rPr>
          </w:pPr>
        </w:p>
      </w:tc>
    </w:tr>
    <w:tr w:rsidR="00D72E36" w:rsidRPr="00A12113" w:rsidTr="009854A3">
      <w:trPr>
        <w:cantSplit/>
        <w:trHeight w:val="420"/>
      </w:trPr>
      <w:tc>
        <w:tcPr>
          <w:tcW w:w="1702" w:type="dxa"/>
          <w:vMerge/>
        </w:tcPr>
        <w:p w:rsidR="00D72E36" w:rsidRPr="00A12113" w:rsidRDefault="00D72E36" w:rsidP="00A12113">
          <w:pPr>
            <w:tabs>
              <w:tab w:val="right" w:pos="8504"/>
            </w:tabs>
            <w:spacing w:before="780" w:after="60"/>
            <w:ind w:right="-68"/>
            <w:jc w:val="center"/>
            <w:rPr>
              <w:rFonts w:ascii="Arial" w:hAnsi="Arial"/>
              <w:sz w:val="24"/>
            </w:rPr>
          </w:pPr>
        </w:p>
      </w:tc>
      <w:tc>
        <w:tcPr>
          <w:tcW w:w="6378" w:type="dxa"/>
        </w:tcPr>
        <w:p w:rsidR="00D72E36" w:rsidRPr="00DF11D7" w:rsidRDefault="00D72E36" w:rsidP="006A64E1">
          <w:pPr>
            <w:tabs>
              <w:tab w:val="center" w:pos="4252"/>
              <w:tab w:val="right" w:pos="8504"/>
            </w:tabs>
            <w:rPr>
              <w:rFonts w:ascii="Gill Sans MT" w:hAnsi="Gill Sans MT"/>
            </w:rPr>
          </w:pPr>
          <w:r w:rsidRPr="00DF11D7">
            <w:rPr>
              <w:rFonts w:ascii="Gill Sans MT" w:hAnsi="Gill Sans MT"/>
            </w:rPr>
            <w:t xml:space="preserve">VICEPRESIDENCIA </w:t>
          </w:r>
          <w:r>
            <w:rPr>
              <w:rFonts w:ascii="Gill Sans MT" w:hAnsi="Gill Sans MT"/>
            </w:rPr>
            <w:t>PRIMERA</w:t>
          </w:r>
          <w:r w:rsidRPr="00DF11D7">
            <w:rPr>
              <w:rFonts w:ascii="Gill Sans MT" w:hAnsi="Gill Sans MT"/>
            </w:rPr>
            <w:t xml:space="preserve"> </w:t>
          </w:r>
        </w:p>
        <w:p w:rsidR="00D72E36" w:rsidRDefault="00D72E36" w:rsidP="006A64E1">
          <w:pPr>
            <w:tabs>
              <w:tab w:val="center" w:pos="4252"/>
              <w:tab w:val="right" w:pos="8504"/>
            </w:tabs>
            <w:rPr>
              <w:rFonts w:ascii="Gill Sans MT" w:hAnsi="Gill Sans MT"/>
            </w:rPr>
          </w:pPr>
          <w:r w:rsidRPr="00DF11D7">
            <w:rPr>
              <w:rFonts w:ascii="Gill Sans MT" w:hAnsi="Gill Sans MT"/>
            </w:rPr>
            <w:t>DEL GOBIERNO</w:t>
          </w:r>
        </w:p>
        <w:p w:rsidR="00D72E36" w:rsidRPr="00A12113" w:rsidRDefault="00D72E36" w:rsidP="006A64E1">
          <w:pPr>
            <w:tabs>
              <w:tab w:val="center" w:pos="4252"/>
              <w:tab w:val="right" w:pos="8504"/>
            </w:tabs>
            <w:rPr>
              <w:rFonts w:ascii="Garrison Light Sans" w:hAnsi="Garrison Light Sans"/>
              <w:b/>
              <w:sz w:val="14"/>
            </w:rPr>
          </w:pPr>
        </w:p>
      </w:tc>
      <w:tc>
        <w:tcPr>
          <w:tcW w:w="3402" w:type="dxa"/>
          <w:vMerge w:val="restart"/>
          <w:shd w:val="clear" w:color="auto" w:fill="FFFFFF" w:themeFill="background1"/>
        </w:tcPr>
        <w:p w:rsidR="00D72E36" w:rsidRPr="00F75B35" w:rsidRDefault="00D72E36" w:rsidP="00712489">
          <w:pPr>
            <w:spacing w:line="160" w:lineRule="exact"/>
            <w:ind w:right="357"/>
            <w:rPr>
              <w:rFonts w:ascii="Gill Sans MT" w:hAnsi="Gill Sans MT"/>
              <w:sz w:val="10"/>
              <w:szCs w:val="10"/>
            </w:rPr>
          </w:pPr>
          <w:r w:rsidRPr="00F75B35">
            <w:rPr>
              <w:rFonts w:ascii="Gill Sans MT" w:hAnsi="Gill Sans MT"/>
              <w:noProof/>
              <w:sz w:val="10"/>
              <w:szCs w:val="10"/>
              <w:lang w:val="es-ES"/>
            </w:rPr>
            <mc:AlternateContent>
              <mc:Choice Requires="wps">
                <w:drawing>
                  <wp:anchor distT="45720" distB="45720" distL="114300" distR="114300" simplePos="0" relativeHeight="251661312" behindDoc="0" locked="0" layoutInCell="1" allowOverlap="1">
                    <wp:simplePos x="0" y="0"/>
                    <wp:positionH relativeFrom="column">
                      <wp:posOffset>-42545</wp:posOffset>
                    </wp:positionH>
                    <wp:positionV relativeFrom="paragraph">
                      <wp:posOffset>81280</wp:posOffset>
                    </wp:positionV>
                    <wp:extent cx="2014220" cy="572135"/>
                    <wp:effectExtent l="0" t="0" r="5080" b="0"/>
                    <wp:wrapSquare wrapText="bothSides"/>
                    <wp:docPr id="217" name="Cuadro de tex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014220" cy="57213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D72E36" w:rsidRDefault="00D72E36" w:rsidP="009854A3">
                                <w:pPr>
                                  <w:spacing w:before="120" w:after="120" w:line="160" w:lineRule="exact"/>
                                  <w:ind w:right="-49"/>
                                  <w:rPr>
                                    <w:rFonts w:ascii="Gill Sans MT" w:hAnsi="Gill Sans MT"/>
                                    <w:sz w:val="14"/>
                                    <w:szCs w:val="14"/>
                                  </w:rPr>
                                </w:pPr>
                                <w:r w:rsidRPr="00A12113">
                                  <w:rPr>
                                    <w:rFonts w:ascii="Gill Sans MT" w:hAnsi="Gill Sans MT"/>
                                    <w:sz w:val="14"/>
                                    <w:szCs w:val="14"/>
                                  </w:rPr>
                                  <w:t>SUBSECRETARIA</w:t>
                                </w:r>
                              </w:p>
                              <w:p w:rsidR="00D72E36" w:rsidRDefault="00D72E36" w:rsidP="009854A3">
                                <w:pPr>
                                  <w:spacing w:before="120" w:after="120" w:line="160" w:lineRule="exact"/>
                                  <w:ind w:right="-49"/>
                                  <w:rPr>
                                    <w:rFonts w:ascii="Gill Sans MT" w:hAnsi="Gill Sans MT"/>
                                    <w:spacing w:val="-2"/>
                                    <w:sz w:val="10"/>
                                    <w:szCs w:val="10"/>
                                  </w:rPr>
                                </w:pPr>
                                <w:r w:rsidRPr="00A12113">
                                  <w:rPr>
                                    <w:rFonts w:ascii="Gill Sans MT" w:hAnsi="Gill Sans MT"/>
                                    <w:spacing w:val="-2"/>
                                    <w:sz w:val="14"/>
                                    <w:szCs w:val="14"/>
                                  </w:rPr>
                                  <w:t>DIRECCIÓN GENERAL DE RACIONALIZACIÓN Y CENTRALIZACIÓN DE LA CONTRATACIÓN</w:t>
                                </w:r>
                                <w:r w:rsidRPr="00855145">
                                  <w:rPr>
                                    <w:rFonts w:ascii="Gill Sans MT" w:hAnsi="Gill Sans MT"/>
                                    <w:spacing w:val="-2"/>
                                    <w:sz w:val="10"/>
                                    <w:szCs w:val="10"/>
                                  </w:rPr>
                                  <w:t xml:space="preserve"> </w:t>
                                </w:r>
                              </w:p>
                              <w:p w:rsidR="00D72E36" w:rsidRDefault="00D72E36" w:rsidP="009854A3">
                                <w:pPr>
                                  <w:ind w:left="-851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2" o:spid="_x0000_s1026" type="#_x0000_t202" style="position:absolute;margin-left:-3.35pt;margin-top:6.4pt;width:158.6pt;height:45.0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" fillcolor="#d8d8d8 [2732]" stroked="f">
                    <v:textbox>
                      <w:txbxContent>
                        <w:p w:rsidR="00E34AF0" w:rsidRDefault="00E34AF0" w:rsidP="009854A3">
                          <w:pPr>
                            <w:spacing w:before="120" w:after="120" w:line="160" w:lineRule="exact"/>
                            <w:ind w:right="-49"/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 w:rsidRPr="00A12113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SUBSECRETARIA</w:t>
                          </w:r>
                        </w:p>
                        <w:p w:rsidR="00E34AF0" w:rsidRDefault="00E34AF0" w:rsidP="009854A3">
                          <w:pPr>
                            <w:spacing w:before="120" w:after="120" w:line="160" w:lineRule="exact"/>
                            <w:ind w:right="-49"/>
                            <w:rPr>
                              <w:rFonts w:ascii="Gill Sans MT" w:hAnsi="Gill Sans MT"/>
                              <w:spacing w:val="-2"/>
                              <w:sz w:val="10"/>
                              <w:szCs w:val="10"/>
                            </w:rPr>
                          </w:pPr>
                          <w:r w:rsidRPr="00A12113">
                            <w:rPr>
                              <w:rFonts w:ascii="Gill Sans MT" w:hAnsi="Gill Sans MT"/>
                              <w:spacing w:val="-2"/>
                              <w:sz w:val="14"/>
                              <w:szCs w:val="14"/>
                            </w:rPr>
                            <w:t>DIRECCIÓN GENERAL DE RACIONALIZACIÓN Y CENTRALIZACIÓN DE LA CONTRATACIÓN</w:t>
                          </w:r>
                          <w:r w:rsidRPr="00855145">
                            <w:rPr>
                              <w:rFonts w:ascii="Gill Sans MT" w:hAnsi="Gill Sans MT"/>
                              <w:spacing w:val="-2"/>
                              <w:sz w:val="10"/>
                              <w:szCs w:val="10"/>
                            </w:rPr>
                            <w:t xml:space="preserve"> </w:t>
                          </w:r>
                        </w:p>
                        <w:p w:rsidR="00E34AF0" w:rsidRDefault="00E34AF0" w:rsidP="009854A3">
                          <w:pPr>
                            <w:ind w:left="-851"/>
                          </w:pP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  <w:r w:rsidRPr="00F75B35">
            <w:rPr>
              <w:rFonts w:ascii="Gill Sans MT" w:hAnsi="Gill Sans MT"/>
              <w:spacing w:val="-2"/>
              <w:sz w:val="10"/>
              <w:szCs w:val="10"/>
            </w:rPr>
            <w:t>SUBDIRECCION GENERAL DE CONTRATACIÓN</w:t>
          </w:r>
          <w:r w:rsidRPr="00712489">
            <w:rPr>
              <w:rFonts w:ascii="Gill Sans MT" w:hAnsi="Gill Sans MT"/>
              <w:spacing w:val="-2"/>
              <w:sz w:val="14"/>
              <w:szCs w:val="14"/>
            </w:rPr>
            <w:t xml:space="preserve"> </w:t>
          </w:r>
          <w:r w:rsidRPr="00F75B35">
            <w:rPr>
              <w:rFonts w:ascii="Gill Sans MT" w:hAnsi="Gill Sans MT"/>
              <w:spacing w:val="-2"/>
              <w:sz w:val="10"/>
              <w:szCs w:val="10"/>
            </w:rPr>
            <w:t xml:space="preserve">CENTRALIZADA </w:t>
          </w:r>
          <w:r w:rsidRPr="00F75B35">
            <w:rPr>
              <w:rFonts w:ascii="Gill Sans MT" w:hAnsi="Gill Sans MT"/>
              <w:sz w:val="10"/>
              <w:szCs w:val="10"/>
            </w:rPr>
            <w:t>DE SERVICIOS Y SUMINISTROS</w:t>
          </w:r>
          <w:r>
            <w:rPr>
              <w:rFonts w:ascii="Gill Sans MT" w:hAnsi="Gill Sans MT"/>
              <w:sz w:val="10"/>
              <w:szCs w:val="10"/>
            </w:rPr>
            <w:t xml:space="preserve"> </w:t>
          </w:r>
          <w:r w:rsidRPr="00F75B35">
            <w:rPr>
              <w:rFonts w:ascii="Gill Sans MT" w:hAnsi="Gill Sans MT"/>
              <w:sz w:val="10"/>
              <w:szCs w:val="10"/>
            </w:rPr>
            <w:t>PARA LA GESTIÓN DE INMUEBLES</w:t>
          </w:r>
        </w:p>
        <w:p w:rsidR="00D72E36" w:rsidRPr="00A12113" w:rsidRDefault="00D72E36" w:rsidP="00712489">
          <w:pPr>
            <w:spacing w:line="160" w:lineRule="exact"/>
            <w:ind w:right="357"/>
            <w:rPr>
              <w:rFonts w:ascii="Gill Sans MT" w:hAnsi="Gill Sans MT"/>
              <w:sz w:val="14"/>
              <w:szCs w:val="14"/>
            </w:rPr>
          </w:pPr>
        </w:p>
      </w:tc>
    </w:tr>
    <w:tr w:rsidR="00D72E36" w:rsidRPr="00A12113" w:rsidTr="009854A3">
      <w:trPr>
        <w:cantSplit/>
        <w:trHeight w:val="420"/>
      </w:trPr>
      <w:tc>
        <w:tcPr>
          <w:tcW w:w="1702" w:type="dxa"/>
          <w:vMerge/>
        </w:tcPr>
        <w:p w:rsidR="00D72E36" w:rsidRPr="00A12113" w:rsidRDefault="00D72E36" w:rsidP="00A12113">
          <w:pPr>
            <w:tabs>
              <w:tab w:val="right" w:pos="8504"/>
            </w:tabs>
            <w:spacing w:before="780" w:after="60"/>
            <w:ind w:right="-68"/>
            <w:jc w:val="center"/>
            <w:rPr>
              <w:rFonts w:ascii="Arial" w:hAnsi="Arial"/>
              <w:sz w:val="24"/>
            </w:rPr>
          </w:pPr>
        </w:p>
      </w:tc>
      <w:tc>
        <w:tcPr>
          <w:tcW w:w="6378" w:type="dxa"/>
        </w:tcPr>
        <w:p w:rsidR="00D72E36" w:rsidRDefault="00D72E36" w:rsidP="00855145">
          <w:pPr>
            <w:tabs>
              <w:tab w:val="center" w:pos="4252"/>
              <w:tab w:val="right" w:pos="8504"/>
            </w:tabs>
            <w:rPr>
              <w:rFonts w:ascii="Gill Sans MT" w:hAnsi="Gill Sans MT"/>
            </w:rPr>
          </w:pPr>
          <w:r w:rsidRPr="00A12113">
            <w:rPr>
              <w:rFonts w:ascii="Gill Sans MT" w:hAnsi="Gill Sans MT"/>
            </w:rPr>
            <w:t>MINISTERIO</w:t>
          </w:r>
        </w:p>
        <w:p w:rsidR="00D72E36" w:rsidRPr="00A12113" w:rsidRDefault="00D72E36" w:rsidP="006432C5">
          <w:pPr>
            <w:tabs>
              <w:tab w:val="left" w:pos="5387"/>
              <w:tab w:val="right" w:pos="8504"/>
            </w:tabs>
            <w:rPr>
              <w:rFonts w:ascii="Garrison Light Sans" w:hAnsi="Garrison Light Sans"/>
              <w:b/>
              <w:sz w:val="14"/>
            </w:rPr>
          </w:pPr>
          <w:r w:rsidRPr="00A12113">
            <w:rPr>
              <w:rFonts w:ascii="Gill Sans MT" w:hAnsi="Gill Sans MT"/>
            </w:rPr>
            <w:t>DE HACIENDA</w:t>
          </w:r>
          <w:r>
            <w:rPr>
              <w:rFonts w:ascii="Gill Sans MT" w:hAnsi="Gill Sans MT"/>
            </w:rPr>
            <w:t xml:space="preserve"> </w:t>
          </w:r>
        </w:p>
      </w:tc>
      <w:tc>
        <w:tcPr>
          <w:tcW w:w="3402" w:type="dxa"/>
          <w:vMerge/>
          <w:shd w:val="clear" w:color="auto" w:fill="FFFFFF" w:themeFill="background1"/>
        </w:tcPr>
        <w:p w:rsidR="00D72E36" w:rsidRPr="00A12113" w:rsidRDefault="00D72E36" w:rsidP="00855145">
          <w:pPr>
            <w:spacing w:before="120" w:after="120" w:line="160" w:lineRule="exact"/>
            <w:ind w:right="358"/>
            <w:rPr>
              <w:rFonts w:ascii="Gill Sans MT" w:hAnsi="Gill Sans MT"/>
              <w:sz w:val="14"/>
              <w:szCs w:val="14"/>
            </w:rPr>
          </w:pPr>
        </w:p>
      </w:tc>
    </w:tr>
    <w:tr w:rsidR="00D72E36" w:rsidRPr="00A12113" w:rsidTr="00855145">
      <w:trPr>
        <w:cantSplit/>
        <w:trHeight w:val="476"/>
      </w:trPr>
      <w:tc>
        <w:tcPr>
          <w:tcW w:w="1702" w:type="dxa"/>
          <w:vMerge/>
        </w:tcPr>
        <w:p w:rsidR="00D72E36" w:rsidRPr="00A12113" w:rsidRDefault="00D72E36" w:rsidP="00A12113">
          <w:pPr>
            <w:tabs>
              <w:tab w:val="right" w:pos="8504"/>
            </w:tabs>
            <w:spacing w:before="120" w:after="60"/>
            <w:ind w:right="-70"/>
            <w:rPr>
              <w:rFonts w:ascii="Garrison Light Sans" w:hAnsi="Garrison Light Sans"/>
              <w:b/>
              <w:sz w:val="24"/>
            </w:rPr>
          </w:pPr>
        </w:p>
      </w:tc>
      <w:tc>
        <w:tcPr>
          <w:tcW w:w="6378" w:type="dxa"/>
        </w:tcPr>
        <w:p w:rsidR="00D72E36" w:rsidRPr="00A12113" w:rsidRDefault="00D72E36" w:rsidP="00A12113">
          <w:pPr>
            <w:tabs>
              <w:tab w:val="center" w:pos="4252"/>
              <w:tab w:val="right" w:pos="8504"/>
            </w:tabs>
            <w:rPr>
              <w:rFonts w:ascii="Garrison Light Sans" w:hAnsi="Garrison Light Sans"/>
              <w:b/>
              <w:sz w:val="4"/>
            </w:rPr>
          </w:pPr>
        </w:p>
      </w:tc>
      <w:tc>
        <w:tcPr>
          <w:tcW w:w="3402" w:type="dxa"/>
        </w:tcPr>
        <w:p w:rsidR="00D72E36" w:rsidRPr="00A12113" w:rsidRDefault="00D72E36" w:rsidP="00855145">
          <w:pPr>
            <w:tabs>
              <w:tab w:val="left" w:pos="2268"/>
            </w:tabs>
            <w:suppressAutoHyphens/>
            <w:spacing w:before="120" w:line="160" w:lineRule="exact"/>
            <w:ind w:right="358"/>
            <w:rPr>
              <w:rFonts w:ascii="Gill Sans MT" w:hAnsi="Gill Sans MT"/>
              <w:spacing w:val="-2"/>
              <w:sz w:val="10"/>
              <w:szCs w:val="10"/>
            </w:rPr>
          </w:pPr>
        </w:p>
      </w:tc>
    </w:tr>
  </w:tbl>
  <w:p w:rsidR="00D72E36" w:rsidRPr="00003752" w:rsidRDefault="00D72E36">
    <w:pPr>
      <w:pStyle w:val="Encabezad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C52E1"/>
    <w:multiLevelType w:val="multilevel"/>
    <w:tmpl w:val="48C63072"/>
    <w:lvl w:ilvl="0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1" w15:restartNumberingAfterBreak="0">
    <w:nsid w:val="1B3B52CA"/>
    <w:multiLevelType w:val="hybridMultilevel"/>
    <w:tmpl w:val="BC243DE6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77147D0"/>
    <w:multiLevelType w:val="hybridMultilevel"/>
    <w:tmpl w:val="92C8A8D0"/>
    <w:lvl w:ilvl="0" w:tplc="0C0A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2819084C"/>
    <w:multiLevelType w:val="multilevel"/>
    <w:tmpl w:val="EC32EF8E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43FC5CAA"/>
    <w:multiLevelType w:val="hybridMultilevel"/>
    <w:tmpl w:val="7BD62B56"/>
    <w:lvl w:ilvl="0" w:tplc="E886E2CC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1" w:tplc="E886E2CC">
      <w:start w:val="1"/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5" w15:restartNumberingAfterBreak="0">
    <w:nsid w:val="6B840726"/>
    <w:multiLevelType w:val="hybridMultilevel"/>
    <w:tmpl w:val="EC32EF8E"/>
    <w:lvl w:ilvl="0" w:tplc="0C0A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73781992"/>
    <w:multiLevelType w:val="hybridMultilevel"/>
    <w:tmpl w:val="48C63072"/>
    <w:lvl w:ilvl="0" w:tplc="0C0A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E886E2CC">
      <w:start w:val="1"/>
      <w:numFmt w:val="bullet"/>
      <w:lvlText w:val="-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7" w15:restartNumberingAfterBreak="0">
    <w:nsid w:val="78F17EB7"/>
    <w:multiLevelType w:val="hybridMultilevel"/>
    <w:tmpl w:val="26A4C59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C64816"/>
    <w:multiLevelType w:val="multilevel"/>
    <w:tmpl w:val="EC32EF8E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3"/>
  </w:num>
  <w:num w:numId="5">
    <w:abstractNumId w:val="6"/>
  </w:num>
  <w:num w:numId="6">
    <w:abstractNumId w:val="0"/>
  </w:num>
  <w:num w:numId="7">
    <w:abstractNumId w:val="4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n-GB" w:vendorID="64" w:dllVersion="131078" w:nlCheck="1" w:checkStyle="1"/>
  <w:activeWritingStyle w:appName="MSWord" w:lang="es-ES_tradnl" w:vendorID="64" w:dllVersion="131078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489"/>
    <w:rsid w:val="00003752"/>
    <w:rsid w:val="00011637"/>
    <w:rsid w:val="000479C7"/>
    <w:rsid w:val="00052AC8"/>
    <w:rsid w:val="00054338"/>
    <w:rsid w:val="0005580B"/>
    <w:rsid w:val="00056C39"/>
    <w:rsid w:val="00065D97"/>
    <w:rsid w:val="00072740"/>
    <w:rsid w:val="000B077A"/>
    <w:rsid w:val="000B220A"/>
    <w:rsid w:val="000F6E1A"/>
    <w:rsid w:val="001028C6"/>
    <w:rsid w:val="00104B65"/>
    <w:rsid w:val="00122E33"/>
    <w:rsid w:val="00123832"/>
    <w:rsid w:val="00153D8A"/>
    <w:rsid w:val="00156D6D"/>
    <w:rsid w:val="00157009"/>
    <w:rsid w:val="00174D0E"/>
    <w:rsid w:val="00182B3F"/>
    <w:rsid w:val="001B61BF"/>
    <w:rsid w:val="001E0C6D"/>
    <w:rsid w:val="001F31A3"/>
    <w:rsid w:val="001F55C9"/>
    <w:rsid w:val="00223147"/>
    <w:rsid w:val="00241512"/>
    <w:rsid w:val="002616F9"/>
    <w:rsid w:val="00277EEF"/>
    <w:rsid w:val="00297F37"/>
    <w:rsid w:val="002B0990"/>
    <w:rsid w:val="002C320A"/>
    <w:rsid w:val="002C7B00"/>
    <w:rsid w:val="002E68F7"/>
    <w:rsid w:val="00334EBD"/>
    <w:rsid w:val="00335922"/>
    <w:rsid w:val="00341121"/>
    <w:rsid w:val="003505C2"/>
    <w:rsid w:val="0035424F"/>
    <w:rsid w:val="00355502"/>
    <w:rsid w:val="00356615"/>
    <w:rsid w:val="00364CDC"/>
    <w:rsid w:val="003937D0"/>
    <w:rsid w:val="00395600"/>
    <w:rsid w:val="00397BDD"/>
    <w:rsid w:val="003A4924"/>
    <w:rsid w:val="003E6CB9"/>
    <w:rsid w:val="003F797C"/>
    <w:rsid w:val="00412057"/>
    <w:rsid w:val="00413076"/>
    <w:rsid w:val="00422B50"/>
    <w:rsid w:val="00423D9F"/>
    <w:rsid w:val="004739B6"/>
    <w:rsid w:val="004867B8"/>
    <w:rsid w:val="004B2744"/>
    <w:rsid w:val="004B6EF7"/>
    <w:rsid w:val="004C1555"/>
    <w:rsid w:val="004C5545"/>
    <w:rsid w:val="004D5EEE"/>
    <w:rsid w:val="004E28F4"/>
    <w:rsid w:val="004E3CDE"/>
    <w:rsid w:val="0051729E"/>
    <w:rsid w:val="00566453"/>
    <w:rsid w:val="00567558"/>
    <w:rsid w:val="00574D77"/>
    <w:rsid w:val="005806BD"/>
    <w:rsid w:val="005A0278"/>
    <w:rsid w:val="005B0CE7"/>
    <w:rsid w:val="005C145E"/>
    <w:rsid w:val="005C4B94"/>
    <w:rsid w:val="005D549B"/>
    <w:rsid w:val="005E3408"/>
    <w:rsid w:val="006106B2"/>
    <w:rsid w:val="00636C77"/>
    <w:rsid w:val="006400CA"/>
    <w:rsid w:val="006432C5"/>
    <w:rsid w:val="00643B95"/>
    <w:rsid w:val="006627FF"/>
    <w:rsid w:val="00664434"/>
    <w:rsid w:val="006654CA"/>
    <w:rsid w:val="00674D9D"/>
    <w:rsid w:val="00675312"/>
    <w:rsid w:val="006854B2"/>
    <w:rsid w:val="006A64E1"/>
    <w:rsid w:val="006B03FD"/>
    <w:rsid w:val="006B75FF"/>
    <w:rsid w:val="006D70A4"/>
    <w:rsid w:val="006D737C"/>
    <w:rsid w:val="006D7C71"/>
    <w:rsid w:val="00712489"/>
    <w:rsid w:val="00721BC1"/>
    <w:rsid w:val="0073391C"/>
    <w:rsid w:val="00747EE8"/>
    <w:rsid w:val="007505C0"/>
    <w:rsid w:val="00760E80"/>
    <w:rsid w:val="00761D61"/>
    <w:rsid w:val="00773005"/>
    <w:rsid w:val="00785142"/>
    <w:rsid w:val="007A4C8B"/>
    <w:rsid w:val="007B75BA"/>
    <w:rsid w:val="007E73DA"/>
    <w:rsid w:val="007F524F"/>
    <w:rsid w:val="0082588B"/>
    <w:rsid w:val="008535B8"/>
    <w:rsid w:val="00855145"/>
    <w:rsid w:val="008878E4"/>
    <w:rsid w:val="008910DC"/>
    <w:rsid w:val="00893841"/>
    <w:rsid w:val="008B5810"/>
    <w:rsid w:val="008C1402"/>
    <w:rsid w:val="008C3C95"/>
    <w:rsid w:val="008D7484"/>
    <w:rsid w:val="00902F1B"/>
    <w:rsid w:val="009169B1"/>
    <w:rsid w:val="00925209"/>
    <w:rsid w:val="00935771"/>
    <w:rsid w:val="00946C9F"/>
    <w:rsid w:val="009545A4"/>
    <w:rsid w:val="009854A3"/>
    <w:rsid w:val="009C5642"/>
    <w:rsid w:val="009E035C"/>
    <w:rsid w:val="00A0268C"/>
    <w:rsid w:val="00A12113"/>
    <w:rsid w:val="00A3689D"/>
    <w:rsid w:val="00A37F39"/>
    <w:rsid w:val="00A46365"/>
    <w:rsid w:val="00A534E9"/>
    <w:rsid w:val="00A82CD9"/>
    <w:rsid w:val="00A9310F"/>
    <w:rsid w:val="00AA2115"/>
    <w:rsid w:val="00AD005A"/>
    <w:rsid w:val="00AF3B6F"/>
    <w:rsid w:val="00AF4944"/>
    <w:rsid w:val="00AF4CA3"/>
    <w:rsid w:val="00AF5E3F"/>
    <w:rsid w:val="00B02082"/>
    <w:rsid w:val="00B33374"/>
    <w:rsid w:val="00B438DE"/>
    <w:rsid w:val="00BC08FA"/>
    <w:rsid w:val="00BD1C26"/>
    <w:rsid w:val="00BD4E07"/>
    <w:rsid w:val="00BE365A"/>
    <w:rsid w:val="00BE7498"/>
    <w:rsid w:val="00C03EF0"/>
    <w:rsid w:val="00C04C7F"/>
    <w:rsid w:val="00C15466"/>
    <w:rsid w:val="00C17BC2"/>
    <w:rsid w:val="00C22706"/>
    <w:rsid w:val="00C32E7A"/>
    <w:rsid w:val="00C40DD7"/>
    <w:rsid w:val="00C52882"/>
    <w:rsid w:val="00C6142A"/>
    <w:rsid w:val="00C62E7F"/>
    <w:rsid w:val="00C6338F"/>
    <w:rsid w:val="00C7556C"/>
    <w:rsid w:val="00CA1009"/>
    <w:rsid w:val="00CC3636"/>
    <w:rsid w:val="00D002C1"/>
    <w:rsid w:val="00D06FE8"/>
    <w:rsid w:val="00D27398"/>
    <w:rsid w:val="00D423E1"/>
    <w:rsid w:val="00D71F3B"/>
    <w:rsid w:val="00D72E36"/>
    <w:rsid w:val="00D773E3"/>
    <w:rsid w:val="00DA30C9"/>
    <w:rsid w:val="00DB177D"/>
    <w:rsid w:val="00DD6C5E"/>
    <w:rsid w:val="00DE1538"/>
    <w:rsid w:val="00E21F3B"/>
    <w:rsid w:val="00E334D8"/>
    <w:rsid w:val="00E34AF0"/>
    <w:rsid w:val="00E470D5"/>
    <w:rsid w:val="00E6381D"/>
    <w:rsid w:val="00E72F30"/>
    <w:rsid w:val="00E76146"/>
    <w:rsid w:val="00E800C2"/>
    <w:rsid w:val="00E86A36"/>
    <w:rsid w:val="00EE2D45"/>
    <w:rsid w:val="00EE5734"/>
    <w:rsid w:val="00F033AF"/>
    <w:rsid w:val="00F07D17"/>
    <w:rsid w:val="00F253B0"/>
    <w:rsid w:val="00F4492C"/>
    <w:rsid w:val="00F63F89"/>
    <w:rsid w:val="00F65501"/>
    <w:rsid w:val="00F75B35"/>
    <w:rsid w:val="00F8713E"/>
    <w:rsid w:val="00FA0ACB"/>
    <w:rsid w:val="00FA5744"/>
    <w:rsid w:val="00FC2014"/>
    <w:rsid w:val="00FC3F44"/>
    <w:rsid w:val="00FC5FCC"/>
    <w:rsid w:val="00FD43FE"/>
    <w:rsid w:val="00FD76C7"/>
    <w:rsid w:val="00FD7C52"/>
    <w:rsid w:val="00FF281C"/>
    <w:rsid w:val="00FF6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EDFA239"/>
  <w15:chartTrackingRefBased/>
  <w15:docId w15:val="{4F031F9C-53ED-4DFF-B37E-76EF4637C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2489"/>
    <w:rPr>
      <w:lang w:val="es-ES_tradnl"/>
    </w:rPr>
  </w:style>
  <w:style w:type="paragraph" w:styleId="Ttulo1">
    <w:name w:val="heading 1"/>
    <w:basedOn w:val="Normal"/>
    <w:next w:val="Normal"/>
    <w:qFormat/>
    <w:rsid w:val="00A0268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s-ES"/>
    </w:rPr>
  </w:style>
  <w:style w:type="paragraph" w:styleId="Ttulo2">
    <w:name w:val="heading 2"/>
    <w:basedOn w:val="Normal"/>
    <w:next w:val="Normal"/>
    <w:qFormat/>
    <w:rsid w:val="007E73DA"/>
    <w:pPr>
      <w:keepNext/>
      <w:outlineLvl w:val="1"/>
    </w:pPr>
    <w:rPr>
      <w:rFonts w:ascii="Arial Narrow" w:hAnsi="Arial Narrow"/>
      <w:lang w:val="es-ES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66443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"/>
    </w:rPr>
  </w:style>
  <w:style w:type="paragraph" w:styleId="Ttulo4">
    <w:name w:val="heading 4"/>
    <w:basedOn w:val="Normal"/>
    <w:next w:val="Normal"/>
    <w:qFormat/>
    <w:rsid w:val="007E73DA"/>
    <w:pPr>
      <w:keepNext/>
      <w:tabs>
        <w:tab w:val="left" w:pos="2268"/>
      </w:tabs>
      <w:outlineLvl w:val="3"/>
    </w:pPr>
    <w:rPr>
      <w:rFonts w:ascii="Arial Narrow" w:hAnsi="Arial Narrow"/>
      <w:b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E73DA"/>
    <w:pPr>
      <w:tabs>
        <w:tab w:val="center" w:pos="4252"/>
        <w:tab w:val="right" w:pos="8504"/>
      </w:tabs>
    </w:pPr>
    <w:rPr>
      <w:lang w:val="es-ES"/>
    </w:rPr>
  </w:style>
  <w:style w:type="paragraph" w:styleId="Piedepgina">
    <w:name w:val="footer"/>
    <w:basedOn w:val="Normal"/>
    <w:link w:val="PiedepginaCar"/>
    <w:rsid w:val="007E73DA"/>
    <w:pPr>
      <w:tabs>
        <w:tab w:val="center" w:pos="4252"/>
        <w:tab w:val="right" w:pos="8504"/>
      </w:tabs>
    </w:pPr>
    <w:rPr>
      <w:lang w:val="es-ES"/>
    </w:rPr>
  </w:style>
  <w:style w:type="paragraph" w:styleId="Sangradetextonormal">
    <w:name w:val="Body Text Indent"/>
    <w:basedOn w:val="Normal"/>
    <w:rsid w:val="007E73DA"/>
    <w:pPr>
      <w:tabs>
        <w:tab w:val="left" w:pos="2268"/>
      </w:tabs>
      <w:spacing w:before="120"/>
      <w:ind w:left="-34"/>
    </w:pPr>
    <w:rPr>
      <w:rFonts w:ascii="Gill Sans MT" w:hAnsi="Gill Sans MT"/>
      <w:sz w:val="18"/>
      <w:lang w:val="es-ES"/>
    </w:rPr>
  </w:style>
  <w:style w:type="paragraph" w:styleId="Textodeglobo">
    <w:name w:val="Balloon Text"/>
    <w:basedOn w:val="Normal"/>
    <w:semiHidden/>
    <w:rsid w:val="0034112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CC36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FC2014"/>
    <w:rPr>
      <w:color w:val="0000FF"/>
      <w:u w:val="single"/>
    </w:rPr>
  </w:style>
  <w:style w:type="character" w:customStyle="1" w:styleId="Ttulo3Car">
    <w:name w:val="Título 3 Car"/>
    <w:basedOn w:val="Fuentedeprrafopredeter"/>
    <w:link w:val="Ttulo3"/>
    <w:semiHidden/>
    <w:rsid w:val="0066443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rsid w:val="00664434"/>
  </w:style>
  <w:style w:type="character" w:customStyle="1" w:styleId="PiedepginaCar">
    <w:name w:val="Pie de página Car"/>
    <w:basedOn w:val="Fuentedeprrafopredeter"/>
    <w:link w:val="Piedepgina"/>
    <w:rsid w:val="00664434"/>
  </w:style>
  <w:style w:type="paragraph" w:styleId="Textonotapie">
    <w:name w:val="footnote text"/>
    <w:basedOn w:val="Normal"/>
    <w:link w:val="TextonotapieCar"/>
    <w:rsid w:val="00664434"/>
  </w:style>
  <w:style w:type="character" w:customStyle="1" w:styleId="TextonotapieCar">
    <w:name w:val="Texto nota pie Car"/>
    <w:basedOn w:val="Fuentedeprrafopredeter"/>
    <w:link w:val="Textonotapie"/>
    <w:rsid w:val="00664434"/>
    <w:rPr>
      <w:lang w:val="es-ES_tradnl"/>
    </w:rPr>
  </w:style>
  <w:style w:type="character" w:styleId="Nmerodepgina">
    <w:name w:val="page number"/>
    <w:basedOn w:val="Fuentedeprrafopredeter"/>
    <w:rsid w:val="006644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697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amaria.moreno@antalis.com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oncursos@lyreco.com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iosalessupport@kalamazoo.e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inapa@inapa.es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onsumibles@canon.es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vvillar\Desktop\NRI%20SUBDIRECCIONE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5AA335-56EE-4EBE-AAE0-19AC2020B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NRI SUBDIRECCIONES</Template>
  <TotalTime>153</TotalTime>
  <Pages>15</Pages>
  <Words>3088</Words>
  <Characters>16986</Characters>
  <Application>Microsoft Office Word</Application>
  <DocSecurity>0</DocSecurity>
  <Lines>141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NRI SUBDIRECCIONES docel</vt:lpstr>
    </vt:vector>
  </TitlesOfParts>
  <Company>IGAE</Company>
  <LinksUpToDate>false</LinksUpToDate>
  <CharactersWithSpaces>20034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NRI SUBDIRECCIONES docel</dc:title>
  <dc:subject/>
  <dc:creator>Villar Villar, Rafaela</dc:creator>
  <cp:keywords/>
  <dc:description/>
  <cp:lastModifiedBy>Villar Villar, Rafaela</cp:lastModifiedBy>
  <cp:revision>31</cp:revision>
  <cp:lastPrinted>2024-01-12T12:26:00Z</cp:lastPrinted>
  <dcterms:created xsi:type="dcterms:W3CDTF">2024-01-10T11:38:00Z</dcterms:created>
  <dcterms:modified xsi:type="dcterms:W3CDTF">2024-03-11T12:37:00Z</dcterms:modified>
</cp:coreProperties>
</file>